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014D58" w:rsidRDefault="00014D58" w:rsidP="00554D81"/>
    <w:p w:rsidR="00C91571" w:rsidRDefault="00C91571" w:rsidP="00C91571">
      <w:pPr>
        <w:autoSpaceDE w:val="0"/>
        <w:autoSpaceDN w:val="0"/>
        <w:adjustRightInd w:val="0"/>
        <w:jc w:val="center"/>
        <w:rPr>
          <w:u w:val="single"/>
        </w:rPr>
      </w:pPr>
      <w:r>
        <w:rPr>
          <w:u w:val="single"/>
        </w:rPr>
        <w:t>School Cycle Agreement</w:t>
      </w:r>
    </w:p>
    <w:p w:rsidR="00C91571" w:rsidRDefault="00C91571" w:rsidP="00C91571">
      <w:pPr>
        <w:autoSpaceDE w:val="0"/>
        <w:autoSpaceDN w:val="0"/>
        <w:adjustRightInd w:val="0"/>
        <w:jc w:val="center"/>
        <w:rPr>
          <w:u w:val="single"/>
        </w:rPr>
      </w:pPr>
    </w:p>
    <w:p w:rsidR="00C91571" w:rsidRPr="00C91571" w:rsidRDefault="00C91571" w:rsidP="00C91571">
      <w:pPr>
        <w:autoSpaceDE w:val="0"/>
        <w:autoSpaceDN w:val="0"/>
        <w:adjustRightInd w:val="0"/>
        <w:rPr>
          <w:rFonts w:cs="Arial"/>
        </w:rPr>
      </w:pPr>
      <w:r w:rsidRPr="00C91571">
        <w:rPr>
          <w:rFonts w:cs="Arial"/>
        </w:rPr>
        <w:t xml:space="preserve">As part of our push for sustainable and active travel associated with our School Travel Plan, [INSERT NAME OF SCHOOL] encourages pupils to cycle to and from school. To promote cycling we provide cycle storage for </w:t>
      </w:r>
      <w:proofErr w:type="gramStart"/>
      <w:r w:rsidRPr="00C91571">
        <w:rPr>
          <w:rFonts w:cs="Arial"/>
        </w:rPr>
        <w:t>pupils</w:t>
      </w:r>
      <w:proofErr w:type="gramEnd"/>
      <w:r w:rsidRPr="00C91571">
        <w:rPr>
          <w:rFonts w:cs="Arial"/>
        </w:rPr>
        <w:t xml:space="preserve"> bicycles during school hours. However, before pupils can use this </w:t>
      </w:r>
      <w:proofErr w:type="gramStart"/>
      <w:r w:rsidRPr="00C91571">
        <w:rPr>
          <w:rFonts w:cs="Arial"/>
        </w:rPr>
        <w:t>facility</w:t>
      </w:r>
      <w:proofErr w:type="gramEnd"/>
      <w:r w:rsidRPr="00C91571">
        <w:rPr>
          <w:rFonts w:cs="Arial"/>
        </w:rPr>
        <w:t xml:space="preserve"> we ask that you and your child discuss and agree to our School’s Code of Conduct. The signed slip should then be returned to the school office to demonstrate understanding and agreement of the Code.   </w:t>
      </w:r>
    </w:p>
    <w:p w:rsidR="00C91571" w:rsidRPr="00C91571" w:rsidRDefault="00C91571" w:rsidP="00C91571">
      <w:pPr>
        <w:autoSpaceDE w:val="0"/>
        <w:autoSpaceDN w:val="0"/>
        <w:adjustRightInd w:val="0"/>
        <w:rPr>
          <w:rFonts w:cs="Arial"/>
        </w:rPr>
      </w:pPr>
    </w:p>
    <w:p w:rsidR="00C91571" w:rsidRPr="00C91571" w:rsidRDefault="00C91571" w:rsidP="00C91571">
      <w:pPr>
        <w:autoSpaceDE w:val="0"/>
        <w:autoSpaceDN w:val="0"/>
        <w:adjustRightInd w:val="0"/>
        <w:rPr>
          <w:rFonts w:cs="Arial"/>
        </w:rPr>
      </w:pPr>
      <w:r w:rsidRPr="00C91571">
        <w:rPr>
          <w:rFonts w:cs="Arial"/>
        </w:rPr>
        <w:t>As parents/carers we agree that:</w:t>
      </w:r>
    </w:p>
    <w:p w:rsidR="00C91571" w:rsidRPr="00C91571" w:rsidRDefault="00C91571" w:rsidP="00C91571">
      <w:pPr>
        <w:pStyle w:val="ListBullet"/>
        <w:numPr>
          <w:ilvl w:val="0"/>
          <w:numId w:val="16"/>
        </w:numPr>
        <w:rPr>
          <w:rFonts w:ascii="Arial" w:hAnsi="Arial" w:cs="Arial"/>
        </w:rPr>
      </w:pPr>
      <w:r w:rsidRPr="00C91571">
        <w:rPr>
          <w:rFonts w:ascii="Arial" w:hAnsi="Arial" w:cs="Arial"/>
        </w:rPr>
        <w:t>We will ensure that the bicycle is roadworthy and well maintained;</w:t>
      </w:r>
    </w:p>
    <w:p w:rsidR="00C91571" w:rsidRPr="00C91571" w:rsidRDefault="00C91571" w:rsidP="00C91571">
      <w:pPr>
        <w:pStyle w:val="ListBullet"/>
        <w:numPr>
          <w:ilvl w:val="0"/>
          <w:numId w:val="16"/>
        </w:numPr>
        <w:rPr>
          <w:rFonts w:ascii="Arial" w:hAnsi="Arial" w:cs="Arial"/>
        </w:rPr>
      </w:pPr>
      <w:r w:rsidRPr="00C91571">
        <w:rPr>
          <w:rFonts w:ascii="Arial" w:hAnsi="Arial" w:cs="Arial"/>
        </w:rPr>
        <w:t>We will provide a suitable bicycle lock (or be accepting of the consequences should the bicycle be stolen and/or damaged if unlocked);</w:t>
      </w:r>
    </w:p>
    <w:p w:rsidR="00C91571" w:rsidRPr="00C91571" w:rsidRDefault="00C91571" w:rsidP="00C91571">
      <w:pPr>
        <w:pStyle w:val="ListBullet"/>
        <w:rPr>
          <w:rFonts w:ascii="Arial" w:hAnsi="Arial" w:cs="Arial"/>
        </w:rPr>
      </w:pPr>
    </w:p>
    <w:p w:rsidR="00C91571" w:rsidRPr="00C91571" w:rsidRDefault="00C91571" w:rsidP="00C91571">
      <w:pPr>
        <w:pStyle w:val="ListBullet"/>
        <w:rPr>
          <w:rFonts w:ascii="Arial" w:hAnsi="Arial" w:cs="Arial"/>
        </w:rPr>
      </w:pPr>
      <w:r w:rsidRPr="00C91571">
        <w:rPr>
          <w:rFonts w:ascii="Arial" w:hAnsi="Arial" w:cs="Arial"/>
        </w:rPr>
        <w:t xml:space="preserve">We </w:t>
      </w:r>
      <w:r w:rsidRPr="00C91571">
        <w:rPr>
          <w:rFonts w:ascii="Arial" w:hAnsi="Arial" w:cs="Arial"/>
          <w:b/>
        </w:rPr>
        <w:t>strongly recommend</w:t>
      </w:r>
      <w:r w:rsidRPr="00C91571">
        <w:rPr>
          <w:rFonts w:ascii="Arial" w:hAnsi="Arial" w:cs="Arial"/>
        </w:rPr>
        <w:t xml:space="preserve"> that your child:</w:t>
      </w:r>
    </w:p>
    <w:p w:rsidR="00C91571" w:rsidRPr="00C91571" w:rsidRDefault="00C91571" w:rsidP="00C91571">
      <w:pPr>
        <w:pStyle w:val="ListBullet2"/>
        <w:rPr>
          <w:rFonts w:ascii="Arial" w:hAnsi="Arial" w:cs="Arial"/>
        </w:rPr>
      </w:pPr>
      <w:r w:rsidRPr="00C91571">
        <w:rPr>
          <w:rFonts w:ascii="Arial" w:hAnsi="Arial" w:cs="Arial"/>
        </w:rPr>
        <w:t>Wears a cycle helmet (which can be taken into the school during the day for safe keeping)</w:t>
      </w:r>
    </w:p>
    <w:p w:rsidR="00C91571" w:rsidRPr="00C91571" w:rsidRDefault="00C91571" w:rsidP="00C91571">
      <w:pPr>
        <w:pStyle w:val="ListBullet2"/>
        <w:rPr>
          <w:rFonts w:ascii="Arial" w:hAnsi="Arial" w:cs="Arial"/>
        </w:rPr>
      </w:pPr>
      <w:r w:rsidRPr="00C91571">
        <w:rPr>
          <w:rFonts w:ascii="Arial" w:hAnsi="Arial" w:cs="Arial"/>
        </w:rPr>
        <w:t>Wears reflective or high-visibility clothing where necessary (particularly during Winter)</w:t>
      </w:r>
    </w:p>
    <w:p w:rsidR="00C91571" w:rsidRPr="00C91571" w:rsidRDefault="00C91571" w:rsidP="00C91571">
      <w:pPr>
        <w:pStyle w:val="ListBullet2"/>
        <w:rPr>
          <w:rFonts w:ascii="Arial" w:hAnsi="Arial" w:cs="Arial"/>
        </w:rPr>
      </w:pPr>
      <w:r w:rsidRPr="00C91571">
        <w:rPr>
          <w:rFonts w:ascii="Arial" w:hAnsi="Arial" w:cs="Arial"/>
        </w:rPr>
        <w:t>Has working front and back lights if used when it is dark</w:t>
      </w:r>
    </w:p>
    <w:p w:rsidR="00C91571" w:rsidRPr="00C91571" w:rsidRDefault="00C91571" w:rsidP="00C91571">
      <w:pPr>
        <w:pStyle w:val="ListBullet"/>
        <w:rPr>
          <w:rFonts w:ascii="Arial" w:hAnsi="Arial" w:cs="Arial"/>
        </w:rPr>
      </w:pPr>
      <w:r w:rsidRPr="00C91571">
        <w:rPr>
          <w:rFonts w:ascii="Arial" w:hAnsi="Arial" w:cs="Arial"/>
        </w:rPr>
        <w:t>As a pupil, I agree that:</w:t>
      </w:r>
    </w:p>
    <w:p w:rsidR="00C91571" w:rsidRPr="00C91571" w:rsidRDefault="00C91571" w:rsidP="00C91571">
      <w:pPr>
        <w:pStyle w:val="ListBullet"/>
        <w:numPr>
          <w:ilvl w:val="0"/>
          <w:numId w:val="16"/>
        </w:numPr>
        <w:rPr>
          <w:rFonts w:ascii="Arial" w:hAnsi="Arial" w:cs="Arial"/>
        </w:rPr>
      </w:pPr>
      <w:r w:rsidRPr="00C91571">
        <w:rPr>
          <w:rFonts w:ascii="Arial" w:hAnsi="Arial" w:cs="Arial"/>
        </w:rPr>
        <w:t>I will cycle in a safe and respectful manner and be mindful of other road users (especially pedestrians)</w:t>
      </w:r>
    </w:p>
    <w:p w:rsidR="00C91571" w:rsidRPr="00C91571" w:rsidRDefault="00C91571" w:rsidP="00C91571">
      <w:pPr>
        <w:pStyle w:val="ListBullet"/>
        <w:numPr>
          <w:ilvl w:val="0"/>
          <w:numId w:val="16"/>
        </w:numPr>
        <w:rPr>
          <w:rFonts w:ascii="Arial" w:hAnsi="Arial" w:cs="Arial"/>
        </w:rPr>
      </w:pPr>
      <w:r w:rsidRPr="00C91571">
        <w:rPr>
          <w:rFonts w:ascii="Arial" w:hAnsi="Arial" w:cs="Arial"/>
        </w:rPr>
        <w:t>I will not cycle my bicycle on school premises</w:t>
      </w:r>
    </w:p>
    <w:p w:rsidR="00C91571" w:rsidRPr="00C91571" w:rsidRDefault="00C91571" w:rsidP="00C91571">
      <w:pPr>
        <w:pStyle w:val="ListBullet"/>
        <w:rPr>
          <w:rFonts w:ascii="Arial" w:hAnsi="Arial" w:cs="Arial"/>
        </w:rPr>
      </w:pPr>
    </w:p>
    <w:p w:rsidR="00C91571" w:rsidRPr="00C91571" w:rsidRDefault="00C91571" w:rsidP="00C91571">
      <w:pPr>
        <w:pStyle w:val="ListBullet"/>
        <w:spacing w:before="240"/>
        <w:rPr>
          <w:rFonts w:ascii="Arial" w:hAnsi="Arial" w:cs="Arial"/>
        </w:rPr>
      </w:pPr>
      <w:r w:rsidRPr="00C91571">
        <w:rPr>
          <w:rFonts w:ascii="Arial" w:hAnsi="Arial" w:cs="Arial"/>
        </w:rPr>
        <w:t xml:space="preserve">Parents/carers should be advised that the school’s insurance does not cover the loss or damage to bicycles stored on the school site, and therefore parents/carers may wish to take out insurance to cover their child’s bicycle. It is the responsibility of the child to ensure that the bicycle is properly secured to the bicycle racks. Furthermore, the decision as to whether a child is competent to cycle to/from school safely rests entirely with the parents/carer and therefore the school takes no liability for any consequence of that decision.  </w:t>
      </w:r>
    </w:p>
    <w:p w:rsidR="00C91571" w:rsidRPr="00C91571" w:rsidRDefault="00C91571" w:rsidP="00C91571">
      <w:pPr>
        <w:pStyle w:val="ListBullet"/>
        <w:spacing w:before="240"/>
        <w:rPr>
          <w:rFonts w:ascii="Arial" w:hAnsi="Arial" w:cs="Arial"/>
        </w:rPr>
      </w:pPr>
      <w:bookmarkStart w:id="0" w:name="_GoBack"/>
      <w:bookmarkEnd w:id="0"/>
    </w:p>
    <w:p w:rsidR="00C91571" w:rsidRPr="00C91571" w:rsidRDefault="00C91571" w:rsidP="00C91571">
      <w:pPr>
        <w:pStyle w:val="ListBullet"/>
        <w:spacing w:before="240"/>
        <w:rPr>
          <w:rFonts w:ascii="Arial" w:hAnsi="Arial" w:cs="Arial"/>
          <w:b/>
        </w:rPr>
      </w:pPr>
      <w:r w:rsidRPr="00C91571">
        <w:rPr>
          <w:rFonts w:ascii="Arial" w:hAnsi="Arial" w:cs="Arial"/>
          <w:b/>
        </w:rPr>
        <w:t>__________________________________________________________________________________</w:t>
      </w:r>
    </w:p>
    <w:p w:rsidR="00C91571" w:rsidRPr="00C91571" w:rsidRDefault="00C91571" w:rsidP="00C91571">
      <w:pPr>
        <w:pStyle w:val="ListBullet"/>
        <w:rPr>
          <w:rFonts w:ascii="Arial" w:hAnsi="Arial" w:cs="Arial"/>
        </w:rPr>
      </w:pPr>
    </w:p>
    <w:p w:rsidR="00C91571" w:rsidRPr="00C91571" w:rsidRDefault="00C91571" w:rsidP="00C91571">
      <w:pPr>
        <w:pStyle w:val="ListBullet"/>
        <w:rPr>
          <w:rFonts w:ascii="Arial" w:hAnsi="Arial" w:cs="Arial"/>
        </w:rPr>
      </w:pPr>
      <w:r w:rsidRPr="00C91571">
        <w:rPr>
          <w:rFonts w:ascii="Arial" w:hAnsi="Arial" w:cs="Arial"/>
        </w:rPr>
        <w:t>Child’s name: ……………………………………………….</w:t>
      </w:r>
    </w:p>
    <w:p w:rsidR="00C91571" w:rsidRPr="00C91571" w:rsidRDefault="00C91571" w:rsidP="00C91571">
      <w:pPr>
        <w:pStyle w:val="ListBullet"/>
        <w:rPr>
          <w:rFonts w:ascii="Arial" w:hAnsi="Arial" w:cs="Arial"/>
        </w:rPr>
      </w:pPr>
    </w:p>
    <w:p w:rsidR="00C91571" w:rsidRPr="00C91571" w:rsidRDefault="00C91571" w:rsidP="00C91571">
      <w:pPr>
        <w:pStyle w:val="ListBullet"/>
        <w:rPr>
          <w:rFonts w:ascii="Arial" w:hAnsi="Arial" w:cs="Arial"/>
        </w:rPr>
      </w:pPr>
      <w:r w:rsidRPr="00C91571">
        <w:rPr>
          <w:rFonts w:ascii="Arial" w:hAnsi="Arial" w:cs="Arial"/>
        </w:rPr>
        <w:t>Class: …………………………</w:t>
      </w:r>
      <w:proofErr w:type="gramStart"/>
      <w:r w:rsidRPr="00C91571">
        <w:rPr>
          <w:rFonts w:ascii="Arial" w:hAnsi="Arial" w:cs="Arial"/>
        </w:rPr>
        <w:t>…..</w:t>
      </w:r>
      <w:proofErr w:type="gramEnd"/>
    </w:p>
    <w:p w:rsidR="00C91571" w:rsidRPr="00C91571" w:rsidRDefault="00C91571" w:rsidP="00C91571">
      <w:pPr>
        <w:pStyle w:val="ListBullet"/>
        <w:rPr>
          <w:rFonts w:ascii="Arial" w:hAnsi="Arial" w:cs="Arial"/>
        </w:rPr>
      </w:pPr>
    </w:p>
    <w:p w:rsidR="00C91571" w:rsidRPr="00C91571" w:rsidRDefault="00C91571" w:rsidP="00C91571">
      <w:pPr>
        <w:pStyle w:val="ListBullet"/>
        <w:rPr>
          <w:rFonts w:ascii="Arial" w:hAnsi="Arial" w:cs="Arial"/>
        </w:rPr>
      </w:pPr>
    </w:p>
    <w:p w:rsidR="00C91571" w:rsidRPr="00C91571" w:rsidRDefault="00C91571" w:rsidP="00C91571">
      <w:pPr>
        <w:pStyle w:val="ListBullet"/>
        <w:rPr>
          <w:rFonts w:ascii="Arial" w:hAnsi="Arial" w:cs="Arial"/>
        </w:rPr>
      </w:pPr>
      <w:r w:rsidRPr="00C91571">
        <w:rPr>
          <w:rFonts w:ascii="Arial" w:hAnsi="Arial" w:cs="Arial"/>
        </w:rPr>
        <w:t>I agree to the above Code of Conduct for cycling to/from school:</w:t>
      </w:r>
    </w:p>
    <w:p w:rsidR="00C91571" w:rsidRPr="00C91571" w:rsidRDefault="00C91571" w:rsidP="00C91571">
      <w:pPr>
        <w:pStyle w:val="ListBullet"/>
        <w:rPr>
          <w:rFonts w:ascii="Arial" w:hAnsi="Arial" w:cs="Arial"/>
        </w:rPr>
      </w:pPr>
    </w:p>
    <w:p w:rsidR="00C91571" w:rsidRPr="00C91571" w:rsidRDefault="00C91571" w:rsidP="00C91571">
      <w:pPr>
        <w:pStyle w:val="ListBullet"/>
        <w:rPr>
          <w:rFonts w:ascii="Arial" w:hAnsi="Arial" w:cs="Arial"/>
        </w:rPr>
      </w:pPr>
    </w:p>
    <w:p w:rsidR="00C91571" w:rsidRPr="00C91571" w:rsidRDefault="00C91571" w:rsidP="00C91571">
      <w:pPr>
        <w:pStyle w:val="ListBullet"/>
        <w:rPr>
          <w:rFonts w:ascii="Arial" w:hAnsi="Arial" w:cs="Arial"/>
        </w:rPr>
      </w:pPr>
      <w:r w:rsidRPr="00C91571">
        <w:rPr>
          <w:rFonts w:ascii="Arial" w:hAnsi="Arial" w:cs="Arial"/>
        </w:rPr>
        <w:t>Signature of Child: ……………………………………………….</w:t>
      </w:r>
    </w:p>
    <w:p w:rsidR="00C91571" w:rsidRPr="00C91571" w:rsidRDefault="00C91571" w:rsidP="00C91571">
      <w:pPr>
        <w:pStyle w:val="ListBullet"/>
        <w:rPr>
          <w:rFonts w:ascii="Arial" w:hAnsi="Arial" w:cs="Arial"/>
        </w:rPr>
      </w:pPr>
    </w:p>
    <w:p w:rsidR="00C91571" w:rsidRPr="00C91571" w:rsidRDefault="00C91571" w:rsidP="00C91571">
      <w:pPr>
        <w:pStyle w:val="ListBullet"/>
        <w:rPr>
          <w:rFonts w:ascii="Arial" w:hAnsi="Arial" w:cs="Arial"/>
        </w:rPr>
      </w:pPr>
      <w:r w:rsidRPr="00C91571">
        <w:rPr>
          <w:rFonts w:ascii="Arial" w:hAnsi="Arial" w:cs="Arial"/>
        </w:rPr>
        <w:t>Signature of Parent / Carer: ………………………………………………</w:t>
      </w:r>
    </w:p>
    <w:p w:rsidR="00C91571" w:rsidRPr="00C91571" w:rsidRDefault="00C91571" w:rsidP="00C91571">
      <w:pPr>
        <w:pStyle w:val="ListBullet"/>
        <w:rPr>
          <w:rFonts w:ascii="Arial" w:hAnsi="Arial" w:cs="Arial"/>
        </w:rPr>
      </w:pPr>
    </w:p>
    <w:p w:rsidR="00C91571" w:rsidRPr="00C91571" w:rsidRDefault="00C91571" w:rsidP="00C91571">
      <w:pPr>
        <w:pStyle w:val="ListBullet"/>
        <w:rPr>
          <w:rFonts w:ascii="Arial" w:hAnsi="Arial" w:cs="Arial"/>
        </w:rPr>
      </w:pPr>
      <w:r w:rsidRPr="00C91571">
        <w:rPr>
          <w:rFonts w:ascii="Arial" w:hAnsi="Arial" w:cs="Arial"/>
        </w:rPr>
        <w:t>Date: ……………………………</w:t>
      </w:r>
      <w:proofErr w:type="gramStart"/>
      <w:r w:rsidRPr="00C91571">
        <w:rPr>
          <w:rFonts w:ascii="Arial" w:hAnsi="Arial" w:cs="Arial"/>
        </w:rPr>
        <w:t>…..</w:t>
      </w:r>
      <w:proofErr w:type="gramEnd"/>
    </w:p>
    <w:p w:rsidR="00D305B5" w:rsidRDefault="00D305B5" w:rsidP="00C91571">
      <w:pPr>
        <w:jc w:val="center"/>
      </w:pPr>
    </w:p>
    <w:sectPr w:rsidR="00D305B5"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0A" w:rsidRDefault="008A5A0A">
      <w:r>
        <w:separator/>
      </w:r>
    </w:p>
  </w:endnote>
  <w:endnote w:type="continuationSeparator" w:id="0">
    <w:p w:rsidR="008A5A0A" w:rsidRDefault="008A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0A" w:rsidRDefault="008A5A0A">
      <w:r>
        <w:separator/>
      </w:r>
    </w:p>
  </w:footnote>
  <w:footnote w:type="continuationSeparator" w:id="0">
    <w:p w:rsidR="008A5A0A" w:rsidRDefault="008A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784A72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2" w15:restartNumberingAfterBreak="0">
    <w:nsid w:val="0B043BE6"/>
    <w:multiLevelType w:val="multilevel"/>
    <w:tmpl w:val="512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42672"/>
    <w:multiLevelType w:val="multilevel"/>
    <w:tmpl w:val="4DD8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85667"/>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876B4"/>
    <w:multiLevelType w:val="hybridMultilevel"/>
    <w:tmpl w:val="762A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A57F5"/>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737B19"/>
    <w:multiLevelType w:val="hybridMultilevel"/>
    <w:tmpl w:val="94B4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65EF483B"/>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07744A"/>
    <w:multiLevelType w:val="hybridMultilevel"/>
    <w:tmpl w:val="194A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1"/>
  </w:num>
  <w:num w:numId="5">
    <w:abstractNumId w:val="12"/>
  </w:num>
  <w:num w:numId="6">
    <w:abstractNumId w:val="3"/>
  </w:num>
  <w:num w:numId="7">
    <w:abstractNumId w:val="0"/>
  </w:num>
  <w:num w:numId="8">
    <w:abstractNumId w:val="5"/>
  </w:num>
  <w:num w:numId="9">
    <w:abstractNumId w:val="7"/>
  </w:num>
  <w:num w:numId="10">
    <w:abstractNumId w:val="1"/>
    <w:lvlOverride w:ilvl="0">
      <w:startOverride w:val="1"/>
    </w:lvlOverride>
  </w:num>
  <w:num w:numId="11">
    <w:abstractNumId w:val="10"/>
  </w:num>
  <w:num w:numId="12">
    <w:abstractNumId w:val="6"/>
  </w:num>
  <w:num w:numId="13">
    <w:abstractNumId w:val="2"/>
  </w:num>
  <w:num w:numId="14">
    <w:abstractNumId w:val="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06"/>
    <w:rsid w:val="000023B9"/>
    <w:rsid w:val="0000651E"/>
    <w:rsid w:val="00014D58"/>
    <w:rsid w:val="00024103"/>
    <w:rsid w:val="00106761"/>
    <w:rsid w:val="00143036"/>
    <w:rsid w:val="00184C32"/>
    <w:rsid w:val="001A692B"/>
    <w:rsid w:val="001C1413"/>
    <w:rsid w:val="001C3449"/>
    <w:rsid w:val="001C7EC7"/>
    <w:rsid w:val="002450A2"/>
    <w:rsid w:val="00246BEF"/>
    <w:rsid w:val="0028391E"/>
    <w:rsid w:val="002B035D"/>
    <w:rsid w:val="002C254A"/>
    <w:rsid w:val="003867F7"/>
    <w:rsid w:val="00402AE0"/>
    <w:rsid w:val="00405528"/>
    <w:rsid w:val="00495FEB"/>
    <w:rsid w:val="004E06A1"/>
    <w:rsid w:val="00523206"/>
    <w:rsid w:val="0053489E"/>
    <w:rsid w:val="005452FD"/>
    <w:rsid w:val="00554D81"/>
    <w:rsid w:val="005B6983"/>
    <w:rsid w:val="005C24F3"/>
    <w:rsid w:val="005D2CA2"/>
    <w:rsid w:val="00604BAB"/>
    <w:rsid w:val="00657865"/>
    <w:rsid w:val="00666D93"/>
    <w:rsid w:val="006F3601"/>
    <w:rsid w:val="00734418"/>
    <w:rsid w:val="007A12C6"/>
    <w:rsid w:val="008833BD"/>
    <w:rsid w:val="008A5A0A"/>
    <w:rsid w:val="008F1231"/>
    <w:rsid w:val="00993EFA"/>
    <w:rsid w:val="0099610C"/>
    <w:rsid w:val="00A049C9"/>
    <w:rsid w:val="00A060BA"/>
    <w:rsid w:val="00A226B0"/>
    <w:rsid w:val="00A9370B"/>
    <w:rsid w:val="00A973BD"/>
    <w:rsid w:val="00AF71D2"/>
    <w:rsid w:val="00B95828"/>
    <w:rsid w:val="00BC07CA"/>
    <w:rsid w:val="00BC14CE"/>
    <w:rsid w:val="00C20A42"/>
    <w:rsid w:val="00C36B6E"/>
    <w:rsid w:val="00C81660"/>
    <w:rsid w:val="00C91571"/>
    <w:rsid w:val="00D305B5"/>
    <w:rsid w:val="00D45D03"/>
    <w:rsid w:val="00D646F5"/>
    <w:rsid w:val="00F5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29AC0"/>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List Bullet 2"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paragraph" w:styleId="ListBullet2">
    <w:name w:val="List Bullet 2"/>
    <w:basedOn w:val="Normal"/>
    <w:uiPriority w:val="99"/>
    <w:unhideWhenUsed/>
    <w:rsid w:val="00666D93"/>
    <w:pPr>
      <w:numPr>
        <w:numId w:val="7"/>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(1).dot</Template>
  <TotalTime>0</TotalTime>
  <Pages>1</Pages>
  <Words>320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Carpenter, Georgina</cp:lastModifiedBy>
  <cp:revision>2</cp:revision>
  <dcterms:created xsi:type="dcterms:W3CDTF">2019-10-04T16:03:00Z</dcterms:created>
  <dcterms:modified xsi:type="dcterms:W3CDTF">2019-10-04T16:03:00Z</dcterms:modified>
</cp:coreProperties>
</file>