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CA4234" w:rsidRDefault="00CA4234" w:rsidP="007E064E">
      <w:pPr>
        <w:jc w:val="center"/>
      </w:pPr>
    </w:p>
    <w:p w:rsidR="00B05A79" w:rsidRDefault="00B05A79" w:rsidP="00B05A79">
      <w:pPr>
        <w:jc w:val="center"/>
        <w:rPr>
          <w:u w:val="single"/>
        </w:rPr>
      </w:pPr>
      <w:r>
        <w:rPr>
          <w:u w:val="single"/>
        </w:rPr>
        <w:t>Walking Bus</w:t>
      </w:r>
      <w:r w:rsidRPr="00B7647E">
        <w:rPr>
          <w:u w:val="single"/>
        </w:rPr>
        <w:t xml:space="preserve"> – Letter to Parents</w:t>
      </w:r>
    </w:p>
    <w:p w:rsidR="00B05A79" w:rsidRDefault="00B05A79" w:rsidP="00B05A79"/>
    <w:p w:rsidR="00B05A79" w:rsidRDefault="00B05A79" w:rsidP="00B05A79">
      <w:r>
        <w:t>A Walking Bus is when a group of children are walked to school in hi-visibility vests</w:t>
      </w:r>
      <w:r w:rsidRPr="00DD31DB">
        <w:t xml:space="preserve"> in a group</w:t>
      </w:r>
      <w:r>
        <w:t xml:space="preserve"> </w:t>
      </w:r>
      <w:r w:rsidRPr="00DD31DB">
        <w:t>escorted by parent volunteers performing the roles of ‘driver’ and</w:t>
      </w:r>
      <w:r>
        <w:t xml:space="preserve"> </w:t>
      </w:r>
      <w:r w:rsidRPr="00DD31DB">
        <w:t>‘conductor’.</w:t>
      </w:r>
      <w:r>
        <w:t xml:space="preserve"> The bus follows an agreed timetable and route, picking up children as it goes.  Walking buses are a great way of getting to school, they cost nothing, they are social, and parents / guardians save valuable time not having to do the ‘school run’. Children are supervised at all times, and volunteers are required to obtain a DBS.</w:t>
      </w:r>
    </w:p>
    <w:p w:rsidR="00B05A79" w:rsidRDefault="00B05A79" w:rsidP="00B05A79">
      <w:r>
        <w:t xml:space="preserve">As part of our efforts to promote safe and sustainable travel, the school is committed to encouraging active travel to/from school and view Walking Buses as a great way of getting more pupils walking. As such, we are asking all parents who may be interested in a Walking Bus (either allowing their child to take part, or by volunteering as a bus ‘driver’ or ‘conductor’) to complete the form below. Once we have received all the responses, we will identify the walking bus route and contact parents interested in volunteering. </w:t>
      </w:r>
    </w:p>
    <w:p w:rsidR="00B05A79" w:rsidRDefault="00B05A79" w:rsidP="00B05A79"/>
    <w:p w:rsidR="00B05A79" w:rsidRDefault="00B05A79" w:rsidP="00B05A79"/>
    <w:p w:rsidR="00B05A79" w:rsidRDefault="00B05A79" w:rsidP="00B05A79">
      <w:r w:rsidRPr="003B65ED">
        <w:rPr>
          <w:b/>
        </w:rPr>
        <w:t>________________________________________________________________________________</w:t>
      </w:r>
      <w:r>
        <w:t>_</w:t>
      </w:r>
    </w:p>
    <w:p w:rsidR="00B05A79" w:rsidRDefault="00B05A79" w:rsidP="00B05A79"/>
    <w:p w:rsidR="00B05A79" w:rsidRDefault="00B05A79" w:rsidP="00B05A79">
      <w:pPr>
        <w:rPr>
          <w:sz w:val="26"/>
          <w:szCs w:val="26"/>
        </w:rPr>
      </w:pPr>
      <w:r w:rsidRPr="002475FA">
        <w:rPr>
          <w:sz w:val="26"/>
          <w:szCs w:val="26"/>
        </w:rPr>
        <w:t xml:space="preserve">If you are interested in either </w:t>
      </w:r>
      <w:r>
        <w:rPr>
          <w:sz w:val="26"/>
          <w:szCs w:val="26"/>
        </w:rPr>
        <w:t>taking part in the Walking Bus or volunteering to run a Walking Bus,</w:t>
      </w:r>
      <w:r w:rsidRPr="002475FA">
        <w:rPr>
          <w:sz w:val="26"/>
          <w:szCs w:val="26"/>
        </w:rPr>
        <w:t xml:space="preserve"> please complete the following form:</w:t>
      </w:r>
    </w:p>
    <w:p w:rsidR="00B05A79" w:rsidRDefault="00B05A79" w:rsidP="00B05A79">
      <w:pPr>
        <w:spacing w:before="240" w:after="360"/>
      </w:pPr>
      <w:r w:rsidRPr="002475FA">
        <w:t>Your name:</w:t>
      </w:r>
      <w:r>
        <w:t xml:space="preserve"> ___________________________________________________</w:t>
      </w:r>
    </w:p>
    <w:p w:rsidR="00B05A79" w:rsidRDefault="00B05A79" w:rsidP="00B05A79">
      <w:pPr>
        <w:spacing w:before="240" w:after="360"/>
      </w:pPr>
      <w:r>
        <w:t>Your child’s name: ______________________________________________</w:t>
      </w:r>
    </w:p>
    <w:p w:rsidR="00B05A79" w:rsidRDefault="00B05A79" w:rsidP="00B05A79">
      <w:pPr>
        <w:spacing w:before="240" w:after="360"/>
      </w:pPr>
      <w:r>
        <w:t>Home Address: _________________________________________________</w:t>
      </w:r>
    </w:p>
    <w:p w:rsidR="00B05A79" w:rsidRDefault="00B05A79" w:rsidP="00B05A79">
      <w:pPr>
        <w:spacing w:before="240" w:after="360"/>
      </w:pPr>
      <w:r>
        <w:t>Post code: _____________________________________________________</w:t>
      </w:r>
    </w:p>
    <w:p w:rsidR="00B05A79" w:rsidRDefault="00B05A79" w:rsidP="00B05A79">
      <w:pPr>
        <w:spacing w:before="240" w:after="360"/>
      </w:pPr>
      <w:r>
        <w:t>Telephone Number: _____________________________________________</w:t>
      </w:r>
    </w:p>
    <w:p w:rsidR="00B05A79" w:rsidRDefault="00B05A79" w:rsidP="00B05A79">
      <w:pPr>
        <w:spacing w:before="240" w:after="360"/>
      </w:pPr>
      <w:r>
        <w:t>Email Address: _________________________________________________</w:t>
      </w:r>
    </w:p>
    <w:p w:rsidR="00B05A79" w:rsidRDefault="00B05A79" w:rsidP="00B05A79">
      <w:pPr>
        <w:spacing w:before="240"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92A0A" wp14:editId="3CDE96E7">
                <wp:simplePos x="0" y="0"/>
                <wp:positionH relativeFrom="column">
                  <wp:posOffset>4549803</wp:posOffset>
                </wp:positionH>
                <wp:positionV relativeFrom="paragraph">
                  <wp:posOffset>394638</wp:posOffset>
                </wp:positionV>
                <wp:extent cx="213360" cy="182880"/>
                <wp:effectExtent l="0" t="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FBD5A" id="Rectangle 2" o:spid="_x0000_s1026" style="position:absolute;margin-left:358.25pt;margin-top:31.05pt;width:16.8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" filled="f" strokecolor="black [3213]" strokeweight="1pt"/>
            </w:pict>
          </mc:Fallback>
        </mc:AlternateContent>
      </w:r>
    </w:p>
    <w:p w:rsidR="00B05A79" w:rsidRDefault="00B05A79" w:rsidP="00B05A79">
      <w:pPr>
        <w:spacing w:before="240" w:after="360"/>
      </w:pPr>
      <w:r>
        <w:t xml:space="preserve">Do you want: </w:t>
      </w:r>
      <w:r>
        <w:tab/>
        <w:t>To let my child/children join the Walking Bus?</w:t>
      </w:r>
    </w:p>
    <w:p w:rsidR="00B05A79" w:rsidRDefault="00B05A79" w:rsidP="00B05A79">
      <w:pPr>
        <w:spacing w:before="240" w:after="36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378C0" wp14:editId="430C48E6">
                <wp:simplePos x="0" y="0"/>
                <wp:positionH relativeFrom="column">
                  <wp:posOffset>3858039</wp:posOffset>
                </wp:positionH>
                <wp:positionV relativeFrom="paragraph">
                  <wp:posOffset>8255</wp:posOffset>
                </wp:positionV>
                <wp:extent cx="213360" cy="182880"/>
                <wp:effectExtent l="0" t="0" r="1524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171C9" id="Rectangle 3" o:spid="_x0000_s1026" style="position:absolute;margin-left:303.8pt;margin-top:.65pt;width:16.8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" filled="f" strokecolor="black [3213]" strokeweight="1pt"/>
            </w:pict>
          </mc:Fallback>
        </mc:AlternateContent>
      </w:r>
      <w:r>
        <w:t>To volunteer as a bus ‘driver’ / ‘conductor</w:t>
      </w:r>
      <w:bookmarkStart w:id="0" w:name="_GoBack"/>
      <w:bookmarkEnd w:id="0"/>
      <w:r>
        <w:t xml:space="preserve">’? </w:t>
      </w:r>
    </w:p>
    <w:p w:rsidR="007E064E" w:rsidRDefault="007E064E" w:rsidP="007E064E">
      <w:pPr>
        <w:jc w:val="center"/>
      </w:pPr>
    </w:p>
    <w:sectPr w:rsidR="007E064E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67E" w:rsidRDefault="00EA567E">
      <w:r>
        <w:separator/>
      </w:r>
    </w:p>
  </w:endnote>
  <w:endnote w:type="continuationSeparator" w:id="0">
    <w:p w:rsidR="00EA567E" w:rsidRDefault="00EA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67E" w:rsidRDefault="00EA567E">
      <w:r>
        <w:separator/>
      </w:r>
    </w:p>
  </w:footnote>
  <w:footnote w:type="continuationSeparator" w:id="0">
    <w:p w:rsidR="00EA567E" w:rsidRDefault="00EA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AEB2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043BE6"/>
    <w:multiLevelType w:val="multilevel"/>
    <w:tmpl w:val="512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C0B55"/>
    <w:multiLevelType w:val="hybridMultilevel"/>
    <w:tmpl w:val="EC2E2A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514E"/>
    <w:multiLevelType w:val="hybridMultilevel"/>
    <w:tmpl w:val="E682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42672"/>
    <w:multiLevelType w:val="multilevel"/>
    <w:tmpl w:val="4DD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46FDD"/>
    <w:multiLevelType w:val="hybridMultilevel"/>
    <w:tmpl w:val="6AA2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50D8B"/>
    <w:multiLevelType w:val="hybridMultilevel"/>
    <w:tmpl w:val="988C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33518"/>
    <w:multiLevelType w:val="hybridMultilevel"/>
    <w:tmpl w:val="CAFA8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D4319"/>
    <w:multiLevelType w:val="hybridMultilevel"/>
    <w:tmpl w:val="BDF2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6FC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7744A"/>
    <w:multiLevelType w:val="hybridMultilevel"/>
    <w:tmpl w:val="194A8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"/>
  </w:num>
  <w:num w:numId="5">
    <w:abstractNumId w:val="17"/>
  </w:num>
  <w:num w:numId="6">
    <w:abstractNumId w:val="4"/>
  </w:num>
  <w:num w:numId="7">
    <w:abstractNumId w:val="0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5"/>
  </w:num>
  <w:num w:numId="14">
    <w:abstractNumId w:val="2"/>
  </w:num>
  <w:num w:numId="15">
    <w:abstractNumId w:val="6"/>
  </w:num>
  <w:num w:numId="16">
    <w:abstractNumId w:val="3"/>
  </w:num>
  <w:num w:numId="17">
    <w:abstractNumId w:val="16"/>
  </w:num>
  <w:num w:numId="18">
    <w:abstractNumId w:val="10"/>
  </w:num>
  <w:num w:numId="19">
    <w:abstractNumId w:val="5"/>
  </w:num>
  <w:num w:numId="20">
    <w:abstractNumId w:val="8"/>
  </w:num>
  <w:num w:numId="21">
    <w:abstractNumId w:val="12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310B2"/>
    <w:rsid w:val="00143036"/>
    <w:rsid w:val="001936BD"/>
    <w:rsid w:val="001B75A1"/>
    <w:rsid w:val="001C7EC7"/>
    <w:rsid w:val="00246BEF"/>
    <w:rsid w:val="002C254A"/>
    <w:rsid w:val="002F15D4"/>
    <w:rsid w:val="00402AE0"/>
    <w:rsid w:val="004809E2"/>
    <w:rsid w:val="004C314D"/>
    <w:rsid w:val="004D7EF0"/>
    <w:rsid w:val="00523206"/>
    <w:rsid w:val="0053489E"/>
    <w:rsid w:val="005452FD"/>
    <w:rsid w:val="00582853"/>
    <w:rsid w:val="00583730"/>
    <w:rsid w:val="005B6983"/>
    <w:rsid w:val="005C24F3"/>
    <w:rsid w:val="005C7F96"/>
    <w:rsid w:val="00604BAB"/>
    <w:rsid w:val="006C77B0"/>
    <w:rsid w:val="007278DC"/>
    <w:rsid w:val="00734418"/>
    <w:rsid w:val="0073711E"/>
    <w:rsid w:val="00795015"/>
    <w:rsid w:val="007A12C6"/>
    <w:rsid w:val="007E064E"/>
    <w:rsid w:val="00824682"/>
    <w:rsid w:val="00834A2B"/>
    <w:rsid w:val="0083637B"/>
    <w:rsid w:val="00854850"/>
    <w:rsid w:val="008833BD"/>
    <w:rsid w:val="008F1231"/>
    <w:rsid w:val="00904B05"/>
    <w:rsid w:val="00917590"/>
    <w:rsid w:val="00935B42"/>
    <w:rsid w:val="009B3A9B"/>
    <w:rsid w:val="009B5B3D"/>
    <w:rsid w:val="009F5E53"/>
    <w:rsid w:val="00A53FDB"/>
    <w:rsid w:val="00A9370B"/>
    <w:rsid w:val="00A973BD"/>
    <w:rsid w:val="00AD3200"/>
    <w:rsid w:val="00AD4344"/>
    <w:rsid w:val="00AD5498"/>
    <w:rsid w:val="00AF71D2"/>
    <w:rsid w:val="00B05A79"/>
    <w:rsid w:val="00B74DDF"/>
    <w:rsid w:val="00B82CCD"/>
    <w:rsid w:val="00BC07CA"/>
    <w:rsid w:val="00BC118D"/>
    <w:rsid w:val="00BC2524"/>
    <w:rsid w:val="00C3376A"/>
    <w:rsid w:val="00C35155"/>
    <w:rsid w:val="00C83CCE"/>
    <w:rsid w:val="00CA4234"/>
    <w:rsid w:val="00D220A1"/>
    <w:rsid w:val="00D45317"/>
    <w:rsid w:val="00D646F5"/>
    <w:rsid w:val="00D65CDD"/>
    <w:rsid w:val="00D97F1A"/>
    <w:rsid w:val="00DE0BBA"/>
    <w:rsid w:val="00DE7CF6"/>
    <w:rsid w:val="00E01BB7"/>
    <w:rsid w:val="00E07333"/>
    <w:rsid w:val="00E31A71"/>
    <w:rsid w:val="00E325B1"/>
    <w:rsid w:val="00E51CE1"/>
    <w:rsid w:val="00EA567E"/>
    <w:rsid w:val="00EE3824"/>
    <w:rsid w:val="00F23BED"/>
    <w:rsid w:val="00F43DB0"/>
    <w:rsid w:val="00F519EB"/>
    <w:rsid w:val="00F52FB2"/>
    <w:rsid w:val="00F910A0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  <w:style w:type="paragraph" w:styleId="ListBullet2">
    <w:name w:val="List Bullet 2"/>
    <w:basedOn w:val="Normal"/>
    <w:uiPriority w:val="99"/>
    <w:unhideWhenUsed/>
    <w:rsid w:val="00E325B1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25</cp:revision>
  <dcterms:created xsi:type="dcterms:W3CDTF">2020-07-21T13:28:00Z</dcterms:created>
  <dcterms:modified xsi:type="dcterms:W3CDTF">2020-07-21T14:40:00Z</dcterms:modified>
</cp:coreProperties>
</file>