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A9370B" w:rsidRDefault="00A9370B" w:rsidP="00A937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418"/>
        <w:gridCol w:w="2268"/>
        <w:gridCol w:w="1904"/>
      </w:tblGrid>
      <w:tr w:rsidR="00904B05" w:rsidTr="007A2437">
        <w:tc>
          <w:tcPr>
            <w:tcW w:w="9242" w:type="dxa"/>
            <w:gridSpan w:val="6"/>
            <w:shd w:val="clear" w:color="auto" w:fill="808080" w:themeFill="background1" w:themeFillShade="80"/>
          </w:tcPr>
          <w:p w:rsidR="00904B05" w:rsidRPr="00B76004" w:rsidRDefault="00904B05" w:rsidP="007A2437">
            <w:pPr>
              <w:rPr>
                <w:b/>
                <w:color w:val="FFFFFF" w:themeColor="background1"/>
              </w:rPr>
            </w:pPr>
            <w:r w:rsidRPr="00B76004">
              <w:rPr>
                <w:b/>
                <w:color w:val="FFFFFF" w:themeColor="background1"/>
              </w:rPr>
              <w:t xml:space="preserve">Our School Travel Plan: </w:t>
            </w:r>
          </w:p>
        </w:tc>
      </w:tr>
      <w:tr w:rsidR="00904B05" w:rsidTr="007A2437">
        <w:tc>
          <w:tcPr>
            <w:tcW w:w="9242" w:type="dxa"/>
            <w:gridSpan w:val="6"/>
          </w:tcPr>
          <w:p w:rsidR="00904B05" w:rsidRDefault="00904B05" w:rsidP="007A2437">
            <w:pPr>
              <w:rPr>
                <w:sz w:val="18"/>
                <w:szCs w:val="18"/>
              </w:rPr>
            </w:pPr>
            <w:r w:rsidRPr="002F63DC">
              <w:rPr>
                <w:b/>
              </w:rPr>
              <w:t>Where are we now?</w:t>
            </w:r>
            <w:r>
              <w:t xml:space="preserve"> </w:t>
            </w:r>
            <w:r w:rsidRPr="00B76004">
              <w:rPr>
                <w:sz w:val="18"/>
                <w:szCs w:val="18"/>
              </w:rPr>
              <w:t xml:space="preserve">(What are the </w:t>
            </w:r>
            <w:r>
              <w:rPr>
                <w:sz w:val="18"/>
                <w:szCs w:val="18"/>
              </w:rPr>
              <w:t xml:space="preserve">key </w:t>
            </w:r>
            <w:r w:rsidRPr="00B76004">
              <w:rPr>
                <w:sz w:val="18"/>
                <w:szCs w:val="18"/>
              </w:rPr>
              <w:t xml:space="preserve">motivators and </w:t>
            </w:r>
            <w:r>
              <w:rPr>
                <w:sz w:val="18"/>
                <w:szCs w:val="18"/>
              </w:rPr>
              <w:t xml:space="preserve">school travel </w:t>
            </w:r>
            <w:r w:rsidRPr="00B76004">
              <w:rPr>
                <w:sz w:val="18"/>
                <w:szCs w:val="18"/>
              </w:rPr>
              <w:t>concerns? How are we currently travelling?)</w:t>
            </w:r>
          </w:p>
          <w:p w:rsidR="00904B05" w:rsidRDefault="00904B05" w:rsidP="007A2437">
            <w:pPr>
              <w:rPr>
                <w:sz w:val="18"/>
                <w:szCs w:val="18"/>
              </w:rPr>
            </w:pPr>
          </w:p>
          <w:p w:rsidR="00904B05" w:rsidRDefault="00904B05" w:rsidP="007A2437">
            <w:pPr>
              <w:rPr>
                <w:sz w:val="18"/>
                <w:szCs w:val="18"/>
              </w:rPr>
            </w:pPr>
          </w:p>
          <w:p w:rsidR="00904B05" w:rsidRDefault="00904B05" w:rsidP="007A2437">
            <w:pPr>
              <w:rPr>
                <w:sz w:val="18"/>
                <w:szCs w:val="18"/>
              </w:rPr>
            </w:pPr>
          </w:p>
          <w:p w:rsidR="00904B05" w:rsidRDefault="00904B05" w:rsidP="007A2437">
            <w:pPr>
              <w:rPr>
                <w:sz w:val="18"/>
                <w:szCs w:val="18"/>
              </w:rPr>
            </w:pPr>
          </w:p>
          <w:p w:rsidR="00904B05" w:rsidRDefault="00904B05" w:rsidP="007A2437">
            <w:pPr>
              <w:rPr>
                <w:sz w:val="18"/>
                <w:szCs w:val="18"/>
              </w:rPr>
            </w:pPr>
          </w:p>
          <w:p w:rsidR="00904B05" w:rsidRDefault="00904B05" w:rsidP="007A2437">
            <w:pPr>
              <w:rPr>
                <w:sz w:val="18"/>
                <w:szCs w:val="18"/>
              </w:rPr>
            </w:pPr>
          </w:p>
          <w:p w:rsidR="00904B05" w:rsidRPr="002F63DC" w:rsidRDefault="00904B05" w:rsidP="007A2437">
            <w:pPr>
              <w:rPr>
                <w:b/>
              </w:rPr>
            </w:pPr>
          </w:p>
        </w:tc>
      </w:tr>
      <w:tr w:rsidR="00904B05" w:rsidTr="007A2437">
        <w:tc>
          <w:tcPr>
            <w:tcW w:w="9242" w:type="dxa"/>
            <w:gridSpan w:val="6"/>
          </w:tcPr>
          <w:p w:rsidR="00904B05" w:rsidRDefault="00904B05" w:rsidP="007A2437">
            <w:pPr>
              <w:rPr>
                <w:b/>
              </w:rPr>
            </w:pPr>
            <w:r w:rsidRPr="002F63DC">
              <w:rPr>
                <w:b/>
              </w:rPr>
              <w:t>What do we want to change?</w:t>
            </w:r>
          </w:p>
          <w:p w:rsidR="00904B05" w:rsidRDefault="00904B05" w:rsidP="007A2437">
            <w:pPr>
              <w:rPr>
                <w:b/>
              </w:rPr>
            </w:pPr>
          </w:p>
          <w:p w:rsidR="00904B05" w:rsidRDefault="00904B05" w:rsidP="007A2437">
            <w:pPr>
              <w:rPr>
                <w:b/>
              </w:rPr>
            </w:pPr>
          </w:p>
          <w:p w:rsidR="00904B05" w:rsidRDefault="00904B05" w:rsidP="007A2437">
            <w:pPr>
              <w:rPr>
                <w:b/>
              </w:rPr>
            </w:pPr>
          </w:p>
          <w:p w:rsidR="00904B05" w:rsidRDefault="00904B05" w:rsidP="007A2437">
            <w:pPr>
              <w:rPr>
                <w:b/>
              </w:rPr>
            </w:pPr>
          </w:p>
          <w:p w:rsidR="00904B05" w:rsidRDefault="00904B05" w:rsidP="007A2437">
            <w:pPr>
              <w:rPr>
                <w:b/>
              </w:rPr>
            </w:pPr>
          </w:p>
          <w:p w:rsidR="00904B05" w:rsidRDefault="00904B05" w:rsidP="007A2437">
            <w:pPr>
              <w:rPr>
                <w:b/>
              </w:rPr>
            </w:pPr>
          </w:p>
          <w:p w:rsidR="00904B05" w:rsidRDefault="00904B05" w:rsidP="007A2437">
            <w:pPr>
              <w:rPr>
                <w:b/>
              </w:rPr>
            </w:pPr>
          </w:p>
          <w:p w:rsidR="00904B05" w:rsidRPr="002F63DC" w:rsidRDefault="00904B05" w:rsidP="007A2437">
            <w:pPr>
              <w:rPr>
                <w:b/>
              </w:rPr>
            </w:pPr>
          </w:p>
        </w:tc>
      </w:tr>
      <w:tr w:rsidR="00904B05" w:rsidTr="007A2437">
        <w:tc>
          <w:tcPr>
            <w:tcW w:w="9242" w:type="dxa"/>
            <w:gridSpan w:val="6"/>
          </w:tcPr>
          <w:p w:rsidR="00904B05" w:rsidRDefault="00904B05" w:rsidP="007A2437">
            <w:pPr>
              <w:rPr>
                <w:b/>
              </w:rPr>
            </w:pPr>
            <w:r w:rsidRPr="002F63DC">
              <w:rPr>
                <w:b/>
              </w:rPr>
              <w:t>Our Targets:</w:t>
            </w:r>
          </w:p>
          <w:p w:rsidR="00904B05" w:rsidRDefault="00904B05" w:rsidP="007A2437">
            <w:r>
              <w:t>1.</w:t>
            </w:r>
          </w:p>
          <w:p w:rsidR="00904B05" w:rsidRDefault="00904B05" w:rsidP="007A2437">
            <w:r>
              <w:t>2.</w:t>
            </w:r>
          </w:p>
          <w:p w:rsidR="00904B05" w:rsidRDefault="00904B05" w:rsidP="007A2437">
            <w:r>
              <w:t>3.</w:t>
            </w:r>
          </w:p>
          <w:p w:rsidR="00904B05" w:rsidRPr="002F63DC" w:rsidRDefault="00904B05" w:rsidP="007A2437">
            <w:pPr>
              <w:rPr>
                <w:b/>
              </w:rPr>
            </w:pPr>
            <w:r>
              <w:t>4.</w:t>
            </w:r>
          </w:p>
        </w:tc>
      </w:tr>
      <w:tr w:rsidR="00904B05" w:rsidTr="007A2437">
        <w:tc>
          <w:tcPr>
            <w:tcW w:w="9242" w:type="dxa"/>
            <w:gridSpan w:val="6"/>
          </w:tcPr>
          <w:p w:rsidR="00904B05" w:rsidRPr="002F63DC" w:rsidRDefault="00904B05" w:rsidP="007A2437">
            <w:pPr>
              <w:rPr>
                <w:b/>
              </w:rPr>
            </w:pPr>
            <w:r w:rsidRPr="002F63DC">
              <w:rPr>
                <w:b/>
              </w:rPr>
              <w:t>What can we do to reach our targets</w:t>
            </w:r>
            <w:r>
              <w:rPr>
                <w:b/>
              </w:rPr>
              <w:t>?</w:t>
            </w:r>
          </w:p>
        </w:tc>
      </w:tr>
      <w:tr w:rsidR="00904B05" w:rsidTr="007A2437">
        <w:tc>
          <w:tcPr>
            <w:tcW w:w="1384" w:type="dxa"/>
          </w:tcPr>
          <w:p w:rsidR="00904B05" w:rsidRDefault="00904B05" w:rsidP="007A2437">
            <w:r>
              <w:t>Action</w:t>
            </w:r>
          </w:p>
        </w:tc>
        <w:tc>
          <w:tcPr>
            <w:tcW w:w="1134" w:type="dxa"/>
          </w:tcPr>
          <w:p w:rsidR="00904B05" w:rsidRDefault="00904B05" w:rsidP="007A2437">
            <w:r>
              <w:t>When</w:t>
            </w:r>
          </w:p>
        </w:tc>
        <w:tc>
          <w:tcPr>
            <w:tcW w:w="1134" w:type="dxa"/>
          </w:tcPr>
          <w:p w:rsidR="00904B05" w:rsidRDefault="00904B05" w:rsidP="007A2437">
            <w:r>
              <w:t>Who</w:t>
            </w:r>
          </w:p>
        </w:tc>
        <w:tc>
          <w:tcPr>
            <w:tcW w:w="1418" w:type="dxa"/>
          </w:tcPr>
          <w:p w:rsidR="00904B05" w:rsidRDefault="00904B05" w:rsidP="007A2437">
            <w:r>
              <w:t>Resources</w:t>
            </w:r>
          </w:p>
        </w:tc>
        <w:tc>
          <w:tcPr>
            <w:tcW w:w="2268" w:type="dxa"/>
          </w:tcPr>
          <w:p w:rsidR="00904B05" w:rsidRDefault="00904B05" w:rsidP="007A2437">
            <w:r>
              <w:t>Success Measures</w:t>
            </w:r>
          </w:p>
        </w:tc>
        <w:tc>
          <w:tcPr>
            <w:tcW w:w="1904" w:type="dxa"/>
          </w:tcPr>
          <w:p w:rsidR="00904B05" w:rsidRDefault="00904B05" w:rsidP="007A2437">
            <w:r>
              <w:t>Impact</w:t>
            </w:r>
          </w:p>
        </w:tc>
      </w:tr>
      <w:tr w:rsidR="00904B05" w:rsidTr="007A2437">
        <w:tc>
          <w:tcPr>
            <w:tcW w:w="1384" w:type="dxa"/>
          </w:tcPr>
          <w:p w:rsidR="00904B05" w:rsidRDefault="00904B05" w:rsidP="007A2437"/>
          <w:p w:rsidR="00904B05" w:rsidRDefault="00904B05" w:rsidP="007A2437"/>
          <w:p w:rsidR="00904B05" w:rsidRDefault="00904B05" w:rsidP="007A2437"/>
        </w:tc>
        <w:tc>
          <w:tcPr>
            <w:tcW w:w="1134" w:type="dxa"/>
          </w:tcPr>
          <w:p w:rsidR="00904B05" w:rsidRDefault="00904B05" w:rsidP="007A2437"/>
        </w:tc>
        <w:tc>
          <w:tcPr>
            <w:tcW w:w="1134" w:type="dxa"/>
          </w:tcPr>
          <w:p w:rsidR="00904B05" w:rsidRDefault="00904B05" w:rsidP="007A2437"/>
        </w:tc>
        <w:tc>
          <w:tcPr>
            <w:tcW w:w="1418" w:type="dxa"/>
          </w:tcPr>
          <w:p w:rsidR="00904B05" w:rsidRDefault="00904B05" w:rsidP="007A2437"/>
        </w:tc>
        <w:tc>
          <w:tcPr>
            <w:tcW w:w="2268" w:type="dxa"/>
          </w:tcPr>
          <w:p w:rsidR="00904B05" w:rsidRDefault="00904B05" w:rsidP="007A2437"/>
        </w:tc>
        <w:tc>
          <w:tcPr>
            <w:tcW w:w="1904" w:type="dxa"/>
          </w:tcPr>
          <w:p w:rsidR="00904B05" w:rsidRDefault="00904B05" w:rsidP="007A2437"/>
        </w:tc>
      </w:tr>
      <w:tr w:rsidR="00904B05" w:rsidTr="007A2437">
        <w:tc>
          <w:tcPr>
            <w:tcW w:w="1384" w:type="dxa"/>
          </w:tcPr>
          <w:p w:rsidR="00904B05" w:rsidRDefault="00904B05" w:rsidP="007A2437"/>
          <w:p w:rsidR="00904B05" w:rsidRDefault="00904B05" w:rsidP="007A2437"/>
          <w:p w:rsidR="00904B05" w:rsidRDefault="00904B05" w:rsidP="007A2437"/>
        </w:tc>
        <w:tc>
          <w:tcPr>
            <w:tcW w:w="1134" w:type="dxa"/>
          </w:tcPr>
          <w:p w:rsidR="00904B05" w:rsidRDefault="00904B05" w:rsidP="007A2437"/>
        </w:tc>
        <w:tc>
          <w:tcPr>
            <w:tcW w:w="1134" w:type="dxa"/>
          </w:tcPr>
          <w:p w:rsidR="00904B05" w:rsidRDefault="00904B05" w:rsidP="007A2437"/>
        </w:tc>
        <w:tc>
          <w:tcPr>
            <w:tcW w:w="1418" w:type="dxa"/>
          </w:tcPr>
          <w:p w:rsidR="00904B05" w:rsidRDefault="00904B05" w:rsidP="007A2437"/>
        </w:tc>
        <w:tc>
          <w:tcPr>
            <w:tcW w:w="2268" w:type="dxa"/>
          </w:tcPr>
          <w:p w:rsidR="00904B05" w:rsidRDefault="00904B05" w:rsidP="007A2437"/>
        </w:tc>
        <w:tc>
          <w:tcPr>
            <w:tcW w:w="1904" w:type="dxa"/>
          </w:tcPr>
          <w:p w:rsidR="00904B05" w:rsidRDefault="00904B05" w:rsidP="007A2437"/>
        </w:tc>
      </w:tr>
      <w:tr w:rsidR="00904B05" w:rsidTr="007A2437">
        <w:tc>
          <w:tcPr>
            <w:tcW w:w="1384" w:type="dxa"/>
          </w:tcPr>
          <w:p w:rsidR="00904B05" w:rsidRDefault="00904B05" w:rsidP="007A2437"/>
          <w:p w:rsidR="00904B05" w:rsidRDefault="00904B05" w:rsidP="007A2437"/>
          <w:p w:rsidR="00904B05" w:rsidRDefault="00904B05" w:rsidP="007A2437"/>
          <w:p w:rsidR="00904B05" w:rsidRDefault="00904B05" w:rsidP="007A2437"/>
        </w:tc>
        <w:tc>
          <w:tcPr>
            <w:tcW w:w="1134" w:type="dxa"/>
          </w:tcPr>
          <w:p w:rsidR="00904B05" w:rsidRDefault="00904B05" w:rsidP="007A2437"/>
        </w:tc>
        <w:tc>
          <w:tcPr>
            <w:tcW w:w="1134" w:type="dxa"/>
          </w:tcPr>
          <w:p w:rsidR="00904B05" w:rsidRDefault="00904B05" w:rsidP="007A2437"/>
        </w:tc>
        <w:tc>
          <w:tcPr>
            <w:tcW w:w="1418" w:type="dxa"/>
          </w:tcPr>
          <w:p w:rsidR="00904B05" w:rsidRDefault="00904B05" w:rsidP="007A2437"/>
        </w:tc>
        <w:tc>
          <w:tcPr>
            <w:tcW w:w="2268" w:type="dxa"/>
          </w:tcPr>
          <w:p w:rsidR="00904B05" w:rsidRDefault="00904B05" w:rsidP="007A2437"/>
        </w:tc>
        <w:tc>
          <w:tcPr>
            <w:tcW w:w="1904" w:type="dxa"/>
          </w:tcPr>
          <w:p w:rsidR="00904B05" w:rsidRDefault="00904B05" w:rsidP="007A2437"/>
        </w:tc>
      </w:tr>
      <w:tr w:rsidR="00904B05" w:rsidTr="007A2437">
        <w:tc>
          <w:tcPr>
            <w:tcW w:w="1384" w:type="dxa"/>
          </w:tcPr>
          <w:p w:rsidR="00904B05" w:rsidRDefault="00904B05" w:rsidP="007A2437"/>
          <w:p w:rsidR="00904B05" w:rsidRDefault="00904B05" w:rsidP="007A2437"/>
          <w:p w:rsidR="00904B05" w:rsidRDefault="00904B05" w:rsidP="007A2437"/>
          <w:p w:rsidR="00904B05" w:rsidRDefault="00904B05" w:rsidP="007A2437"/>
        </w:tc>
        <w:tc>
          <w:tcPr>
            <w:tcW w:w="1134" w:type="dxa"/>
          </w:tcPr>
          <w:p w:rsidR="00904B05" w:rsidRDefault="00904B05" w:rsidP="007A2437"/>
        </w:tc>
        <w:tc>
          <w:tcPr>
            <w:tcW w:w="1134" w:type="dxa"/>
          </w:tcPr>
          <w:p w:rsidR="00904B05" w:rsidRDefault="00904B05" w:rsidP="007A2437"/>
        </w:tc>
        <w:tc>
          <w:tcPr>
            <w:tcW w:w="1418" w:type="dxa"/>
          </w:tcPr>
          <w:p w:rsidR="00904B05" w:rsidRDefault="00904B05" w:rsidP="007A2437"/>
        </w:tc>
        <w:tc>
          <w:tcPr>
            <w:tcW w:w="2268" w:type="dxa"/>
          </w:tcPr>
          <w:p w:rsidR="00904B05" w:rsidRDefault="00904B05" w:rsidP="007A2437"/>
        </w:tc>
        <w:tc>
          <w:tcPr>
            <w:tcW w:w="1904" w:type="dxa"/>
          </w:tcPr>
          <w:p w:rsidR="00904B05" w:rsidRDefault="00904B05" w:rsidP="007A2437"/>
        </w:tc>
      </w:tr>
      <w:tr w:rsidR="00904B05" w:rsidTr="007A2437">
        <w:tc>
          <w:tcPr>
            <w:tcW w:w="1384" w:type="dxa"/>
          </w:tcPr>
          <w:p w:rsidR="00904B05" w:rsidRDefault="00904B05" w:rsidP="007A2437"/>
          <w:p w:rsidR="00904B05" w:rsidRDefault="00904B05" w:rsidP="007A2437"/>
          <w:p w:rsidR="00904B05" w:rsidRDefault="00904B05" w:rsidP="007A2437"/>
          <w:p w:rsidR="00904B05" w:rsidRDefault="00904B05" w:rsidP="007A2437"/>
        </w:tc>
        <w:tc>
          <w:tcPr>
            <w:tcW w:w="1134" w:type="dxa"/>
          </w:tcPr>
          <w:p w:rsidR="00904B05" w:rsidRDefault="00904B05" w:rsidP="007A2437"/>
        </w:tc>
        <w:tc>
          <w:tcPr>
            <w:tcW w:w="1134" w:type="dxa"/>
          </w:tcPr>
          <w:p w:rsidR="00904B05" w:rsidRDefault="00904B05" w:rsidP="007A2437"/>
        </w:tc>
        <w:tc>
          <w:tcPr>
            <w:tcW w:w="1418" w:type="dxa"/>
          </w:tcPr>
          <w:p w:rsidR="00904B05" w:rsidRDefault="00904B05" w:rsidP="007A2437"/>
        </w:tc>
        <w:tc>
          <w:tcPr>
            <w:tcW w:w="2268" w:type="dxa"/>
          </w:tcPr>
          <w:p w:rsidR="00904B05" w:rsidRDefault="00904B05" w:rsidP="007A2437"/>
        </w:tc>
        <w:tc>
          <w:tcPr>
            <w:tcW w:w="1904" w:type="dxa"/>
          </w:tcPr>
          <w:p w:rsidR="00904B05" w:rsidRDefault="00904B05" w:rsidP="007A2437"/>
        </w:tc>
      </w:tr>
      <w:tr w:rsidR="00904B05" w:rsidTr="007A2437">
        <w:tc>
          <w:tcPr>
            <w:tcW w:w="1384" w:type="dxa"/>
          </w:tcPr>
          <w:p w:rsidR="00904B05" w:rsidRDefault="00904B05" w:rsidP="007A2437"/>
          <w:p w:rsidR="00904B05" w:rsidRDefault="00904B05" w:rsidP="007A2437"/>
          <w:p w:rsidR="00904B05" w:rsidRDefault="00904B05" w:rsidP="007A2437"/>
          <w:p w:rsidR="00904B05" w:rsidRDefault="00904B05" w:rsidP="007A2437"/>
        </w:tc>
        <w:tc>
          <w:tcPr>
            <w:tcW w:w="1134" w:type="dxa"/>
          </w:tcPr>
          <w:p w:rsidR="00904B05" w:rsidRDefault="00904B05" w:rsidP="007A2437"/>
        </w:tc>
        <w:tc>
          <w:tcPr>
            <w:tcW w:w="1134" w:type="dxa"/>
          </w:tcPr>
          <w:p w:rsidR="00904B05" w:rsidRDefault="00904B05" w:rsidP="007A2437"/>
        </w:tc>
        <w:tc>
          <w:tcPr>
            <w:tcW w:w="1418" w:type="dxa"/>
          </w:tcPr>
          <w:p w:rsidR="00904B05" w:rsidRDefault="00904B05" w:rsidP="007A2437"/>
        </w:tc>
        <w:tc>
          <w:tcPr>
            <w:tcW w:w="2268" w:type="dxa"/>
          </w:tcPr>
          <w:p w:rsidR="00904B05" w:rsidRDefault="00904B05" w:rsidP="007A2437"/>
        </w:tc>
        <w:tc>
          <w:tcPr>
            <w:tcW w:w="1904" w:type="dxa"/>
          </w:tcPr>
          <w:p w:rsidR="00904B05" w:rsidRDefault="00904B05" w:rsidP="007A2437"/>
        </w:tc>
      </w:tr>
      <w:tr w:rsidR="00904B05" w:rsidTr="007A2437">
        <w:tc>
          <w:tcPr>
            <w:tcW w:w="9242" w:type="dxa"/>
            <w:gridSpan w:val="6"/>
          </w:tcPr>
          <w:p w:rsidR="00904B05" w:rsidRDefault="00904B05" w:rsidP="007A2437">
            <w:r>
              <w:t>What can we do next?</w:t>
            </w:r>
          </w:p>
          <w:p w:rsidR="00904B05" w:rsidRDefault="00904B05" w:rsidP="007A2437"/>
          <w:p w:rsidR="00904B05" w:rsidRDefault="00904B05" w:rsidP="007A2437"/>
        </w:tc>
      </w:tr>
    </w:tbl>
    <w:p w:rsidR="00904B05" w:rsidRDefault="00904B05" w:rsidP="00A9370B">
      <w:bookmarkStart w:id="0" w:name="_GoBack"/>
      <w:bookmarkEnd w:id="0"/>
    </w:p>
    <w:sectPr w:rsidR="00904B05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BED" w:rsidRDefault="00F23BED">
      <w:r>
        <w:separator/>
      </w:r>
    </w:p>
  </w:endnote>
  <w:endnote w:type="continuationSeparator" w:id="0">
    <w:p w:rsidR="00F23BED" w:rsidRDefault="00F2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BED" w:rsidRDefault="00F23BED">
      <w:r>
        <w:separator/>
      </w:r>
    </w:p>
  </w:footnote>
  <w:footnote w:type="continuationSeparator" w:id="0">
    <w:p w:rsidR="00F23BED" w:rsidRDefault="00F23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6"/>
    <w:rsid w:val="000674C6"/>
    <w:rsid w:val="00106761"/>
    <w:rsid w:val="00143036"/>
    <w:rsid w:val="001B75A1"/>
    <w:rsid w:val="001C7EC7"/>
    <w:rsid w:val="00246BEF"/>
    <w:rsid w:val="002C254A"/>
    <w:rsid w:val="00402AE0"/>
    <w:rsid w:val="00523206"/>
    <w:rsid w:val="0053489E"/>
    <w:rsid w:val="005452FD"/>
    <w:rsid w:val="005B6983"/>
    <w:rsid w:val="005C24F3"/>
    <w:rsid w:val="00604BAB"/>
    <w:rsid w:val="00734418"/>
    <w:rsid w:val="007A12C6"/>
    <w:rsid w:val="0083637B"/>
    <w:rsid w:val="008833BD"/>
    <w:rsid w:val="008F1231"/>
    <w:rsid w:val="00904B05"/>
    <w:rsid w:val="009B5B3D"/>
    <w:rsid w:val="00A9370B"/>
    <w:rsid w:val="00A973BD"/>
    <w:rsid w:val="00AF71D2"/>
    <w:rsid w:val="00B74DDF"/>
    <w:rsid w:val="00BC07CA"/>
    <w:rsid w:val="00C35155"/>
    <w:rsid w:val="00D646F5"/>
    <w:rsid w:val="00EE3824"/>
    <w:rsid w:val="00F23BED"/>
    <w:rsid w:val="00F52FB2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7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Daniel Godfrey</cp:lastModifiedBy>
  <cp:revision>3</cp:revision>
  <dcterms:created xsi:type="dcterms:W3CDTF">2020-07-21T13:26:00Z</dcterms:created>
  <dcterms:modified xsi:type="dcterms:W3CDTF">2020-07-21T13:26:00Z</dcterms:modified>
</cp:coreProperties>
</file>