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A9370B" w:rsidRDefault="00A9370B" w:rsidP="00A9370B"/>
    <w:p w:rsidR="00143036" w:rsidRPr="006E2CDB" w:rsidRDefault="00143036" w:rsidP="00143036">
      <w:pPr>
        <w:rPr>
          <w:b/>
        </w:rPr>
      </w:pPr>
      <w:r w:rsidRPr="006E2CDB">
        <w:rPr>
          <w:b/>
        </w:rPr>
        <w:t>Call in Dr Bike!</w:t>
      </w:r>
    </w:p>
    <w:p w:rsidR="00143036" w:rsidRDefault="00143036" w:rsidP="00143036"/>
    <w:p w:rsidR="00143036" w:rsidRDefault="00143036" w:rsidP="00143036">
      <w:r>
        <w:t>Lots of people own bikes but don’t use them.</w:t>
      </w:r>
    </w:p>
    <w:p w:rsidR="00143036" w:rsidRDefault="00143036" w:rsidP="00143036"/>
    <w:p w:rsidR="00143036" w:rsidRDefault="00143036" w:rsidP="00143036">
      <w:r>
        <w:t>One great way of getting people cycling is to invite a local bike mechanic (Dr Bike!) to come and examine your children’s bicycles, and get them roadworthy. This can also include teaching children cycle maintenance.</w:t>
      </w:r>
    </w:p>
    <w:p w:rsidR="00143036" w:rsidRDefault="00143036" w:rsidP="00143036"/>
    <w:p w:rsidR="00143036" w:rsidRDefault="00143036" w:rsidP="00143036">
      <w:r>
        <w:t xml:space="preserve">The idea of Dr Bike is that qualified mechanics carry out bicycle safety-checks and service key components, including: </w:t>
      </w:r>
    </w:p>
    <w:p w:rsidR="00143036" w:rsidRDefault="00143036" w:rsidP="00143036"/>
    <w:p w:rsidR="00143036" w:rsidRDefault="00143036" w:rsidP="00143036">
      <w:pPr>
        <w:pStyle w:val="ListParagraph"/>
        <w:numPr>
          <w:ilvl w:val="0"/>
          <w:numId w:val="6"/>
        </w:numPr>
        <w:spacing w:after="0" w:line="240" w:lineRule="auto"/>
      </w:pPr>
      <w:r>
        <w:t>Adjusting or replacing brake blocks</w:t>
      </w:r>
    </w:p>
    <w:p w:rsidR="00143036" w:rsidRDefault="00143036" w:rsidP="00143036">
      <w:pPr>
        <w:pStyle w:val="ListParagraph"/>
        <w:numPr>
          <w:ilvl w:val="0"/>
          <w:numId w:val="6"/>
        </w:numPr>
        <w:spacing w:after="0" w:line="240" w:lineRule="auto"/>
      </w:pPr>
      <w:r>
        <w:t>Tuning gears</w:t>
      </w:r>
    </w:p>
    <w:p w:rsidR="00143036" w:rsidRDefault="00143036" w:rsidP="00143036">
      <w:pPr>
        <w:pStyle w:val="ListParagraph"/>
        <w:numPr>
          <w:ilvl w:val="0"/>
          <w:numId w:val="6"/>
        </w:numPr>
        <w:spacing w:after="0" w:line="240" w:lineRule="auto"/>
      </w:pPr>
      <w:r>
        <w:t>Fixing punctures</w:t>
      </w:r>
    </w:p>
    <w:p w:rsidR="00143036" w:rsidRDefault="00143036" w:rsidP="00143036"/>
    <w:p w:rsidR="00143036" w:rsidRDefault="00143036" w:rsidP="00143036">
      <w:r>
        <w:t>Please note: there is a cost to this service.</w:t>
      </w:r>
    </w:p>
    <w:p w:rsidR="00143036" w:rsidRDefault="00143036" w:rsidP="00143036"/>
    <w:p w:rsidR="0083637B" w:rsidRDefault="00143036" w:rsidP="0083637B">
      <w:r>
        <w:t>In Nottingham</w:t>
      </w:r>
      <w:r w:rsidR="0083637B">
        <w:t>shire</w:t>
      </w:r>
      <w:r>
        <w:t xml:space="preserve"> and surrounding area, this service is provided by </w:t>
      </w:r>
      <w:r w:rsidR="0083637B">
        <w:t>VIA East Midlands</w:t>
      </w:r>
    </w:p>
    <w:p w:rsidR="000674C6" w:rsidRDefault="000674C6" w:rsidP="0083637B"/>
    <w:p w:rsidR="00143036" w:rsidRDefault="001B75A1" w:rsidP="00143036">
      <w:r w:rsidRPr="002F4A81">
        <w:t>0115 977 4373</w:t>
      </w:r>
      <w:r w:rsidRPr="002F4A81">
        <w:br/>
      </w:r>
      <w:hyperlink r:id="rId8" w:history="1">
        <w:r w:rsidRPr="002F4A81">
          <w:rPr>
            <w:rStyle w:val="Hyperlink"/>
          </w:rPr>
          <w:t>road.safety@viaem.co.uk</w:t>
        </w:r>
      </w:hyperlink>
      <w:bookmarkStart w:id="0" w:name="_GoBack"/>
      <w:bookmarkEnd w:id="0"/>
    </w:p>
    <w:p w:rsidR="00143036" w:rsidRDefault="00143036" w:rsidP="00143036"/>
    <w:p w:rsidR="00143036" w:rsidRDefault="00143036" w:rsidP="00143036"/>
    <w:p w:rsidR="00143036" w:rsidRDefault="00143036" w:rsidP="00143036"/>
    <w:p w:rsidR="00143036" w:rsidRDefault="00143036" w:rsidP="00143036">
      <w:pPr>
        <w:jc w:val="center"/>
      </w:pPr>
      <w:r>
        <w:rPr>
          <w:noProof/>
        </w:rPr>
        <w:drawing>
          <wp:inline distT="0" distB="0" distL="0" distR="0" wp14:anchorId="7EB4A570" wp14:editId="733BC487">
            <wp:extent cx="342900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36" w:rsidRDefault="00143036" w:rsidP="00143036">
      <w:pPr>
        <w:jc w:val="center"/>
      </w:pPr>
    </w:p>
    <w:p w:rsidR="00143036" w:rsidRDefault="00143036" w:rsidP="00143036">
      <w:pPr>
        <w:jc w:val="center"/>
      </w:pPr>
    </w:p>
    <w:p w:rsidR="00143036" w:rsidRDefault="00143036" w:rsidP="00143036">
      <w:r>
        <w:t>***Another idea to get kids involved in cycling is to invite the local police to come and mark bicycles. The kids will love the invisible ink!</w:t>
      </w:r>
    </w:p>
    <w:p w:rsidR="00D646F5" w:rsidRPr="00A9370B" w:rsidRDefault="00D646F5" w:rsidP="00A9370B"/>
    <w:sectPr w:rsidR="00D646F5" w:rsidRPr="00A9370B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55" w:rsidRDefault="00C35155">
      <w:r>
        <w:separator/>
      </w:r>
    </w:p>
  </w:endnote>
  <w:endnote w:type="continuationSeparator" w:id="0">
    <w:p w:rsidR="00C35155" w:rsidRDefault="00C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55" w:rsidRDefault="00C35155">
      <w:r>
        <w:separator/>
      </w:r>
    </w:p>
  </w:footnote>
  <w:footnote w:type="continuationSeparator" w:id="0">
    <w:p w:rsidR="00C35155" w:rsidRDefault="00C3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402AE0"/>
    <w:rsid w:val="00523206"/>
    <w:rsid w:val="0053489E"/>
    <w:rsid w:val="005452FD"/>
    <w:rsid w:val="005B6983"/>
    <w:rsid w:val="005C24F3"/>
    <w:rsid w:val="00604BAB"/>
    <w:rsid w:val="00734418"/>
    <w:rsid w:val="007A12C6"/>
    <w:rsid w:val="0083637B"/>
    <w:rsid w:val="008833BD"/>
    <w:rsid w:val="008F1231"/>
    <w:rsid w:val="00A9370B"/>
    <w:rsid w:val="00A973BD"/>
    <w:rsid w:val="00AF71D2"/>
    <w:rsid w:val="00B74DDF"/>
    <w:rsid w:val="00BC07CA"/>
    <w:rsid w:val="00C35155"/>
    <w:rsid w:val="00D646F5"/>
    <w:rsid w:val="00EE3824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.safety@viae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5</cp:revision>
  <dcterms:created xsi:type="dcterms:W3CDTF">2019-10-04T14:29:00Z</dcterms:created>
  <dcterms:modified xsi:type="dcterms:W3CDTF">2020-07-21T12:33:00Z</dcterms:modified>
</cp:coreProperties>
</file>