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A9370B" w:rsidRDefault="00A9370B" w:rsidP="00A9370B"/>
    <w:p w:rsidR="005C7F96" w:rsidRDefault="005C7F96" w:rsidP="005C7F96">
      <w:pPr>
        <w:jc w:val="center"/>
        <w:rPr>
          <w:u w:val="single"/>
        </w:rPr>
      </w:pPr>
      <w:r w:rsidRPr="00B7647E">
        <w:rPr>
          <w:u w:val="single"/>
        </w:rPr>
        <w:t>Car Sharing – Letter to Parents</w:t>
      </w:r>
    </w:p>
    <w:p w:rsidR="005C7F96" w:rsidRDefault="005C7F96" w:rsidP="005C7F96">
      <w:pPr>
        <w:jc w:val="center"/>
        <w:rPr>
          <w:u w:val="single"/>
        </w:rPr>
      </w:pPr>
    </w:p>
    <w:p w:rsidR="005C7F96" w:rsidRDefault="005C7F96" w:rsidP="005C7F96">
      <w:r>
        <w:t xml:space="preserve">Car sharing is when two or more people share a car and travel together, on the school run this could involve picking up a fellow pupil who lives close by, or dropping someone off at the end of the day. Car sharing is a great way to cut the cost of fuel, cut congestion and pollution, as well as reduce the number of cars around the school gates which will help keep pupils walking/cycling to school safer.  </w:t>
      </w:r>
    </w:p>
    <w:p w:rsidR="005C7F96" w:rsidRDefault="005C7F96" w:rsidP="005C7F96"/>
    <w:p w:rsidR="005C7F96" w:rsidRDefault="005C7F96" w:rsidP="005C7F96">
      <w:r>
        <w:t>As part of our efforts to promote sustainable travel, the school is committed to encouraging the number of parent/carers who use car sharing as a way to get to school. As such, we are asking all parents interested in car sharing (either by offering a lift or receiving one) to complete the form below. Once we have received all the responses, we will contact each of you with details of other car sharers in the same area.</w:t>
      </w:r>
    </w:p>
    <w:p w:rsidR="005C7F96" w:rsidRDefault="005C7F96" w:rsidP="005C7F96">
      <w:bookmarkStart w:id="0" w:name="_GoBack"/>
      <w:bookmarkEnd w:id="0"/>
    </w:p>
    <w:p w:rsidR="005C7F96" w:rsidRDefault="005C7F96" w:rsidP="005C7F96">
      <w:r>
        <w:t xml:space="preserve">It will then be your responsibility to operate the car sharing agreement, whether you wish to share every day, weekly or alternating the morning / afternoon school run. It will also be your responsibility to ensure cars have valid MOT, tax and insurance, and that suitable car seats are supplied for all children. This is a requirement </w:t>
      </w:r>
      <w:r w:rsidRPr="002475FA">
        <w:rPr>
          <w:b/>
        </w:rPr>
        <w:t>by law</w:t>
      </w:r>
      <w:r>
        <w:t xml:space="preserve">. </w:t>
      </w:r>
    </w:p>
    <w:p w:rsidR="005C7F96" w:rsidRDefault="005C7F96" w:rsidP="005C7F96"/>
    <w:p w:rsidR="005C7F96" w:rsidRDefault="005C7F96" w:rsidP="005C7F96">
      <w:r w:rsidRPr="003B65ED">
        <w:rPr>
          <w:b/>
        </w:rPr>
        <w:t>________________________________________________________________________________</w:t>
      </w:r>
      <w:r>
        <w:t>_</w:t>
      </w:r>
    </w:p>
    <w:p w:rsidR="005C7F96" w:rsidRDefault="005C7F96" w:rsidP="005C7F96"/>
    <w:p w:rsidR="005C7F96" w:rsidRDefault="005C7F96" w:rsidP="005C7F96">
      <w:pPr>
        <w:rPr>
          <w:sz w:val="26"/>
          <w:szCs w:val="26"/>
        </w:rPr>
      </w:pPr>
      <w:r w:rsidRPr="002475FA">
        <w:rPr>
          <w:sz w:val="26"/>
          <w:szCs w:val="26"/>
        </w:rPr>
        <w:t>If you are interested in either receiving a lift, or providing a lift, please complete the following form:</w:t>
      </w:r>
    </w:p>
    <w:p w:rsidR="005C7F96" w:rsidRDefault="005C7F96" w:rsidP="005C7F96">
      <w:pPr>
        <w:spacing w:before="240" w:after="360"/>
      </w:pPr>
      <w:r w:rsidRPr="002475FA">
        <w:t>Your name:</w:t>
      </w:r>
      <w:r>
        <w:t xml:space="preserve"> ___________________________________________________</w:t>
      </w:r>
    </w:p>
    <w:p w:rsidR="005C7F96" w:rsidRDefault="005C7F96" w:rsidP="005C7F96">
      <w:pPr>
        <w:spacing w:before="240" w:after="360"/>
      </w:pPr>
      <w:r>
        <w:t>Your child’s name: ______________________________________________</w:t>
      </w:r>
    </w:p>
    <w:p w:rsidR="005C7F96" w:rsidRDefault="005C7F96" w:rsidP="005C7F96">
      <w:pPr>
        <w:spacing w:before="240" w:after="360"/>
      </w:pPr>
      <w:r>
        <w:t>Home Address: _________________________________________________</w:t>
      </w:r>
    </w:p>
    <w:p w:rsidR="005C7F96" w:rsidRDefault="005C7F96" w:rsidP="005C7F96">
      <w:pPr>
        <w:spacing w:before="240" w:after="360"/>
      </w:pPr>
      <w:r>
        <w:t>Post code: _____________________________________________________</w:t>
      </w:r>
    </w:p>
    <w:p w:rsidR="005C7F96" w:rsidRDefault="005C7F96" w:rsidP="005C7F96">
      <w:pPr>
        <w:spacing w:before="240" w:after="360"/>
      </w:pPr>
      <w:r>
        <w:t>Telephone Number: _____________________________________________</w:t>
      </w:r>
    </w:p>
    <w:p w:rsidR="005C7F96" w:rsidRDefault="005C7F96" w:rsidP="005C7F96">
      <w:pPr>
        <w:spacing w:before="240" w:after="360"/>
      </w:pPr>
      <w:r>
        <w:t>Email Address: _________________________________________________</w:t>
      </w:r>
    </w:p>
    <w:p w:rsidR="005C7F96" w:rsidRDefault="005C7F96" w:rsidP="005C7F96">
      <w:pPr>
        <w:spacing w:before="240" w:after="360"/>
      </w:pPr>
      <w:r>
        <w:t>Time leaving home in the morning: ________________________________</w:t>
      </w:r>
    </w:p>
    <w:p w:rsidR="005C7F96" w:rsidRDefault="005C7F96" w:rsidP="005C7F96">
      <w:pPr>
        <w:spacing w:before="240" w:after="360"/>
      </w:pPr>
    </w:p>
    <w:p w:rsidR="005C7F96" w:rsidRDefault="005C7F96" w:rsidP="005C7F96">
      <w:pPr>
        <w:spacing w:before="240" w:after="360"/>
      </w:pPr>
      <w:r>
        <w:rPr>
          <w:noProof/>
        </w:rPr>
        <mc:AlternateContent>
          <mc:Choice Requires="wps">
            <w:drawing>
              <wp:anchor distT="0" distB="0" distL="114300" distR="114300" simplePos="0" relativeHeight="251661312" behindDoc="0" locked="0" layoutInCell="1" allowOverlap="1" wp14:anchorId="00FE5E98" wp14:editId="397F9694">
                <wp:simplePos x="0" y="0"/>
                <wp:positionH relativeFrom="column">
                  <wp:posOffset>4739640</wp:posOffset>
                </wp:positionH>
                <wp:positionV relativeFrom="paragraph">
                  <wp:posOffset>-1270</wp:posOffset>
                </wp:positionV>
                <wp:extent cx="213360" cy="182880"/>
                <wp:effectExtent l="0" t="0" r="15240" b="26670"/>
                <wp:wrapNone/>
                <wp:docPr id="3" name="Rectangle 3"/>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7956F" id="Rectangle 3" o:spid="_x0000_s1026" style="position:absolute;margin-left:373.2pt;margin-top:-.1pt;width:16.8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" filled="f" strokecolor="black [3213]" strokeweight="1pt"/>
            </w:pict>
          </mc:Fallback>
        </mc:AlternateContent>
      </w:r>
      <w:r>
        <w:rPr>
          <w:noProof/>
        </w:rPr>
        <mc:AlternateContent>
          <mc:Choice Requires="wps">
            <w:drawing>
              <wp:anchor distT="0" distB="0" distL="114300" distR="114300" simplePos="0" relativeHeight="251660288" behindDoc="0" locked="0" layoutInCell="1" allowOverlap="1" wp14:anchorId="6EC08FCB" wp14:editId="6C5956DB">
                <wp:simplePos x="0" y="0"/>
                <wp:positionH relativeFrom="column">
                  <wp:posOffset>2453640</wp:posOffset>
                </wp:positionH>
                <wp:positionV relativeFrom="paragraph">
                  <wp:posOffset>-1270</wp:posOffset>
                </wp:positionV>
                <wp:extent cx="213360" cy="1828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F8FB8" id="Rectangle 2" o:spid="_x0000_s1026" style="position:absolute;margin-left:193.2pt;margin-top:-.1pt;width:16.8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" filled="f"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3A65EFFE" wp14:editId="73B4B46B">
                <wp:simplePos x="0" y="0"/>
                <wp:positionH relativeFrom="column">
                  <wp:posOffset>640080</wp:posOffset>
                </wp:positionH>
                <wp:positionV relativeFrom="paragraph">
                  <wp:posOffset>-1270</wp:posOffset>
                </wp:positionV>
                <wp:extent cx="213360" cy="182880"/>
                <wp:effectExtent l="0" t="0" r="15240" b="26670"/>
                <wp:wrapNone/>
                <wp:docPr id="4" name="Rectangle 4"/>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BE24E" id="Rectangle 4" o:spid="_x0000_s1026" style="position:absolute;margin-left:50.4pt;margin-top:-.1pt;width:16.8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" filled="f" strokecolor="black [3213]" strokeweight="1pt"/>
            </w:pict>
          </mc:Fallback>
        </mc:AlternateContent>
      </w:r>
      <w:r>
        <w:t xml:space="preserve">Are you: </w:t>
      </w:r>
      <w:r>
        <w:tab/>
        <w:t>Willing to drive?</w:t>
      </w:r>
      <w:r w:rsidRPr="003B65ED">
        <w:rPr>
          <w:noProof/>
        </w:rPr>
        <w:t xml:space="preserve"> </w:t>
      </w:r>
      <w:r>
        <w:tab/>
      </w:r>
      <w:r>
        <w:tab/>
        <w:t>Letting your child be driven?</w:t>
      </w:r>
      <w:r>
        <w:tab/>
      </w:r>
      <w:r>
        <w:tab/>
        <w:t>Both?</w:t>
      </w:r>
    </w:p>
    <w:p w:rsidR="00904B05" w:rsidRDefault="00904B05" w:rsidP="00A9370B"/>
    <w:sectPr w:rsidR="00904B05"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015" w:rsidRDefault="00795015">
      <w:r>
        <w:separator/>
      </w:r>
    </w:p>
  </w:endnote>
  <w:endnote w:type="continuationSeparator" w:id="0">
    <w:p w:rsidR="00795015" w:rsidRDefault="0079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015" w:rsidRDefault="00795015">
      <w:r>
        <w:separator/>
      </w:r>
    </w:p>
  </w:footnote>
  <w:footnote w:type="continuationSeparator" w:id="0">
    <w:p w:rsidR="00795015" w:rsidRDefault="00795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1"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0674C6"/>
    <w:rsid w:val="00106761"/>
    <w:rsid w:val="00143036"/>
    <w:rsid w:val="001B75A1"/>
    <w:rsid w:val="001C7EC7"/>
    <w:rsid w:val="00246BEF"/>
    <w:rsid w:val="002C254A"/>
    <w:rsid w:val="00402AE0"/>
    <w:rsid w:val="00523206"/>
    <w:rsid w:val="0053489E"/>
    <w:rsid w:val="005452FD"/>
    <w:rsid w:val="005B6983"/>
    <w:rsid w:val="005C24F3"/>
    <w:rsid w:val="005C7F96"/>
    <w:rsid w:val="00604BAB"/>
    <w:rsid w:val="00734418"/>
    <w:rsid w:val="00795015"/>
    <w:rsid w:val="007A12C6"/>
    <w:rsid w:val="0083637B"/>
    <w:rsid w:val="008833BD"/>
    <w:rsid w:val="008F1231"/>
    <w:rsid w:val="00904B05"/>
    <w:rsid w:val="009B5B3D"/>
    <w:rsid w:val="009F5E53"/>
    <w:rsid w:val="00A9370B"/>
    <w:rsid w:val="00A973BD"/>
    <w:rsid w:val="00AF71D2"/>
    <w:rsid w:val="00B74DDF"/>
    <w:rsid w:val="00BC07CA"/>
    <w:rsid w:val="00C35155"/>
    <w:rsid w:val="00D646F5"/>
    <w:rsid w:val="00EE3824"/>
    <w:rsid w:val="00F23BED"/>
    <w:rsid w:val="00F52FB2"/>
    <w:rsid w:val="00FE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character" w:styleId="Strong">
    <w:name w:val="Strong"/>
    <w:basedOn w:val="DefaultParagraphFont"/>
    <w:uiPriority w:val="22"/>
    <w:qFormat/>
    <w:rsid w:val="00067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Daniel Godfrey</cp:lastModifiedBy>
  <cp:revision>3</cp:revision>
  <dcterms:created xsi:type="dcterms:W3CDTF">2020-07-21T13:28:00Z</dcterms:created>
  <dcterms:modified xsi:type="dcterms:W3CDTF">2020-07-21T13:29:00Z</dcterms:modified>
</cp:coreProperties>
</file>