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A9370B" w:rsidRDefault="00A9370B" w:rsidP="00A9370B"/>
    <w:p w:rsidR="00E325B1" w:rsidRDefault="00E325B1" w:rsidP="00E325B1">
      <w:pPr>
        <w:autoSpaceDE w:val="0"/>
        <w:autoSpaceDN w:val="0"/>
        <w:adjustRightInd w:val="0"/>
        <w:jc w:val="center"/>
        <w:rPr>
          <w:u w:val="single"/>
        </w:rPr>
      </w:pPr>
      <w:r>
        <w:rPr>
          <w:u w:val="single"/>
        </w:rPr>
        <w:t>Car-Free Walking Zone</w:t>
      </w:r>
    </w:p>
    <w:p w:rsidR="00E325B1" w:rsidRDefault="00E325B1" w:rsidP="00E325B1">
      <w:pPr>
        <w:autoSpaceDE w:val="0"/>
        <w:autoSpaceDN w:val="0"/>
        <w:adjustRightInd w:val="0"/>
        <w:jc w:val="center"/>
        <w:rPr>
          <w:u w:val="single"/>
        </w:rPr>
      </w:pPr>
    </w:p>
    <w:p w:rsidR="00E325B1" w:rsidRPr="004A36AE" w:rsidRDefault="00E325B1" w:rsidP="00E325B1">
      <w:pPr>
        <w:rPr>
          <w:b/>
        </w:rPr>
      </w:pPr>
      <w:r w:rsidRPr="004A36AE">
        <w:rPr>
          <w:b/>
        </w:rPr>
        <w:t>How does it work?</w:t>
      </w:r>
    </w:p>
    <w:p w:rsidR="00E325B1" w:rsidRDefault="00E325B1" w:rsidP="00E325B1">
      <w:pPr>
        <w:pStyle w:val="ListParagraph"/>
        <w:numPr>
          <w:ilvl w:val="0"/>
          <w:numId w:val="5"/>
        </w:numPr>
      </w:pPr>
      <w:r>
        <w:t xml:space="preserve">The school sets up a voluntary car-free zone around the school in an attempt to help remove congestion from the school gate. </w:t>
      </w:r>
    </w:p>
    <w:p w:rsidR="00E325B1" w:rsidRDefault="00E325B1" w:rsidP="00E325B1">
      <w:pPr>
        <w:pStyle w:val="ListParagraph"/>
        <w:numPr>
          <w:ilvl w:val="0"/>
          <w:numId w:val="5"/>
        </w:numPr>
      </w:pPr>
      <w:r>
        <w:t xml:space="preserve">Parents / children arriving by car will be asked to observe the car-free zone by parking outside its boundaries and walking the remainder of the way to school. </w:t>
      </w:r>
    </w:p>
    <w:p w:rsidR="00E325B1" w:rsidRDefault="00E325B1" w:rsidP="00E325B1">
      <w:pPr>
        <w:pStyle w:val="ListParagraph"/>
        <w:numPr>
          <w:ilvl w:val="0"/>
          <w:numId w:val="5"/>
        </w:numPr>
      </w:pPr>
      <w:r>
        <w:t xml:space="preserve">Exemptions must be made for members of the school community who have no alternative but to arrive by car, such as pupils and parents with a disability. </w:t>
      </w:r>
    </w:p>
    <w:p w:rsidR="00E325B1" w:rsidRDefault="00E325B1" w:rsidP="00E325B1">
      <w:pPr>
        <w:pStyle w:val="ListParagraph"/>
        <w:numPr>
          <w:ilvl w:val="0"/>
          <w:numId w:val="5"/>
        </w:numPr>
      </w:pPr>
      <w:r w:rsidRPr="004A36AE">
        <w:t>This</w:t>
      </w:r>
      <w:r>
        <w:t xml:space="preserve"> initiative will work well in conjunction with Park &amp; Stride and Driveway Sharing initiatives. </w:t>
      </w:r>
    </w:p>
    <w:p w:rsidR="00E325B1" w:rsidRPr="00FE3B1E" w:rsidRDefault="00E325B1" w:rsidP="00E325B1">
      <w:pPr>
        <w:rPr>
          <w:b/>
        </w:rPr>
      </w:pPr>
      <w:r w:rsidRPr="00FE3B1E">
        <w:rPr>
          <w:b/>
        </w:rPr>
        <w:t>What does the school need to do?</w:t>
      </w:r>
    </w:p>
    <w:p w:rsidR="00E325B1" w:rsidRDefault="00E325B1" w:rsidP="00E325B1">
      <w:pPr>
        <w:pStyle w:val="ListParagraph"/>
        <w:numPr>
          <w:ilvl w:val="0"/>
          <w:numId w:val="8"/>
        </w:numPr>
      </w:pPr>
      <w:r>
        <w:t>The school will need to agree with pupils how far is a reasonable walking distance in terms of time (5 minutes, 10 minutes, 15 minutes?)</w:t>
      </w:r>
    </w:p>
    <w:p w:rsidR="00E325B1" w:rsidRDefault="00E325B1" w:rsidP="00E325B1">
      <w:pPr>
        <w:pStyle w:val="ListParagraph"/>
        <w:numPr>
          <w:ilvl w:val="0"/>
          <w:numId w:val="8"/>
        </w:numPr>
      </w:pPr>
      <w:r>
        <w:t xml:space="preserve">As part of a lesson (potentially Geography), pupils will be asked to map where they live. Pupils should then calculate how far the average pupil can walk in the agreed time and plot this distance on a map (starting from school and walking towards home). </w:t>
      </w:r>
    </w:p>
    <w:p w:rsidR="00E325B1" w:rsidRDefault="00E325B1" w:rsidP="00E325B1">
      <w:pPr>
        <w:pStyle w:val="ListParagraph"/>
        <w:numPr>
          <w:ilvl w:val="0"/>
          <w:numId w:val="8"/>
        </w:numPr>
      </w:pPr>
      <w:r>
        <w:t xml:space="preserve">The two maps should be combined to create a car free zone. </w:t>
      </w:r>
    </w:p>
    <w:p w:rsidR="00E325B1" w:rsidRDefault="00E325B1" w:rsidP="00E325B1">
      <w:pPr>
        <w:pStyle w:val="ListParagraph"/>
        <w:numPr>
          <w:ilvl w:val="0"/>
          <w:numId w:val="8"/>
        </w:numPr>
      </w:pPr>
      <w:r>
        <w:t xml:space="preserve">Landmarks or the start of roads should mark the start of the boundary and be relayed to pupils / parents to help them identify where the zone starts. </w:t>
      </w:r>
    </w:p>
    <w:p w:rsidR="00E325B1" w:rsidRDefault="00E325B1" w:rsidP="00E325B1">
      <w:pPr>
        <w:pStyle w:val="ListParagraph"/>
        <w:numPr>
          <w:ilvl w:val="0"/>
          <w:numId w:val="8"/>
        </w:numPr>
      </w:pPr>
      <w:r>
        <w:t xml:space="preserve">Identify safe parking spaces at the boundaries of the zone; ideally these should be a designated Park &amp; Stride area. </w:t>
      </w:r>
    </w:p>
    <w:p w:rsidR="00E325B1" w:rsidRPr="001854C4" w:rsidRDefault="00E325B1" w:rsidP="00E325B1">
      <w:pPr>
        <w:rPr>
          <w:b/>
        </w:rPr>
      </w:pPr>
      <w:r>
        <w:rPr>
          <w:b/>
        </w:rPr>
        <w:t>Top tips</w:t>
      </w:r>
    </w:p>
    <w:p w:rsidR="00E325B1" w:rsidRDefault="00E325B1" w:rsidP="00E325B1">
      <w:pPr>
        <w:pStyle w:val="ListBullet2"/>
      </w:pPr>
      <w:r>
        <w:t xml:space="preserve">Care must be taken not to move the problem into the vicinity of another school. </w:t>
      </w:r>
    </w:p>
    <w:p w:rsidR="00E325B1" w:rsidRDefault="00E325B1" w:rsidP="00E325B1">
      <w:pPr>
        <w:pStyle w:val="ListBullet2"/>
      </w:pPr>
      <w:r>
        <w:t xml:space="preserve">Anyone who lives within the borders of the car-free zone will be strongly encouraged to walk and cycle. </w:t>
      </w:r>
    </w:p>
    <w:p w:rsidR="00904B05" w:rsidRDefault="00904B05" w:rsidP="00A9370B">
      <w:bookmarkStart w:id="0" w:name="_GoBack"/>
      <w:bookmarkEnd w:id="0"/>
    </w:p>
    <w:sectPr w:rsidR="00904B05"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682" w:rsidRDefault="00824682">
      <w:r>
        <w:separator/>
      </w:r>
    </w:p>
  </w:endnote>
  <w:endnote w:type="continuationSeparator" w:id="0">
    <w:p w:rsidR="00824682" w:rsidRDefault="0082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682" w:rsidRDefault="00824682">
      <w:r>
        <w:separator/>
      </w:r>
    </w:p>
  </w:footnote>
  <w:footnote w:type="continuationSeparator" w:id="0">
    <w:p w:rsidR="00824682" w:rsidRDefault="00824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6AEB2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674C6"/>
    <w:rsid w:val="00106761"/>
    <w:rsid w:val="00143036"/>
    <w:rsid w:val="001B75A1"/>
    <w:rsid w:val="001C7EC7"/>
    <w:rsid w:val="00246BEF"/>
    <w:rsid w:val="002C254A"/>
    <w:rsid w:val="00402AE0"/>
    <w:rsid w:val="00523206"/>
    <w:rsid w:val="0053489E"/>
    <w:rsid w:val="005452FD"/>
    <w:rsid w:val="005B6983"/>
    <w:rsid w:val="005C24F3"/>
    <w:rsid w:val="005C7F96"/>
    <w:rsid w:val="00604BAB"/>
    <w:rsid w:val="00734418"/>
    <w:rsid w:val="00795015"/>
    <w:rsid w:val="007A12C6"/>
    <w:rsid w:val="00824682"/>
    <w:rsid w:val="0083637B"/>
    <w:rsid w:val="008833BD"/>
    <w:rsid w:val="008F1231"/>
    <w:rsid w:val="00904B05"/>
    <w:rsid w:val="009B5B3D"/>
    <w:rsid w:val="009F5E53"/>
    <w:rsid w:val="00A9370B"/>
    <w:rsid w:val="00A973BD"/>
    <w:rsid w:val="00AF71D2"/>
    <w:rsid w:val="00B74DDF"/>
    <w:rsid w:val="00BC07CA"/>
    <w:rsid w:val="00C35155"/>
    <w:rsid w:val="00D646F5"/>
    <w:rsid w:val="00E325B1"/>
    <w:rsid w:val="00EE3824"/>
    <w:rsid w:val="00F23BED"/>
    <w:rsid w:val="00F52FB2"/>
    <w:rsid w:val="00FE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character" w:styleId="Strong">
    <w:name w:val="Strong"/>
    <w:basedOn w:val="DefaultParagraphFont"/>
    <w:uiPriority w:val="22"/>
    <w:qFormat/>
    <w:rsid w:val="000674C6"/>
    <w:rPr>
      <w:b/>
      <w:bCs/>
    </w:rPr>
  </w:style>
  <w:style w:type="paragraph" w:styleId="ListBullet2">
    <w:name w:val="List Bullet 2"/>
    <w:basedOn w:val="Normal"/>
    <w:uiPriority w:val="99"/>
    <w:unhideWhenUsed/>
    <w:rsid w:val="00E325B1"/>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4</cp:revision>
  <dcterms:created xsi:type="dcterms:W3CDTF">2020-07-21T13:28:00Z</dcterms:created>
  <dcterms:modified xsi:type="dcterms:W3CDTF">2020-07-21T13:30:00Z</dcterms:modified>
</cp:coreProperties>
</file>