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0B" w:rsidRDefault="00523206" w:rsidP="00A9370B">
      <w:r>
        <w:rPr>
          <w:noProof/>
        </w:rPr>
        <w:drawing>
          <wp:inline distT="0" distB="0" distL="0" distR="0">
            <wp:extent cx="2952750" cy="495300"/>
            <wp:effectExtent l="0" t="0" r="0" b="0"/>
            <wp:docPr id="1" name="Picture 1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0B" w:rsidRDefault="00A9370B" w:rsidP="00A9370B"/>
    <w:p w:rsidR="008F1231" w:rsidRDefault="008F1231" w:rsidP="00A9370B">
      <w:pPr>
        <w:sectPr w:rsidR="008F1231" w:rsidSect="00A9370B">
          <w:type w:val="continuous"/>
          <w:pgSz w:w="11906" w:h="16838" w:code="9"/>
          <w:pgMar w:top="567" w:right="567" w:bottom="851" w:left="567" w:header="709" w:footer="284" w:gutter="0"/>
          <w:cols w:sep="1" w:space="720"/>
          <w:docGrid w:linePitch="360"/>
        </w:sectPr>
      </w:pPr>
    </w:p>
    <w:p w:rsidR="00A9370B" w:rsidRDefault="00A9370B" w:rsidP="00A9370B"/>
    <w:p w:rsidR="00A53FDB" w:rsidRPr="001F7CB5" w:rsidRDefault="00A53FDB" w:rsidP="00A53FDB">
      <w:pPr>
        <w:rPr>
          <w:b/>
        </w:rPr>
      </w:pPr>
      <w:r w:rsidRPr="001F7CB5">
        <w:rPr>
          <w:b/>
        </w:rPr>
        <w:t>Compete for the Golden Shoe!</w:t>
      </w:r>
    </w:p>
    <w:p w:rsidR="00A53FDB" w:rsidRDefault="00A53FDB" w:rsidP="00A53FDB">
      <w:r>
        <w:rPr>
          <w:noProof/>
        </w:rPr>
        <w:drawing>
          <wp:inline distT="0" distB="0" distL="0" distR="0" wp14:anchorId="6590842C" wp14:editId="742B678B">
            <wp:extent cx="3286125" cy="2714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FDB" w:rsidRDefault="00A53FDB" w:rsidP="00A53FDB">
      <w:bookmarkStart w:id="0" w:name="_GoBack"/>
      <w:bookmarkEnd w:id="0"/>
    </w:p>
    <w:p w:rsidR="00A53FDB" w:rsidRDefault="00A53FDB" w:rsidP="00A53FDB">
      <w:r>
        <w:t xml:space="preserve">Making sustainable travel competitive (or part of a game) is a great way of getting children involved. </w:t>
      </w:r>
    </w:p>
    <w:p w:rsidR="00A53FDB" w:rsidRDefault="00A53FDB" w:rsidP="00A53FDB">
      <w:r>
        <w:t>For younger children, a simple tally of how many walked, cycled, took public transport or car shared can be used as a competition between classes. Whoever has the most ‘green travellers’ at the end of the week will win the golden shoe!</w:t>
      </w:r>
    </w:p>
    <w:p w:rsidR="00A53FDB" w:rsidRDefault="00A53FDB" w:rsidP="00A53FDB"/>
    <w:p w:rsidR="00A53FDB" w:rsidRDefault="00A53FDB" w:rsidP="00A53FDB">
      <w:r>
        <w:t>Making a golden shoe is easy (and not that expensive!). Simply take an old shoe and mount it on a wooden board, and spray with gold paint.</w:t>
      </w:r>
    </w:p>
    <w:p w:rsidR="00904B05" w:rsidRDefault="00904B05" w:rsidP="00A9370B"/>
    <w:sectPr w:rsidR="00904B05" w:rsidSect="00A9370B">
      <w:type w:val="continuous"/>
      <w:pgSz w:w="11906" w:h="16838" w:code="9"/>
      <w:pgMar w:top="567" w:right="567" w:bottom="851" w:left="567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5D4" w:rsidRDefault="002F15D4">
      <w:r>
        <w:separator/>
      </w:r>
    </w:p>
  </w:endnote>
  <w:endnote w:type="continuationSeparator" w:id="0">
    <w:p w:rsidR="002F15D4" w:rsidRDefault="002F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5D4" w:rsidRDefault="002F15D4">
      <w:r>
        <w:separator/>
      </w:r>
    </w:p>
  </w:footnote>
  <w:footnote w:type="continuationSeparator" w:id="0">
    <w:p w:rsidR="002F15D4" w:rsidRDefault="002F1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6AEB2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1D2F0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BD329C"/>
    <w:multiLevelType w:val="hybridMultilevel"/>
    <w:tmpl w:val="6CAC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85667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7D864ABF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06"/>
    <w:rsid w:val="000674C6"/>
    <w:rsid w:val="00106761"/>
    <w:rsid w:val="00143036"/>
    <w:rsid w:val="001B75A1"/>
    <w:rsid w:val="001C7EC7"/>
    <w:rsid w:val="00246BEF"/>
    <w:rsid w:val="002C254A"/>
    <w:rsid w:val="002F15D4"/>
    <w:rsid w:val="00402AE0"/>
    <w:rsid w:val="00523206"/>
    <w:rsid w:val="0053489E"/>
    <w:rsid w:val="005452FD"/>
    <w:rsid w:val="00583730"/>
    <w:rsid w:val="005B6983"/>
    <w:rsid w:val="005C24F3"/>
    <w:rsid w:val="005C7F96"/>
    <w:rsid w:val="00604BAB"/>
    <w:rsid w:val="00734418"/>
    <w:rsid w:val="00795015"/>
    <w:rsid w:val="007A12C6"/>
    <w:rsid w:val="00824682"/>
    <w:rsid w:val="0083637B"/>
    <w:rsid w:val="008833BD"/>
    <w:rsid w:val="008F1231"/>
    <w:rsid w:val="00904B05"/>
    <w:rsid w:val="009B5B3D"/>
    <w:rsid w:val="009F5E53"/>
    <w:rsid w:val="00A53FDB"/>
    <w:rsid w:val="00A9370B"/>
    <w:rsid w:val="00A973BD"/>
    <w:rsid w:val="00AF71D2"/>
    <w:rsid w:val="00B74DDF"/>
    <w:rsid w:val="00BC07CA"/>
    <w:rsid w:val="00C35155"/>
    <w:rsid w:val="00D220A1"/>
    <w:rsid w:val="00D646F5"/>
    <w:rsid w:val="00E325B1"/>
    <w:rsid w:val="00EE3824"/>
    <w:rsid w:val="00F23BED"/>
    <w:rsid w:val="00F52FB2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DB8DF-B8E5-4E4C-8C29-902A456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List Number" w:uiPriority="99"/>
    <w:lsdException w:name="List Bullet 2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5B698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7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7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46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Number">
    <w:name w:val="List Number"/>
    <w:basedOn w:val="Normal"/>
    <w:uiPriority w:val="99"/>
    <w:unhideWhenUsed/>
    <w:rsid w:val="00D646F5"/>
    <w:pPr>
      <w:numPr>
        <w:numId w:val="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D646F5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4303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674C6"/>
    <w:rPr>
      <w:b/>
      <w:bCs/>
    </w:rPr>
  </w:style>
  <w:style w:type="paragraph" w:styleId="ListBullet2">
    <w:name w:val="List Bullet 2"/>
    <w:basedOn w:val="Normal"/>
    <w:uiPriority w:val="99"/>
    <w:unhideWhenUsed/>
    <w:rsid w:val="00E325B1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Portrait%20(Colour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Portrait (Colour) (1)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(Colour)</vt:lpstr>
    </vt:vector>
  </TitlesOfParts>
  <Company>Nottinghamshire County Council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(Colour)</dc:title>
  <dc:subject>Information and Communications</dc:subject>
  <dc:creator>Scarlet McCourt</dc:creator>
  <cp:keywords/>
  <dc:description/>
  <cp:lastModifiedBy>Daniel Godfrey</cp:lastModifiedBy>
  <cp:revision>6</cp:revision>
  <dcterms:created xsi:type="dcterms:W3CDTF">2020-07-21T13:28:00Z</dcterms:created>
  <dcterms:modified xsi:type="dcterms:W3CDTF">2020-07-21T13:37:00Z</dcterms:modified>
</cp:coreProperties>
</file>