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A9370B" w:rsidRDefault="00A9370B" w:rsidP="00A9370B"/>
    <w:p w:rsidR="000023B9" w:rsidRDefault="000023B9" w:rsidP="00A9370B">
      <w:pPr>
        <w:rPr>
          <w:u w:val="single"/>
        </w:rPr>
      </w:pPr>
    </w:p>
    <w:p w:rsidR="00657865" w:rsidRPr="00836D6E" w:rsidRDefault="00657865" w:rsidP="00657865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Cycle Permit Scheme</w:t>
      </w:r>
    </w:p>
    <w:p w:rsidR="00657865" w:rsidRDefault="00657865" w:rsidP="00657865">
      <w:pPr>
        <w:autoSpaceDE w:val="0"/>
        <w:autoSpaceDN w:val="0"/>
        <w:adjustRightInd w:val="0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657865" w:rsidRPr="00836D6E" w:rsidRDefault="00657865" w:rsidP="00657865">
      <w:pPr>
        <w:rPr>
          <w:b/>
        </w:rPr>
      </w:pPr>
      <w:r w:rsidRPr="00836D6E">
        <w:rPr>
          <w:b/>
        </w:rPr>
        <w:t>How does it work?</w:t>
      </w:r>
    </w:p>
    <w:p w:rsidR="00657865" w:rsidRDefault="00657865" w:rsidP="00657865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Children who wish to cycle to school will need to apply for a ‘permit’. </w:t>
      </w:r>
    </w:p>
    <w:p w:rsidR="00657865" w:rsidRDefault="00657865" w:rsidP="00657865">
      <w:pPr>
        <w:pStyle w:val="ListParagraph"/>
        <w:numPr>
          <w:ilvl w:val="0"/>
          <w:numId w:val="4"/>
        </w:numPr>
        <w:tabs>
          <w:tab w:val="clear" w:pos="360"/>
        </w:tabs>
        <w:ind w:left="720"/>
      </w:pPr>
      <w:r>
        <w:t xml:space="preserve">The permit will be promoted as something ‘cool’ to have, so that other children will be encouraged to cycle in order to get their permit. </w:t>
      </w:r>
    </w:p>
    <w:p w:rsidR="00657865" w:rsidRPr="00836D6E" w:rsidRDefault="00657865" w:rsidP="00657865">
      <w:pPr>
        <w:rPr>
          <w:b/>
        </w:rPr>
      </w:pPr>
      <w:r w:rsidRPr="00836D6E">
        <w:rPr>
          <w:b/>
        </w:rPr>
        <w:t xml:space="preserve">What </w:t>
      </w:r>
      <w:r w:rsidR="00D9528D">
        <w:rPr>
          <w:b/>
        </w:rPr>
        <w:t>should parents / guardians</w:t>
      </w:r>
      <w:bookmarkStart w:id="0" w:name="_GoBack"/>
      <w:bookmarkEnd w:id="0"/>
      <w:r w:rsidRPr="00836D6E">
        <w:rPr>
          <w:b/>
        </w:rPr>
        <w:t xml:space="preserve"> do?</w:t>
      </w:r>
    </w:p>
    <w:p w:rsidR="00657865" w:rsidRDefault="00657865" w:rsidP="00657865">
      <w:pPr>
        <w:pStyle w:val="ListParagraph"/>
        <w:numPr>
          <w:ilvl w:val="0"/>
          <w:numId w:val="5"/>
        </w:numPr>
      </w:pPr>
      <w:r>
        <w:t xml:space="preserve">Encourage your child to take part in the Cycle Permit scheme and accompany them on the journey if possible. </w:t>
      </w:r>
    </w:p>
    <w:p w:rsidR="00657865" w:rsidRDefault="00657865" w:rsidP="00657865">
      <w:pPr>
        <w:pStyle w:val="ListParagraph"/>
        <w:numPr>
          <w:ilvl w:val="0"/>
          <w:numId w:val="5"/>
        </w:numPr>
      </w:pPr>
      <w:r>
        <w:t xml:space="preserve">Ensure your child’s bicycle / scooter is road worthy. If you have concerns about your child’s bike / scooter, please speak to the school who may be able to arrange a bicycle maintenance day. </w:t>
      </w:r>
    </w:p>
    <w:p w:rsidR="00657865" w:rsidRDefault="00657865" w:rsidP="00657865">
      <w:pPr>
        <w:pStyle w:val="ListParagraph"/>
        <w:numPr>
          <w:ilvl w:val="0"/>
          <w:numId w:val="5"/>
        </w:numPr>
      </w:pPr>
      <w:r>
        <w:t xml:space="preserve">We strongly recommend that pupils wear helmets and high-visibility clothing to ensure their safety. </w:t>
      </w:r>
    </w:p>
    <w:p w:rsidR="00657865" w:rsidRDefault="00657865" w:rsidP="00657865">
      <w:pPr>
        <w:pStyle w:val="ListParagraph"/>
        <w:numPr>
          <w:ilvl w:val="0"/>
          <w:numId w:val="5"/>
        </w:numPr>
      </w:pPr>
      <w:r>
        <w:t xml:space="preserve">The school should provide cycle / scooter storage, if not please speak to the school about installing these. </w:t>
      </w:r>
    </w:p>
    <w:p w:rsidR="00657865" w:rsidRDefault="00657865" w:rsidP="00657865">
      <w:pPr>
        <w:pStyle w:val="ListParagraph"/>
        <w:numPr>
          <w:ilvl w:val="0"/>
          <w:numId w:val="5"/>
        </w:numPr>
      </w:pPr>
      <w:r>
        <w:t xml:space="preserve">Please provide your child with a bicycle / scooter lock to ensure it is safe throughout the day. </w:t>
      </w:r>
    </w:p>
    <w:p w:rsidR="00657865" w:rsidRDefault="00657865" w:rsidP="00657865">
      <w:pPr>
        <w:pStyle w:val="ListBullet"/>
        <w:tabs>
          <w:tab w:val="num" w:pos="720"/>
        </w:tabs>
        <w:ind w:left="720" w:hanging="360"/>
      </w:pPr>
    </w:p>
    <w:p w:rsidR="002B035D" w:rsidRDefault="002B035D" w:rsidP="002B035D">
      <w:pPr>
        <w:pStyle w:val="ListBullet"/>
        <w:tabs>
          <w:tab w:val="num" w:pos="720"/>
        </w:tabs>
        <w:ind w:left="720" w:hanging="360"/>
      </w:pPr>
    </w:p>
    <w:p w:rsidR="002B035D" w:rsidRDefault="002B035D" w:rsidP="00A9370B"/>
    <w:sectPr w:rsidR="002B035D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85" w:rsidRDefault="00563385">
      <w:r>
        <w:separator/>
      </w:r>
    </w:p>
  </w:endnote>
  <w:endnote w:type="continuationSeparator" w:id="0">
    <w:p w:rsidR="00563385" w:rsidRDefault="005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85" w:rsidRDefault="00563385">
      <w:r>
        <w:separator/>
      </w:r>
    </w:p>
  </w:footnote>
  <w:footnote w:type="continuationSeparator" w:id="0">
    <w:p w:rsidR="00563385" w:rsidRDefault="00563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84A7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023B9"/>
    <w:rsid w:val="00106761"/>
    <w:rsid w:val="00143036"/>
    <w:rsid w:val="001A692B"/>
    <w:rsid w:val="001C7EC7"/>
    <w:rsid w:val="00246BEF"/>
    <w:rsid w:val="0028391E"/>
    <w:rsid w:val="002B035D"/>
    <w:rsid w:val="002C254A"/>
    <w:rsid w:val="00402AE0"/>
    <w:rsid w:val="00523206"/>
    <w:rsid w:val="0053489E"/>
    <w:rsid w:val="005452FD"/>
    <w:rsid w:val="00563385"/>
    <w:rsid w:val="005B6983"/>
    <w:rsid w:val="005C24F3"/>
    <w:rsid w:val="00604BAB"/>
    <w:rsid w:val="00657865"/>
    <w:rsid w:val="00666D93"/>
    <w:rsid w:val="006F3601"/>
    <w:rsid w:val="00734418"/>
    <w:rsid w:val="007A12C6"/>
    <w:rsid w:val="008833BD"/>
    <w:rsid w:val="008F1231"/>
    <w:rsid w:val="00A9370B"/>
    <w:rsid w:val="00A973BD"/>
    <w:rsid w:val="00AF71D2"/>
    <w:rsid w:val="00B96AC6"/>
    <w:rsid w:val="00BC07CA"/>
    <w:rsid w:val="00D45D03"/>
    <w:rsid w:val="00D646F5"/>
    <w:rsid w:val="00D9528D"/>
    <w:rsid w:val="00F5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paragraph" w:styleId="ListBullet2">
    <w:name w:val="List Bullet 2"/>
    <w:basedOn w:val="Normal"/>
    <w:uiPriority w:val="99"/>
    <w:unhideWhenUsed/>
    <w:rsid w:val="00666D93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3</cp:revision>
  <dcterms:created xsi:type="dcterms:W3CDTF">2019-09-11T10:03:00Z</dcterms:created>
  <dcterms:modified xsi:type="dcterms:W3CDTF">2019-10-10T17:59:00Z</dcterms:modified>
</cp:coreProperties>
</file>