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904B05" w:rsidRDefault="00904B05" w:rsidP="00A9370B">
      <w:pPr>
        <w:rPr>
          <w:b/>
        </w:rPr>
      </w:pPr>
    </w:p>
    <w:p w:rsidR="00917590" w:rsidRDefault="00917590" w:rsidP="00917590">
      <w:pPr>
        <w:jc w:val="center"/>
        <w:rPr>
          <w:u w:val="single"/>
        </w:rPr>
      </w:pPr>
      <w:r>
        <w:rPr>
          <w:u w:val="single"/>
        </w:rPr>
        <w:t>Cycle Train</w:t>
      </w:r>
    </w:p>
    <w:p w:rsidR="00917590" w:rsidRPr="004A36AE" w:rsidRDefault="00917590" w:rsidP="00917590">
      <w:pPr>
        <w:rPr>
          <w:b/>
        </w:rPr>
      </w:pPr>
      <w:r w:rsidRPr="004A36AE">
        <w:rPr>
          <w:b/>
        </w:rPr>
        <w:t>How does it work?</w:t>
      </w:r>
    </w:p>
    <w:p w:rsidR="00917590" w:rsidRPr="000864EE" w:rsidRDefault="00917590" w:rsidP="00917590">
      <w:pPr>
        <w:pStyle w:val="ListParagraph"/>
        <w:numPr>
          <w:ilvl w:val="0"/>
          <w:numId w:val="5"/>
        </w:numPr>
      </w:pPr>
      <w:r w:rsidRPr="000864EE">
        <w:t>In exactly the same way as a Walking Bus but on bikes</w:t>
      </w:r>
    </w:p>
    <w:p w:rsidR="00917590" w:rsidRPr="000864EE" w:rsidRDefault="00917590" w:rsidP="00917590">
      <w:pPr>
        <w:pStyle w:val="ListParagraph"/>
        <w:numPr>
          <w:ilvl w:val="0"/>
          <w:numId w:val="5"/>
        </w:numPr>
      </w:pPr>
      <w:r w:rsidRPr="000864EE">
        <w:t>A group of children cycle to school in hi-visibility tabards in a group,</w:t>
      </w:r>
      <w:r>
        <w:t xml:space="preserve"> </w:t>
      </w:r>
      <w:r w:rsidRPr="000864EE">
        <w:t>escorted by parents</w:t>
      </w:r>
    </w:p>
    <w:p w:rsidR="00917590" w:rsidRPr="000864EE" w:rsidRDefault="00917590" w:rsidP="00917590">
      <w:pPr>
        <w:pStyle w:val="ListParagraph"/>
        <w:numPr>
          <w:ilvl w:val="0"/>
          <w:numId w:val="5"/>
        </w:numPr>
      </w:pPr>
      <w:r w:rsidRPr="000864EE">
        <w:t>The train follows a planned route and timetable, picking up passengers as</w:t>
      </w:r>
      <w:r>
        <w:t xml:space="preserve"> </w:t>
      </w:r>
      <w:r w:rsidRPr="000864EE">
        <w:t>it goes</w:t>
      </w:r>
    </w:p>
    <w:p w:rsidR="00917590" w:rsidRPr="000864EE" w:rsidRDefault="00917590" w:rsidP="00917590">
      <w:pPr>
        <w:pStyle w:val="ListParagraph"/>
        <w:numPr>
          <w:ilvl w:val="0"/>
          <w:numId w:val="5"/>
        </w:numPr>
      </w:pPr>
      <w:r w:rsidRPr="000864EE">
        <w:t>Parents who are concerned about their child cycling to school on their own</w:t>
      </w:r>
      <w:r>
        <w:t xml:space="preserve"> </w:t>
      </w:r>
      <w:r w:rsidRPr="000864EE">
        <w:t>may be more willing to allow their child to cycle in a group</w:t>
      </w:r>
    </w:p>
    <w:p w:rsidR="00917590" w:rsidRPr="00FE3B1E" w:rsidRDefault="00917590" w:rsidP="00917590">
      <w:pPr>
        <w:rPr>
          <w:b/>
        </w:rPr>
      </w:pPr>
      <w:r w:rsidRPr="00FE3B1E">
        <w:rPr>
          <w:b/>
        </w:rPr>
        <w:t>What does the school need to do?</w:t>
      </w:r>
    </w:p>
    <w:p w:rsidR="00917590" w:rsidRPr="000864EE" w:rsidRDefault="00917590" w:rsidP="00917590">
      <w:pPr>
        <w:pStyle w:val="ListParagraph"/>
        <w:numPr>
          <w:ilvl w:val="0"/>
          <w:numId w:val="5"/>
        </w:numPr>
      </w:pPr>
      <w:r w:rsidRPr="000864EE">
        <w:t>Ask your parents if they would be interested in a cycle train – either in</w:t>
      </w:r>
      <w:r>
        <w:t xml:space="preserve"> </w:t>
      </w:r>
      <w:r w:rsidRPr="000864EE">
        <w:t>terms of letting their children be part of one, or volunteering to run one</w:t>
      </w:r>
    </w:p>
    <w:p w:rsidR="00917590" w:rsidRPr="000864EE" w:rsidRDefault="00917590" w:rsidP="00917590">
      <w:pPr>
        <w:pStyle w:val="ListParagraph"/>
        <w:numPr>
          <w:ilvl w:val="0"/>
          <w:numId w:val="5"/>
        </w:numPr>
      </w:pPr>
      <w:r w:rsidRPr="000864EE">
        <w:t>If you have enough interest, decide on a route (or routes) and timetable for</w:t>
      </w:r>
      <w:r>
        <w:t xml:space="preserve"> </w:t>
      </w:r>
      <w:r w:rsidRPr="000864EE">
        <w:t>your train. This will be best determined by the addresses of the volunteers</w:t>
      </w:r>
      <w:r>
        <w:t xml:space="preserve"> </w:t>
      </w:r>
      <w:r w:rsidRPr="000864EE">
        <w:t>and participants.</w:t>
      </w:r>
    </w:p>
    <w:p w:rsidR="00917590" w:rsidRPr="000864EE" w:rsidRDefault="00917590" w:rsidP="00917590">
      <w:pPr>
        <w:pStyle w:val="ListParagraph"/>
        <w:numPr>
          <w:ilvl w:val="0"/>
          <w:numId w:val="5"/>
        </w:numPr>
      </w:pPr>
      <w:r>
        <w:t>Volunteers must be DBS</w:t>
      </w:r>
      <w:r w:rsidRPr="000864EE">
        <w:t xml:space="preserve"> checked</w:t>
      </w:r>
    </w:p>
    <w:p w:rsidR="00917590" w:rsidRPr="000864EE" w:rsidRDefault="00917590" w:rsidP="00917590">
      <w:pPr>
        <w:pStyle w:val="ListParagraph"/>
        <w:numPr>
          <w:ilvl w:val="0"/>
          <w:numId w:val="5"/>
        </w:numPr>
      </w:pPr>
      <w:r w:rsidRPr="000864EE">
        <w:t>Volunteers will need to have their cycling skills assessed and receive</w:t>
      </w:r>
      <w:r>
        <w:t xml:space="preserve"> </w:t>
      </w:r>
      <w:r w:rsidRPr="000864EE">
        <w:t>some training from one of the council’s Bikeability Trainers. The route will</w:t>
      </w:r>
      <w:r>
        <w:t xml:space="preserve"> </w:t>
      </w:r>
      <w:r w:rsidRPr="000864EE">
        <w:t>need to be risk assessed by the council.</w:t>
      </w:r>
    </w:p>
    <w:p w:rsidR="00917590" w:rsidRPr="000864EE" w:rsidRDefault="00917590" w:rsidP="00917590">
      <w:pPr>
        <w:pStyle w:val="ListParagraph"/>
        <w:numPr>
          <w:ilvl w:val="0"/>
          <w:numId w:val="5"/>
        </w:numPr>
      </w:pPr>
      <w:r w:rsidRPr="000864EE">
        <w:t>Parents and children taking part in the train must sign a code of conduct</w:t>
      </w:r>
      <w:r>
        <w:t xml:space="preserve"> </w:t>
      </w:r>
      <w:r w:rsidRPr="000864EE">
        <w:t>form.</w:t>
      </w:r>
    </w:p>
    <w:p w:rsidR="00917590" w:rsidRPr="00FE3B1E" w:rsidRDefault="00917590" w:rsidP="00917590">
      <w:pPr>
        <w:pStyle w:val="ListParagraph"/>
        <w:numPr>
          <w:ilvl w:val="0"/>
          <w:numId w:val="5"/>
        </w:numPr>
      </w:pPr>
      <w:r w:rsidRPr="000864EE">
        <w:t>Children taking part must have practice sessions in the school playground</w:t>
      </w:r>
      <w:r>
        <w:t xml:space="preserve"> </w:t>
      </w:r>
      <w:r w:rsidRPr="000864EE">
        <w:t>with the train leaders to learn the required techniques before setting out on</w:t>
      </w:r>
      <w:r>
        <w:t xml:space="preserve"> </w:t>
      </w:r>
      <w:r w:rsidRPr="000864EE">
        <w:t>the road.</w:t>
      </w:r>
    </w:p>
    <w:p w:rsidR="00CA4234" w:rsidRDefault="00CA4234" w:rsidP="00CA4234">
      <w:bookmarkStart w:id="0" w:name="_GoBack"/>
      <w:bookmarkEnd w:id="0"/>
    </w:p>
    <w:sectPr w:rsidR="00CA4234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200" w:rsidRDefault="00AD3200">
      <w:r>
        <w:separator/>
      </w:r>
    </w:p>
  </w:endnote>
  <w:endnote w:type="continuationSeparator" w:id="0">
    <w:p w:rsidR="00AD3200" w:rsidRDefault="00AD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200" w:rsidRDefault="00AD3200">
      <w:r>
        <w:separator/>
      </w:r>
    </w:p>
  </w:footnote>
  <w:footnote w:type="continuationSeparator" w:id="0">
    <w:p w:rsidR="00AD3200" w:rsidRDefault="00AD3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6AEB2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A57F5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6"/>
    <w:rsid w:val="000674C6"/>
    <w:rsid w:val="00106761"/>
    <w:rsid w:val="00143036"/>
    <w:rsid w:val="001B75A1"/>
    <w:rsid w:val="001C7EC7"/>
    <w:rsid w:val="00246BEF"/>
    <w:rsid w:val="002C254A"/>
    <w:rsid w:val="002F15D4"/>
    <w:rsid w:val="00402AE0"/>
    <w:rsid w:val="00523206"/>
    <w:rsid w:val="0053489E"/>
    <w:rsid w:val="005452FD"/>
    <w:rsid w:val="00583730"/>
    <w:rsid w:val="005B6983"/>
    <w:rsid w:val="005C24F3"/>
    <w:rsid w:val="005C7F96"/>
    <w:rsid w:val="00604BAB"/>
    <w:rsid w:val="00734418"/>
    <w:rsid w:val="00795015"/>
    <w:rsid w:val="007A12C6"/>
    <w:rsid w:val="00824682"/>
    <w:rsid w:val="00834A2B"/>
    <w:rsid w:val="0083637B"/>
    <w:rsid w:val="008833BD"/>
    <w:rsid w:val="008F1231"/>
    <w:rsid w:val="00904B05"/>
    <w:rsid w:val="00917590"/>
    <w:rsid w:val="009B3A9B"/>
    <w:rsid w:val="009B5B3D"/>
    <w:rsid w:val="009F5E53"/>
    <w:rsid w:val="00A53FDB"/>
    <w:rsid w:val="00A9370B"/>
    <w:rsid w:val="00A973BD"/>
    <w:rsid w:val="00AD3200"/>
    <w:rsid w:val="00AD4344"/>
    <w:rsid w:val="00AF71D2"/>
    <w:rsid w:val="00B74DDF"/>
    <w:rsid w:val="00BC07CA"/>
    <w:rsid w:val="00C35155"/>
    <w:rsid w:val="00CA4234"/>
    <w:rsid w:val="00D220A1"/>
    <w:rsid w:val="00D646F5"/>
    <w:rsid w:val="00D65CDD"/>
    <w:rsid w:val="00E325B1"/>
    <w:rsid w:val="00EE3824"/>
    <w:rsid w:val="00F23BED"/>
    <w:rsid w:val="00F519EB"/>
    <w:rsid w:val="00F52FB2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74C6"/>
    <w:rPr>
      <w:b/>
      <w:bCs/>
    </w:rPr>
  </w:style>
  <w:style w:type="paragraph" w:styleId="ListBullet2">
    <w:name w:val="List Bullet 2"/>
    <w:basedOn w:val="Normal"/>
    <w:uiPriority w:val="99"/>
    <w:unhideWhenUsed/>
    <w:rsid w:val="00E325B1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Daniel Godfrey</cp:lastModifiedBy>
  <cp:revision>10</cp:revision>
  <dcterms:created xsi:type="dcterms:W3CDTF">2020-07-21T13:28:00Z</dcterms:created>
  <dcterms:modified xsi:type="dcterms:W3CDTF">2020-07-21T13:45:00Z</dcterms:modified>
</cp:coreProperties>
</file>