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70B" w:rsidRDefault="00523206" w:rsidP="00A9370B">
      <w:r>
        <w:rPr>
          <w:noProof/>
        </w:rPr>
        <w:drawing>
          <wp:inline distT="0" distB="0" distL="0" distR="0">
            <wp:extent cx="2952750" cy="495300"/>
            <wp:effectExtent l="0" t="0" r="0" b="0"/>
            <wp:docPr id="1" name="Picture 1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0B" w:rsidRDefault="00A9370B" w:rsidP="00A9370B"/>
    <w:p w:rsidR="008F1231" w:rsidRDefault="008F1231" w:rsidP="00A9370B">
      <w:pPr>
        <w:sectPr w:rsidR="008F1231" w:rsidSect="00A9370B">
          <w:type w:val="continuous"/>
          <w:pgSz w:w="11906" w:h="16838" w:code="9"/>
          <w:pgMar w:top="567" w:right="567" w:bottom="851" w:left="567" w:header="709" w:footer="284" w:gutter="0"/>
          <w:cols w:sep="1" w:space="720"/>
          <w:docGrid w:linePitch="360"/>
        </w:sectPr>
      </w:pPr>
    </w:p>
    <w:p w:rsidR="00A9370B" w:rsidRDefault="00A9370B" w:rsidP="00A9370B"/>
    <w:p w:rsidR="00C36B6E" w:rsidRDefault="00C36B6E" w:rsidP="00A9370B"/>
    <w:p w:rsidR="0000651E" w:rsidRDefault="0000651E" w:rsidP="0000651E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Walking and cycling routes to school</w:t>
      </w:r>
    </w:p>
    <w:p w:rsidR="0000651E" w:rsidRPr="004A36AE" w:rsidRDefault="0000651E" w:rsidP="0000651E">
      <w:pPr>
        <w:rPr>
          <w:b/>
        </w:rPr>
      </w:pPr>
      <w:r w:rsidRPr="004A36AE">
        <w:rPr>
          <w:b/>
        </w:rPr>
        <w:t>How does it work?</w:t>
      </w:r>
    </w:p>
    <w:p w:rsidR="0000651E" w:rsidRDefault="0000651E" w:rsidP="0000651E">
      <w:pPr>
        <w:pStyle w:val="ListParagraph"/>
        <w:numPr>
          <w:ilvl w:val="0"/>
          <w:numId w:val="5"/>
        </w:numPr>
      </w:pPr>
      <w:r>
        <w:t>As part of a taught lesson, pupils will help identify the main walking and cycling routes to school.</w:t>
      </w:r>
    </w:p>
    <w:p w:rsidR="0000651E" w:rsidRDefault="0000651E" w:rsidP="0000651E">
      <w:pPr>
        <w:pStyle w:val="ListParagraph"/>
        <w:numPr>
          <w:ilvl w:val="0"/>
          <w:numId w:val="5"/>
        </w:numPr>
      </w:pPr>
      <w:r>
        <w:t>Once identified, pupils will then create artwork for a map identifying the routes</w:t>
      </w:r>
    </w:p>
    <w:p w:rsidR="0000651E" w:rsidRDefault="0000651E" w:rsidP="0000651E">
      <w:pPr>
        <w:pStyle w:val="ListParagraph"/>
        <w:numPr>
          <w:ilvl w:val="0"/>
          <w:numId w:val="5"/>
        </w:numPr>
      </w:pPr>
      <w:r>
        <w:t xml:space="preserve">The maps are then sent out to families, new pupils and staff, as well as included on the school website, prospectus, newsletter and school travel plan. </w:t>
      </w:r>
    </w:p>
    <w:p w:rsidR="0000651E" w:rsidRPr="00FE3B1E" w:rsidRDefault="0000651E" w:rsidP="0000651E">
      <w:pPr>
        <w:rPr>
          <w:b/>
        </w:rPr>
      </w:pPr>
      <w:r w:rsidRPr="00FE3B1E">
        <w:rPr>
          <w:b/>
        </w:rPr>
        <w:t>What does the school need to do?</w:t>
      </w:r>
    </w:p>
    <w:p w:rsidR="0000651E" w:rsidRDefault="0000651E" w:rsidP="0000651E">
      <w:pPr>
        <w:pStyle w:val="ListParagraph"/>
        <w:numPr>
          <w:ilvl w:val="0"/>
          <w:numId w:val="8"/>
        </w:numPr>
      </w:pPr>
      <w:r>
        <w:t>Give pupils a blank map showing the school and the surrounding area. (</w:t>
      </w:r>
      <w:r w:rsidRPr="008A26DC">
        <w:t>www.openstreetmap.org</w:t>
      </w:r>
      <w:r>
        <w:t>)</w:t>
      </w:r>
    </w:p>
    <w:p w:rsidR="0000651E" w:rsidRDefault="0000651E" w:rsidP="0000651E">
      <w:pPr>
        <w:pStyle w:val="ListParagraph"/>
        <w:numPr>
          <w:ilvl w:val="0"/>
          <w:numId w:val="8"/>
        </w:numPr>
      </w:pPr>
      <w:r>
        <w:t xml:space="preserve">Pupils who already walk and cycle will mark their existing routes to school on their copy of the map. </w:t>
      </w:r>
    </w:p>
    <w:p w:rsidR="0000651E" w:rsidRDefault="0000651E" w:rsidP="0000651E">
      <w:pPr>
        <w:pStyle w:val="ListParagraph"/>
        <w:numPr>
          <w:ilvl w:val="0"/>
          <w:numId w:val="8"/>
        </w:numPr>
      </w:pPr>
      <w:r>
        <w:t xml:space="preserve">Pupils will then be taken along the routes and asked to draw what they see (e.g. trees, landmarks, crossing points, interesting objects etc). </w:t>
      </w:r>
    </w:p>
    <w:p w:rsidR="0000651E" w:rsidRDefault="0000651E" w:rsidP="0000651E">
      <w:pPr>
        <w:pStyle w:val="ListParagraph"/>
        <w:numPr>
          <w:ilvl w:val="0"/>
          <w:numId w:val="8"/>
        </w:numPr>
      </w:pPr>
      <w:r>
        <w:t xml:space="preserve">All artwork can then be collated and turned into a visual map which can then be sent out to parents/carers as well as published </w:t>
      </w:r>
      <w:bookmarkStart w:id="0" w:name="_GoBack"/>
      <w:bookmarkEnd w:id="0"/>
      <w:r>
        <w:t xml:space="preserve">on the website, prospectus etc. </w:t>
      </w:r>
    </w:p>
    <w:p w:rsidR="0000651E" w:rsidRDefault="0000651E" w:rsidP="0000651E">
      <w:pPr>
        <w:pStyle w:val="ListBullet2"/>
        <w:numPr>
          <w:ilvl w:val="0"/>
          <w:numId w:val="0"/>
        </w:numPr>
        <w:ind w:left="643"/>
      </w:pPr>
    </w:p>
    <w:p w:rsidR="0000651E" w:rsidRDefault="0000651E" w:rsidP="00A9370B"/>
    <w:sectPr w:rsidR="0000651E" w:rsidSect="00A9370B">
      <w:type w:val="continuous"/>
      <w:pgSz w:w="11906" w:h="16838" w:code="9"/>
      <w:pgMar w:top="567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54D" w:rsidRDefault="0068054D">
      <w:r>
        <w:separator/>
      </w:r>
    </w:p>
  </w:endnote>
  <w:endnote w:type="continuationSeparator" w:id="0">
    <w:p w:rsidR="0068054D" w:rsidRDefault="0068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54D" w:rsidRDefault="0068054D">
      <w:r>
        <w:separator/>
      </w:r>
    </w:p>
  </w:footnote>
  <w:footnote w:type="continuationSeparator" w:id="0">
    <w:p w:rsidR="0068054D" w:rsidRDefault="0068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784A7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1D2F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BD329C"/>
    <w:multiLevelType w:val="hybridMultilevel"/>
    <w:tmpl w:val="6CAC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85667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A57F5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65EF483B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64ABF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1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206"/>
    <w:rsid w:val="000023B9"/>
    <w:rsid w:val="0000651E"/>
    <w:rsid w:val="00106761"/>
    <w:rsid w:val="00143036"/>
    <w:rsid w:val="001A692B"/>
    <w:rsid w:val="001C7EC7"/>
    <w:rsid w:val="00246BEF"/>
    <w:rsid w:val="0028391E"/>
    <w:rsid w:val="002B035D"/>
    <w:rsid w:val="002C254A"/>
    <w:rsid w:val="00402AE0"/>
    <w:rsid w:val="00405528"/>
    <w:rsid w:val="00523206"/>
    <w:rsid w:val="0053489E"/>
    <w:rsid w:val="005452FD"/>
    <w:rsid w:val="005B6983"/>
    <w:rsid w:val="005C24F3"/>
    <w:rsid w:val="00604BAB"/>
    <w:rsid w:val="00657865"/>
    <w:rsid w:val="00666D93"/>
    <w:rsid w:val="0068054D"/>
    <w:rsid w:val="006A4F5B"/>
    <w:rsid w:val="006F3601"/>
    <w:rsid w:val="00734418"/>
    <w:rsid w:val="007A12C6"/>
    <w:rsid w:val="008709B4"/>
    <w:rsid w:val="008833BD"/>
    <w:rsid w:val="008F1231"/>
    <w:rsid w:val="00A226B0"/>
    <w:rsid w:val="00A9370B"/>
    <w:rsid w:val="00A973BD"/>
    <w:rsid w:val="00AF71D2"/>
    <w:rsid w:val="00B95828"/>
    <w:rsid w:val="00BC07CA"/>
    <w:rsid w:val="00C36B6E"/>
    <w:rsid w:val="00D45D03"/>
    <w:rsid w:val="00D646F5"/>
    <w:rsid w:val="00F5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67848D"/>
  <w15:chartTrackingRefBased/>
  <w15:docId w15:val="{923DB8DF-B8E5-4E4C-8C29-902A456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List Number" w:uiPriority="99"/>
    <w:lsdException w:name="List Bullet 2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5B698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7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7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6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Number">
    <w:name w:val="List Number"/>
    <w:basedOn w:val="Normal"/>
    <w:uiPriority w:val="99"/>
    <w:unhideWhenUsed/>
    <w:rsid w:val="00D646F5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D646F5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43036"/>
    <w:rPr>
      <w:color w:val="0000FF"/>
      <w:u w:val="single"/>
    </w:rPr>
  </w:style>
  <w:style w:type="paragraph" w:styleId="ListBullet2">
    <w:name w:val="List Bullet 2"/>
    <w:basedOn w:val="Normal"/>
    <w:uiPriority w:val="99"/>
    <w:unhideWhenUsed/>
    <w:rsid w:val="00666D93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Portrait%20(Colour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Portrait (Colour) (1).dot</Template>
  <TotalTime>2</TotalTime>
  <Pages>1</Pages>
  <Words>165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(Colour)</vt:lpstr>
    </vt:vector>
  </TitlesOfParts>
  <Company>Nottinghamshire County Council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(Colour)</dc:title>
  <dc:subject>Information and Communications</dc:subject>
  <dc:creator>Scarlet McCourt</dc:creator>
  <cp:keywords/>
  <dc:description/>
  <cp:lastModifiedBy>Carpenter, Georgina</cp:lastModifiedBy>
  <cp:revision>3</cp:revision>
  <dcterms:created xsi:type="dcterms:W3CDTF">2019-10-04T14:32:00Z</dcterms:created>
  <dcterms:modified xsi:type="dcterms:W3CDTF">2019-10-04T14:33:00Z</dcterms:modified>
</cp:coreProperties>
</file>