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904B05" w:rsidRDefault="00904B05" w:rsidP="00A9370B">
      <w:pPr>
        <w:rPr>
          <w:b/>
        </w:rPr>
      </w:pPr>
    </w:p>
    <w:p w:rsidR="00582853" w:rsidRDefault="00582853" w:rsidP="00582853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Driveway Sharing</w:t>
      </w:r>
    </w:p>
    <w:p w:rsidR="00582853" w:rsidRDefault="00582853" w:rsidP="00582853">
      <w:pPr>
        <w:autoSpaceDE w:val="0"/>
        <w:autoSpaceDN w:val="0"/>
        <w:adjustRightInd w:val="0"/>
        <w:jc w:val="center"/>
        <w:rPr>
          <w:u w:val="single"/>
        </w:rPr>
      </w:pPr>
    </w:p>
    <w:p w:rsidR="00582853" w:rsidRPr="004A36AE" w:rsidRDefault="00582853" w:rsidP="00582853">
      <w:pPr>
        <w:rPr>
          <w:b/>
        </w:rPr>
      </w:pPr>
      <w:r w:rsidRPr="004A36AE">
        <w:rPr>
          <w:b/>
        </w:rPr>
        <w:t>How does it work?</w:t>
      </w:r>
    </w:p>
    <w:p w:rsidR="00582853" w:rsidRDefault="00582853" w:rsidP="00582853">
      <w:pPr>
        <w:pStyle w:val="ListParagraph"/>
        <w:numPr>
          <w:ilvl w:val="0"/>
          <w:numId w:val="5"/>
        </w:numPr>
      </w:pPr>
      <w:r>
        <w:t>Parents who drive their children to school can park their cars on the driveway of parents who walk their children to school (with permission).</w:t>
      </w:r>
    </w:p>
    <w:p w:rsidR="00582853" w:rsidRDefault="00582853" w:rsidP="00582853">
      <w:pPr>
        <w:pStyle w:val="ListParagraph"/>
        <w:numPr>
          <w:ilvl w:val="0"/>
          <w:numId w:val="5"/>
        </w:numPr>
      </w:pPr>
      <w:r>
        <w:t xml:space="preserve">This arrangement will keep cars off the road and away from the immediate area of the school. This creates a safer environment for children crossing the road, as well as means that local residents are not inconvenienced by parents obstructing the road with their parking. </w:t>
      </w:r>
    </w:p>
    <w:p w:rsidR="00582853" w:rsidRPr="00FE3B1E" w:rsidRDefault="00582853" w:rsidP="00582853">
      <w:pPr>
        <w:rPr>
          <w:b/>
        </w:rPr>
      </w:pPr>
      <w:r w:rsidRPr="00FE3B1E">
        <w:rPr>
          <w:b/>
        </w:rPr>
        <w:t>What do</w:t>
      </w:r>
      <w:r>
        <w:rPr>
          <w:b/>
        </w:rPr>
        <w:t xml:space="preserve"> parents / guardians need to do? </w:t>
      </w:r>
    </w:p>
    <w:p w:rsidR="00582853" w:rsidRDefault="00582853" w:rsidP="00582853">
      <w:pPr>
        <w:pStyle w:val="ListParagraph"/>
        <w:numPr>
          <w:ilvl w:val="0"/>
          <w:numId w:val="8"/>
        </w:numPr>
      </w:pPr>
      <w:r>
        <w:t xml:space="preserve">Parents should contact the school and ask whether a driveway sharing scheme is currently in operation at the school. If it isn’t, parents should suggest it is adopted. </w:t>
      </w:r>
    </w:p>
    <w:p w:rsidR="00582853" w:rsidRDefault="00582853" w:rsidP="00582853">
      <w:pPr>
        <w:pStyle w:val="ListParagraph"/>
        <w:numPr>
          <w:ilvl w:val="0"/>
          <w:numId w:val="8"/>
        </w:numPr>
      </w:pPr>
      <w:r>
        <w:t>If the scheme is in place, parents will receive a letter from the school explaining how it works and whether they would be willing to take part in the scheme. The letter will:</w:t>
      </w:r>
    </w:p>
    <w:p w:rsidR="00582853" w:rsidRDefault="00582853" w:rsidP="00582853">
      <w:pPr>
        <w:pStyle w:val="ListBullet2"/>
        <w:tabs>
          <w:tab w:val="clear" w:pos="643"/>
          <w:tab w:val="num" w:pos="1080"/>
        </w:tabs>
        <w:ind w:left="1080"/>
      </w:pPr>
      <w:r>
        <w:t>Ask parents of children who walk to school whether they would be prepared to let another parent park on their drive</w:t>
      </w:r>
    </w:p>
    <w:p w:rsidR="00582853" w:rsidRDefault="00582853" w:rsidP="00582853">
      <w:pPr>
        <w:pStyle w:val="ListBullet2"/>
        <w:tabs>
          <w:tab w:val="clear" w:pos="643"/>
          <w:tab w:val="num" w:pos="1080"/>
        </w:tabs>
        <w:ind w:left="1080"/>
      </w:pPr>
      <w:r>
        <w:t>Ask parents who drive their children to school to register an interest in taking part in the scheme.</w:t>
      </w:r>
    </w:p>
    <w:p w:rsidR="00582853" w:rsidRDefault="00582853" w:rsidP="00582853">
      <w:pPr>
        <w:pStyle w:val="ListBullet2"/>
        <w:tabs>
          <w:tab w:val="clear" w:pos="643"/>
          <w:tab w:val="num" w:pos="1080"/>
        </w:tabs>
        <w:ind w:left="1080"/>
      </w:pPr>
      <w:r>
        <w:t>Make it clear that the offer of driveway parking is only available for the school run, not the whole day!</w:t>
      </w:r>
    </w:p>
    <w:p w:rsidR="00582853" w:rsidRDefault="00582853" w:rsidP="00582853">
      <w:pPr>
        <w:pStyle w:val="ListParagraph"/>
        <w:numPr>
          <w:ilvl w:val="0"/>
          <w:numId w:val="8"/>
        </w:numPr>
      </w:pPr>
      <w:r>
        <w:t xml:space="preserve">Parents who are willing to take part in the scheme will be put in contact with one another, this could be via a map in reception showing the location of available driveways, or by matching offers and requests via a return slip in a letter. </w:t>
      </w:r>
    </w:p>
    <w:p w:rsidR="00582853" w:rsidRDefault="00582853" w:rsidP="00582853">
      <w:pPr>
        <w:pStyle w:val="ListBullet2"/>
        <w:numPr>
          <w:ilvl w:val="0"/>
          <w:numId w:val="0"/>
        </w:numPr>
        <w:ind w:left="643"/>
      </w:pPr>
    </w:p>
    <w:p w:rsidR="00CA4234" w:rsidRDefault="00CA4234" w:rsidP="00CA4234">
      <w:bookmarkStart w:id="0" w:name="_GoBack"/>
      <w:bookmarkEnd w:id="0"/>
    </w:p>
    <w:sectPr w:rsidR="00CA4234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98" w:rsidRDefault="00AD5498">
      <w:r>
        <w:separator/>
      </w:r>
    </w:p>
  </w:endnote>
  <w:endnote w:type="continuationSeparator" w:id="0">
    <w:p w:rsidR="00AD5498" w:rsidRDefault="00AD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98" w:rsidRDefault="00AD5498">
      <w:r>
        <w:separator/>
      </w:r>
    </w:p>
  </w:footnote>
  <w:footnote w:type="continuationSeparator" w:id="0">
    <w:p w:rsidR="00AD5498" w:rsidRDefault="00AD5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43036"/>
    <w:rsid w:val="001B75A1"/>
    <w:rsid w:val="001C7EC7"/>
    <w:rsid w:val="00246BEF"/>
    <w:rsid w:val="002C254A"/>
    <w:rsid w:val="002F15D4"/>
    <w:rsid w:val="00402AE0"/>
    <w:rsid w:val="00523206"/>
    <w:rsid w:val="0053489E"/>
    <w:rsid w:val="005452FD"/>
    <w:rsid w:val="00582853"/>
    <w:rsid w:val="00583730"/>
    <w:rsid w:val="005B6983"/>
    <w:rsid w:val="005C24F3"/>
    <w:rsid w:val="005C7F96"/>
    <w:rsid w:val="00604BAB"/>
    <w:rsid w:val="00734418"/>
    <w:rsid w:val="00795015"/>
    <w:rsid w:val="007A12C6"/>
    <w:rsid w:val="00824682"/>
    <w:rsid w:val="00834A2B"/>
    <w:rsid w:val="0083637B"/>
    <w:rsid w:val="008833BD"/>
    <w:rsid w:val="008F1231"/>
    <w:rsid w:val="00904B05"/>
    <w:rsid w:val="00917590"/>
    <w:rsid w:val="009B3A9B"/>
    <w:rsid w:val="009B5B3D"/>
    <w:rsid w:val="009F5E53"/>
    <w:rsid w:val="00A53FDB"/>
    <w:rsid w:val="00A9370B"/>
    <w:rsid w:val="00A973BD"/>
    <w:rsid w:val="00AD3200"/>
    <w:rsid w:val="00AD4344"/>
    <w:rsid w:val="00AD5498"/>
    <w:rsid w:val="00AF71D2"/>
    <w:rsid w:val="00B74DDF"/>
    <w:rsid w:val="00B82CCD"/>
    <w:rsid w:val="00BC07CA"/>
    <w:rsid w:val="00C35155"/>
    <w:rsid w:val="00CA4234"/>
    <w:rsid w:val="00D220A1"/>
    <w:rsid w:val="00D646F5"/>
    <w:rsid w:val="00D65CDD"/>
    <w:rsid w:val="00E325B1"/>
    <w:rsid w:val="00EE3824"/>
    <w:rsid w:val="00F23BED"/>
    <w:rsid w:val="00F43DB0"/>
    <w:rsid w:val="00F519EB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12</cp:revision>
  <dcterms:created xsi:type="dcterms:W3CDTF">2020-07-21T13:28:00Z</dcterms:created>
  <dcterms:modified xsi:type="dcterms:W3CDTF">2020-07-21T13:48:00Z</dcterms:modified>
</cp:coreProperties>
</file>