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904B05" w:rsidRDefault="00904B05" w:rsidP="00A9370B">
      <w:pPr>
        <w:rPr>
          <w:b/>
        </w:rPr>
      </w:pPr>
    </w:p>
    <w:p w:rsidR="001936BD" w:rsidRDefault="001936BD" w:rsidP="00A9370B">
      <w:pPr>
        <w:rPr>
          <w:b/>
        </w:rPr>
      </w:pPr>
      <w:r>
        <w:rPr>
          <w:b/>
        </w:rPr>
        <w:t>Example of Target Setting</w:t>
      </w:r>
      <w:bookmarkStart w:id="0" w:name="_GoBack"/>
      <w:bookmarkEnd w:id="0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1482"/>
        <w:gridCol w:w="1482"/>
        <w:gridCol w:w="1482"/>
      </w:tblGrid>
      <w:tr w:rsidR="001936BD" w:rsidTr="00337DCD">
        <w:tc>
          <w:tcPr>
            <w:tcW w:w="4436" w:type="dxa"/>
          </w:tcPr>
          <w:p w:rsidR="001936BD" w:rsidRPr="00AC539A" w:rsidRDefault="001936BD" w:rsidP="00337DCD">
            <w:pPr>
              <w:pStyle w:val="ListNumber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AC539A">
              <w:rPr>
                <w:b/>
              </w:rPr>
              <w:t>Mode</w:t>
            </w:r>
          </w:p>
        </w:tc>
        <w:tc>
          <w:tcPr>
            <w:tcW w:w="1482" w:type="dxa"/>
          </w:tcPr>
          <w:p w:rsidR="001936BD" w:rsidRPr="00AC539A" w:rsidRDefault="001936BD" w:rsidP="00337DCD">
            <w:pPr>
              <w:pStyle w:val="ListNumber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AC539A">
              <w:rPr>
                <w:b/>
              </w:rPr>
              <w:t>Number of Pupils</w:t>
            </w:r>
          </w:p>
        </w:tc>
        <w:tc>
          <w:tcPr>
            <w:tcW w:w="1482" w:type="dxa"/>
          </w:tcPr>
          <w:p w:rsidR="001936BD" w:rsidRPr="00AC539A" w:rsidRDefault="001936BD" w:rsidP="00337DCD">
            <w:pPr>
              <w:pStyle w:val="ListNumber"/>
              <w:numPr>
                <w:ilvl w:val="0"/>
                <w:numId w:val="0"/>
              </w:numPr>
              <w:rPr>
                <w:b/>
                <w:noProof/>
                <w:lang w:eastAsia="en-GB"/>
              </w:rPr>
            </w:pPr>
            <w:r w:rsidRPr="00AC539A">
              <w:rPr>
                <w:b/>
                <w:noProof/>
                <w:lang w:eastAsia="en-GB"/>
              </w:rPr>
              <w:t>Percentage of pupils</w:t>
            </w:r>
            <w:r>
              <w:rPr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1482" w:type="dxa"/>
          </w:tcPr>
          <w:p w:rsidR="001936BD" w:rsidRPr="00AC539A" w:rsidRDefault="001936BD" w:rsidP="00337DCD">
            <w:pPr>
              <w:pStyle w:val="ListNumber"/>
              <w:ind w:left="0"/>
              <w:rPr>
                <w:b/>
              </w:rPr>
            </w:pPr>
            <w:r w:rsidRPr="00AC539A">
              <w:rPr>
                <w:b/>
              </w:rPr>
              <w:t>Target percentage of pupils</w:t>
            </w:r>
          </w:p>
        </w:tc>
      </w:tr>
      <w:tr w:rsidR="001936BD" w:rsidTr="00337DCD">
        <w:tc>
          <w:tcPr>
            <w:tcW w:w="4436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  <w:tabs>
                <w:tab w:val="left" w:pos="2921"/>
              </w:tabs>
              <w:ind w:left="360" w:hanging="36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- Rode a bike 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  <w:tabs>
                <w:tab w:val="left" w:pos="2921"/>
              </w:tabs>
              <w:ind w:left="360" w:hanging="36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- Scootered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  <w:tabs>
                <w:tab w:val="left" w:pos="2921"/>
              </w:tabs>
              <w:ind w:left="360" w:hanging="360"/>
            </w:pPr>
            <w:r>
              <w:rPr>
                <w:noProof/>
                <w:lang w:eastAsia="en-GB"/>
              </w:rPr>
              <w:t>- or skated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11E064C" wp14:editId="57E48BBE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-578485</wp:posOffset>
                  </wp:positionV>
                  <wp:extent cx="875030" cy="506095"/>
                  <wp:effectExtent l="0" t="0" r="1270" b="8255"/>
                  <wp:wrapSquare wrapText="bothSides"/>
                  <wp:docPr id="3" name="Picture 3" descr="Image result for Cartoon bicycle vector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bicycle vector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ind w:left="0"/>
            </w:pPr>
            <w:r>
              <w:t>23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ind w:left="0"/>
            </w:pPr>
            <w:r>
              <w:t>6%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ind w:left="0"/>
            </w:pPr>
            <w:r>
              <w:t>8%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 w:rsidRPr="00AC539A">
              <w:rPr>
                <w:color w:val="00B050"/>
              </w:rPr>
              <w:t>(+2%)</w:t>
            </w:r>
          </w:p>
        </w:tc>
      </w:tr>
      <w:tr w:rsidR="001936BD" w:rsidTr="00337DCD">
        <w:tc>
          <w:tcPr>
            <w:tcW w:w="4436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- Walked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5D1D4B5" wp14:editId="0DDA180C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-473710</wp:posOffset>
                  </wp:positionV>
                  <wp:extent cx="469900" cy="622935"/>
                  <wp:effectExtent l="0" t="0" r="6350" b="5715"/>
                  <wp:wrapSquare wrapText="bothSides"/>
                  <wp:docPr id="4" name="Picture 4" descr="Image result for Cartoon foot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foot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ind w:left="0"/>
            </w:pPr>
            <w:r>
              <w:t>180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ind w:left="0"/>
            </w:pPr>
            <w:r>
              <w:t>49%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ind w:left="0"/>
            </w:pPr>
            <w:r>
              <w:t>54%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 w:rsidRPr="00AC539A">
              <w:rPr>
                <w:color w:val="00B050"/>
              </w:rPr>
              <w:t>(+5%)</w:t>
            </w:r>
          </w:p>
        </w:tc>
      </w:tr>
      <w:tr w:rsidR="001936BD" w:rsidTr="00337DCD">
        <w:tc>
          <w:tcPr>
            <w:tcW w:w="4436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- Caught the bus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t>- Caught a train / tram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2D9343E" wp14:editId="61B5E49F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-438785</wp:posOffset>
                  </wp:positionV>
                  <wp:extent cx="609600" cy="5715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ind w:left="0"/>
            </w:pPr>
            <w:r>
              <w:t>6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ind w:left="0"/>
            </w:pPr>
            <w:r>
              <w:t>2%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ind w:left="0"/>
            </w:pPr>
            <w:r>
              <w:t>2%</w:t>
            </w:r>
          </w:p>
        </w:tc>
      </w:tr>
      <w:tr w:rsidR="001936BD" w:rsidTr="00337DCD">
        <w:tc>
          <w:tcPr>
            <w:tcW w:w="4436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A108727" wp14:editId="071D900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194310</wp:posOffset>
                  </wp:positionV>
                  <wp:extent cx="367030" cy="575310"/>
                  <wp:effectExtent l="0" t="0" r="0" b="0"/>
                  <wp:wrapSquare wrapText="bothSides"/>
                  <wp:docPr id="17" name="Picture 17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3" t="19191" r="80357" b="51987"/>
                          <a:stretch/>
                        </pic:blipFill>
                        <pic:spPr bwMode="auto">
                          <a:xfrm>
                            <a:off x="0" y="0"/>
                            <a:ext cx="36703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42C14FF" wp14:editId="7A2E3F0B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254000</wp:posOffset>
                  </wp:positionV>
                  <wp:extent cx="1005840" cy="472440"/>
                  <wp:effectExtent l="0" t="0" r="3810" b="381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5B3582FA" wp14:editId="2EEEA5EF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337820</wp:posOffset>
                  </wp:positionV>
                  <wp:extent cx="247650" cy="378460"/>
                  <wp:effectExtent l="0" t="0" r="0" b="2540"/>
                  <wp:wrapSquare wrapText="bothSides"/>
                  <wp:docPr id="16" name="Picture 16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48" t="25385" r="21723" b="52308"/>
                          <a:stretch/>
                        </pic:blipFill>
                        <pic:spPr bwMode="auto">
                          <a:xfrm>
                            <a:off x="0" y="0"/>
                            <a:ext cx="24765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- Came in a car (just me and my parent / carer)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120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32%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22%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 w:rsidRPr="00AC539A">
              <w:rPr>
                <w:color w:val="FF0000"/>
              </w:rPr>
              <w:t>(-10%)</w:t>
            </w:r>
          </w:p>
        </w:tc>
      </w:tr>
      <w:tr w:rsidR="001936BD" w:rsidTr="00337DCD">
        <w:tc>
          <w:tcPr>
            <w:tcW w:w="4436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  <w:ind w:left="360" w:hanging="36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46097FF" wp14:editId="58B3C0C4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328295</wp:posOffset>
                  </wp:positionV>
                  <wp:extent cx="430530" cy="638175"/>
                  <wp:effectExtent l="0" t="0" r="7620" b="9525"/>
                  <wp:wrapSquare wrapText="bothSides"/>
                  <wp:docPr id="9" name="Picture 9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26" t="19231" r="67384" b="52307"/>
                          <a:stretch/>
                        </pic:blipFill>
                        <pic:spPr bwMode="auto">
                          <a:xfrm>
                            <a:off x="0" y="0"/>
                            <a:ext cx="4305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2F702B6" wp14:editId="592FBBF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448945</wp:posOffset>
                  </wp:positionV>
                  <wp:extent cx="1005840" cy="472440"/>
                  <wp:effectExtent l="0" t="0" r="3810" b="381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- Came in a car but with other people (my friends, siblings etc)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74B9169" wp14:editId="491631F9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191135</wp:posOffset>
                  </wp:positionV>
                  <wp:extent cx="309880" cy="441960"/>
                  <wp:effectExtent l="0" t="0" r="0" b="0"/>
                  <wp:wrapSquare wrapText="bothSides"/>
                  <wp:docPr id="7" name="Picture 7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35" t="21846" r="50600" b="52182"/>
                          <a:stretch/>
                        </pic:blipFill>
                        <pic:spPr bwMode="auto">
                          <a:xfrm>
                            <a:off x="0" y="0"/>
                            <a:ext cx="3098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3880C93" wp14:editId="45574B8D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207010</wp:posOffset>
                  </wp:positionV>
                  <wp:extent cx="365760" cy="404495"/>
                  <wp:effectExtent l="0" t="0" r="0" b="0"/>
                  <wp:wrapSquare wrapText="bothSides"/>
                  <wp:docPr id="12" name="Picture 12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10" t="23846" r="34770" b="52308"/>
                          <a:stretch/>
                        </pic:blipFill>
                        <pic:spPr bwMode="auto">
                          <a:xfrm>
                            <a:off x="0" y="0"/>
                            <a:ext cx="36576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0FA4CA5" wp14:editId="5D5B2969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200660</wp:posOffset>
                  </wp:positionV>
                  <wp:extent cx="247650" cy="378460"/>
                  <wp:effectExtent l="0" t="0" r="0" b="2540"/>
                  <wp:wrapSquare wrapText="bothSides"/>
                  <wp:docPr id="13" name="Picture 13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48" t="25385" r="21723" b="52308"/>
                          <a:stretch/>
                        </pic:blipFill>
                        <pic:spPr bwMode="auto">
                          <a:xfrm>
                            <a:off x="0" y="0"/>
                            <a:ext cx="24765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8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2%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3%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 w:rsidRPr="00AC539A">
              <w:rPr>
                <w:color w:val="00B050"/>
              </w:rPr>
              <w:t>(+1%)</w:t>
            </w:r>
          </w:p>
        </w:tc>
      </w:tr>
      <w:tr w:rsidR="001936BD" w:rsidTr="00337DCD">
        <w:tc>
          <w:tcPr>
            <w:tcW w:w="4436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0D508853" wp14:editId="658A9032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243205</wp:posOffset>
                  </wp:positionV>
                  <wp:extent cx="469900" cy="622935"/>
                  <wp:effectExtent l="0" t="0" r="6350" b="5715"/>
                  <wp:wrapSquare wrapText="bothSides"/>
                  <wp:docPr id="19" name="Picture 19" descr="Image result for Cartoon foot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foot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- Parked away from school and walked the rest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  <w:rPr>
                <w:noProof/>
                <w:lang w:eastAsia="en-GB"/>
              </w:rPr>
            </w:pP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CAC946" wp14:editId="7198469D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-480060</wp:posOffset>
                      </wp:positionV>
                      <wp:extent cx="259080" cy="304800"/>
                      <wp:effectExtent l="0" t="0" r="7620" b="0"/>
                      <wp:wrapNone/>
                      <wp:docPr id="20" name="Plu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3048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D54F2" id="Plus 20" o:spid="_x0000_s1026" style="position:absolute;margin-left:96pt;margin-top:-37.8pt;width:20.4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08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" path="m34341,121932r64731,l99072,40401r60936,l160008,121932r64731,l224739,182868r-64731,l160008,264399r-60936,l99072,182868r-64731,l34341,121932xe" fillcolor="black [3200]" strokecolor="black [1600]" strokeweight="1pt">
                      <v:stroke joinstyle="miter"/>
                      <v:path arrowok="t" o:connecttype="custom" o:connectlocs="34341,121932;99072,121932;99072,40401;160008,40401;160008,121932;224739,121932;224739,182868;160008,182868;160008,264399;99072,264399;99072,182868;34341,182868;34341,121932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79D9DA1C" wp14:editId="359165B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-595630</wp:posOffset>
                  </wp:positionV>
                  <wp:extent cx="1005840" cy="472440"/>
                  <wp:effectExtent l="0" t="0" r="3810" b="381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25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7%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 xml:space="preserve">9% </w:t>
            </w:r>
          </w:p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 w:rsidRPr="00AC539A">
              <w:rPr>
                <w:color w:val="00B050"/>
              </w:rPr>
              <w:t>(+2%)</w:t>
            </w:r>
          </w:p>
        </w:tc>
      </w:tr>
      <w:tr w:rsidR="001936BD" w:rsidTr="00337DCD">
        <w:trPr>
          <w:trHeight w:val="1407"/>
        </w:trPr>
        <w:tc>
          <w:tcPr>
            <w:tcW w:w="4436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Other?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8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2%</w:t>
            </w:r>
          </w:p>
        </w:tc>
        <w:tc>
          <w:tcPr>
            <w:tcW w:w="1482" w:type="dxa"/>
          </w:tcPr>
          <w:p w:rsidR="001936BD" w:rsidRDefault="001936BD" w:rsidP="00337DCD">
            <w:pPr>
              <w:pStyle w:val="ListNumber"/>
              <w:numPr>
                <w:ilvl w:val="0"/>
                <w:numId w:val="0"/>
              </w:numPr>
            </w:pPr>
            <w:r>
              <w:t>2%</w:t>
            </w:r>
          </w:p>
        </w:tc>
      </w:tr>
      <w:tr w:rsidR="001936BD" w:rsidTr="00337DCD">
        <w:trPr>
          <w:trHeight w:val="570"/>
        </w:trPr>
        <w:tc>
          <w:tcPr>
            <w:tcW w:w="4436" w:type="dxa"/>
          </w:tcPr>
          <w:p w:rsidR="001936BD" w:rsidRPr="00AC539A" w:rsidRDefault="001936BD" w:rsidP="00337DCD">
            <w:pPr>
              <w:pStyle w:val="ListNumber"/>
              <w:numPr>
                <w:ilvl w:val="0"/>
                <w:numId w:val="0"/>
              </w:numPr>
              <w:jc w:val="center"/>
              <w:rPr>
                <w:b/>
                <w:noProof/>
                <w:lang w:eastAsia="en-GB"/>
              </w:rPr>
            </w:pPr>
            <w:r w:rsidRPr="00AC539A">
              <w:rPr>
                <w:b/>
                <w:noProof/>
                <w:lang w:eastAsia="en-GB"/>
              </w:rPr>
              <w:t>Total</w:t>
            </w:r>
          </w:p>
        </w:tc>
        <w:tc>
          <w:tcPr>
            <w:tcW w:w="1482" w:type="dxa"/>
          </w:tcPr>
          <w:p w:rsidR="001936BD" w:rsidRPr="00AC539A" w:rsidRDefault="001936BD" w:rsidP="00337DCD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 w:rsidRPr="00AC539A">
              <w:rPr>
                <w:b/>
              </w:rPr>
              <w:t>370</w:t>
            </w:r>
          </w:p>
        </w:tc>
        <w:tc>
          <w:tcPr>
            <w:tcW w:w="1482" w:type="dxa"/>
          </w:tcPr>
          <w:p w:rsidR="001936BD" w:rsidRPr="00AC539A" w:rsidRDefault="001936BD" w:rsidP="00337DCD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 w:rsidRPr="00AC539A">
              <w:rPr>
                <w:b/>
              </w:rPr>
              <w:t>100%</w:t>
            </w:r>
          </w:p>
        </w:tc>
        <w:tc>
          <w:tcPr>
            <w:tcW w:w="1482" w:type="dxa"/>
          </w:tcPr>
          <w:p w:rsidR="001936BD" w:rsidRPr="00AC539A" w:rsidRDefault="001936BD" w:rsidP="00337DCD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 w:rsidRPr="00AC539A">
              <w:rPr>
                <w:b/>
              </w:rPr>
              <w:t>100%</w:t>
            </w:r>
          </w:p>
        </w:tc>
      </w:tr>
    </w:tbl>
    <w:p w:rsidR="00CA4234" w:rsidRDefault="00CA4234" w:rsidP="00CA4234"/>
    <w:sectPr w:rsidR="00CA4234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1A" w:rsidRDefault="00D97F1A">
      <w:r>
        <w:separator/>
      </w:r>
    </w:p>
  </w:endnote>
  <w:endnote w:type="continuationSeparator" w:id="0">
    <w:p w:rsidR="00D97F1A" w:rsidRDefault="00D9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1A" w:rsidRDefault="00D97F1A">
      <w:r>
        <w:separator/>
      </w:r>
    </w:p>
  </w:footnote>
  <w:footnote w:type="continuationSeparator" w:id="0">
    <w:p w:rsidR="00D97F1A" w:rsidRDefault="00D9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43036"/>
    <w:rsid w:val="001936BD"/>
    <w:rsid w:val="001B75A1"/>
    <w:rsid w:val="001C7EC7"/>
    <w:rsid w:val="00246BEF"/>
    <w:rsid w:val="002C254A"/>
    <w:rsid w:val="002F15D4"/>
    <w:rsid w:val="00402AE0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734418"/>
    <w:rsid w:val="00795015"/>
    <w:rsid w:val="007A12C6"/>
    <w:rsid w:val="00824682"/>
    <w:rsid w:val="00834A2B"/>
    <w:rsid w:val="0083637B"/>
    <w:rsid w:val="008833BD"/>
    <w:rsid w:val="008F1231"/>
    <w:rsid w:val="00904B05"/>
    <w:rsid w:val="00917590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74DDF"/>
    <w:rsid w:val="00B82CCD"/>
    <w:rsid w:val="00BC07CA"/>
    <w:rsid w:val="00C35155"/>
    <w:rsid w:val="00CA4234"/>
    <w:rsid w:val="00D220A1"/>
    <w:rsid w:val="00D646F5"/>
    <w:rsid w:val="00D65CDD"/>
    <w:rsid w:val="00D97F1A"/>
    <w:rsid w:val="00E325B1"/>
    <w:rsid w:val="00EE3824"/>
    <w:rsid w:val="00F23BED"/>
    <w:rsid w:val="00F43DB0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13</cp:revision>
  <dcterms:created xsi:type="dcterms:W3CDTF">2020-07-21T13:28:00Z</dcterms:created>
  <dcterms:modified xsi:type="dcterms:W3CDTF">2020-07-21T13:49:00Z</dcterms:modified>
</cp:coreProperties>
</file>