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935B42" w:rsidRPr="008A2A98" w:rsidRDefault="00935B42" w:rsidP="00935B42">
      <w:pPr>
        <w:jc w:val="center"/>
        <w:rPr>
          <w:sz w:val="36"/>
          <w:szCs w:val="36"/>
          <w:u w:val="single"/>
        </w:rPr>
      </w:pPr>
      <w:r w:rsidRPr="008A2A98">
        <w:rPr>
          <w:sz w:val="36"/>
          <w:szCs w:val="36"/>
          <w:u w:val="single"/>
        </w:rPr>
        <w:t xml:space="preserve">Class </w:t>
      </w:r>
      <w:r>
        <w:rPr>
          <w:sz w:val="36"/>
          <w:szCs w:val="36"/>
          <w:u w:val="single"/>
        </w:rPr>
        <w:t>“</w:t>
      </w:r>
      <w:r w:rsidRPr="008A2A98">
        <w:rPr>
          <w:sz w:val="36"/>
          <w:szCs w:val="36"/>
          <w:u w:val="single"/>
        </w:rPr>
        <w:t>Hands-up</w:t>
      </w:r>
      <w:r>
        <w:rPr>
          <w:sz w:val="36"/>
          <w:szCs w:val="36"/>
          <w:u w:val="single"/>
        </w:rPr>
        <w:t>”</w:t>
      </w:r>
      <w:r w:rsidRPr="008A2A98">
        <w:rPr>
          <w:sz w:val="36"/>
          <w:szCs w:val="36"/>
          <w:u w:val="single"/>
        </w:rPr>
        <w:t xml:space="preserve"> Travel Survey</w:t>
      </w:r>
    </w:p>
    <w:p w:rsidR="00935B42" w:rsidRDefault="00935B42" w:rsidP="00935B42">
      <w:pPr>
        <w:pStyle w:val="ListNumber"/>
      </w:pPr>
      <w:r>
        <w:t xml:space="preserve">Please ensure pupils only record </w:t>
      </w:r>
      <w:r w:rsidRPr="008A2A98">
        <w:rPr>
          <w:u w:val="single"/>
        </w:rPr>
        <w:t>one</w:t>
      </w:r>
      <w:r>
        <w:t xml:space="preserve"> answer.</w:t>
      </w:r>
    </w:p>
    <w:p w:rsidR="00935B42" w:rsidRDefault="00935B42" w:rsidP="00935B42">
      <w:pPr>
        <w:pStyle w:val="ListNumber"/>
      </w:pPr>
      <w:r>
        <w:t xml:space="preserve">If pupils travelled to school via more than one mode, count the longest part of the journey. </w:t>
      </w:r>
    </w:p>
    <w:p w:rsidR="00935B42" w:rsidRDefault="00935B42" w:rsidP="00935B42">
      <w:pPr>
        <w:pStyle w:val="ListNumber"/>
        <w:numPr>
          <w:ilvl w:val="0"/>
          <w:numId w:val="0"/>
        </w:numPr>
        <w:ind w:left="360" w:hanging="360"/>
      </w:pPr>
    </w:p>
    <w:p w:rsidR="00935B42" w:rsidRDefault="00935B42" w:rsidP="00935B42">
      <w:pPr>
        <w:pStyle w:val="ListNumber"/>
        <w:numPr>
          <w:ilvl w:val="0"/>
          <w:numId w:val="0"/>
        </w:numPr>
        <w:spacing w:line="360" w:lineRule="auto"/>
        <w:ind w:left="360" w:hanging="360"/>
      </w:pPr>
      <w:r>
        <w:t>Date:</w:t>
      </w:r>
      <w:r>
        <w:tab/>
      </w:r>
      <w:r>
        <w:tab/>
      </w:r>
      <w:r>
        <w:tab/>
        <w:t>_____________________________</w:t>
      </w:r>
      <w:r>
        <w:tab/>
      </w:r>
      <w:r>
        <w:tab/>
      </w:r>
    </w:p>
    <w:p w:rsidR="00935B42" w:rsidRDefault="00935B42" w:rsidP="00935B42">
      <w:pPr>
        <w:pStyle w:val="ListNumber"/>
        <w:numPr>
          <w:ilvl w:val="0"/>
          <w:numId w:val="0"/>
        </w:numPr>
        <w:spacing w:line="360" w:lineRule="auto"/>
        <w:ind w:left="360" w:hanging="360"/>
      </w:pPr>
      <w:r>
        <w:t>Class:</w:t>
      </w:r>
      <w:r>
        <w:tab/>
      </w:r>
      <w:r>
        <w:tab/>
      </w:r>
      <w:r>
        <w:tab/>
        <w:t>_____________________________</w:t>
      </w:r>
      <w:r>
        <w:tab/>
      </w:r>
      <w:r>
        <w:tab/>
      </w:r>
    </w:p>
    <w:p w:rsidR="00935B42" w:rsidRDefault="00935B42" w:rsidP="00935B42">
      <w:pPr>
        <w:pStyle w:val="ListNumber"/>
        <w:numPr>
          <w:ilvl w:val="0"/>
          <w:numId w:val="0"/>
        </w:numPr>
        <w:spacing w:line="360" w:lineRule="auto"/>
        <w:ind w:left="360" w:hanging="360"/>
      </w:pPr>
      <w:r>
        <w:t xml:space="preserve">Age range of pupils : </w:t>
      </w:r>
      <w:r>
        <w:tab/>
        <w:t>_____________________________</w:t>
      </w:r>
    </w:p>
    <w:p w:rsidR="00935B42" w:rsidRDefault="00935B42" w:rsidP="00935B42">
      <w:pPr>
        <w:pStyle w:val="ListNumber"/>
        <w:numPr>
          <w:ilvl w:val="0"/>
          <w:numId w:val="0"/>
        </w:numPr>
        <w:spacing w:line="360" w:lineRule="auto"/>
        <w:ind w:left="360" w:hanging="360"/>
      </w:pPr>
      <w:r>
        <w:t>Total pupils present:</w:t>
      </w:r>
      <w:r>
        <w:tab/>
        <w:t>_____________________________</w:t>
      </w:r>
    </w:p>
    <w:p w:rsidR="00935B42" w:rsidRDefault="00935B42" w:rsidP="00935B42">
      <w:pPr>
        <w:pStyle w:val="ListNumber"/>
        <w:numPr>
          <w:ilvl w:val="0"/>
          <w:numId w:val="0"/>
        </w:numPr>
        <w:spacing w:line="360" w:lineRule="auto"/>
        <w:ind w:left="360" w:hanging="360"/>
      </w:pPr>
      <w:r>
        <w:t>Total pupils absent:</w:t>
      </w:r>
      <w:r>
        <w:tab/>
        <w:t>_____________________________</w:t>
      </w:r>
      <w:r w:rsidRPr="008A2A98">
        <w:rPr>
          <w:u w:val="single"/>
        </w:rPr>
        <w:t xml:space="preserve">                                                   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4446"/>
      </w:tblGrid>
      <w:tr w:rsidR="00935B42" w:rsidTr="005062E3">
        <w:tc>
          <w:tcPr>
            <w:tcW w:w="4436" w:type="dxa"/>
          </w:tcPr>
          <w:p w:rsidR="00935B42" w:rsidRPr="008A2A98" w:rsidRDefault="00935B42" w:rsidP="005062E3">
            <w:pPr>
              <w:pStyle w:val="ListNumber"/>
              <w:numPr>
                <w:ilvl w:val="0"/>
                <w:numId w:val="0"/>
              </w:numPr>
              <w:jc w:val="center"/>
              <w:rPr>
                <w:b/>
                <w:u w:val="single"/>
              </w:rPr>
            </w:pPr>
            <w:r w:rsidRPr="008A2A98">
              <w:rPr>
                <w:b/>
                <w:u w:val="single"/>
              </w:rPr>
              <w:t>Mode</w:t>
            </w:r>
          </w:p>
        </w:tc>
        <w:tc>
          <w:tcPr>
            <w:tcW w:w="4446" w:type="dxa"/>
          </w:tcPr>
          <w:p w:rsidR="00935B42" w:rsidRPr="008A2A98" w:rsidRDefault="00935B42" w:rsidP="005062E3">
            <w:pPr>
              <w:pStyle w:val="ListNumber"/>
              <w:numPr>
                <w:ilvl w:val="0"/>
                <w:numId w:val="0"/>
              </w:numPr>
              <w:jc w:val="center"/>
              <w:rPr>
                <w:b/>
                <w:u w:val="single"/>
              </w:rPr>
            </w:pPr>
            <w:r w:rsidRPr="008A2A98">
              <w:rPr>
                <w:b/>
                <w:u w:val="single"/>
              </w:rPr>
              <w:t>Number of Pupils</w:t>
            </w:r>
          </w:p>
        </w:tc>
      </w:tr>
      <w:tr w:rsidR="00935B42" w:rsidTr="005062E3">
        <w:tc>
          <w:tcPr>
            <w:tcW w:w="4436" w:type="dxa"/>
          </w:tcPr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  <w:tabs>
                <w:tab w:val="left" w:pos="2921"/>
              </w:tabs>
              <w:ind w:left="360" w:hanging="36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- Rode a bike </w:t>
            </w:r>
          </w:p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  <w:tabs>
                <w:tab w:val="left" w:pos="2921"/>
              </w:tabs>
              <w:ind w:left="360" w:hanging="360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- Scootered</w:t>
            </w:r>
          </w:p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  <w:tabs>
                <w:tab w:val="left" w:pos="2921"/>
              </w:tabs>
              <w:ind w:left="360" w:hanging="360"/>
            </w:pPr>
            <w:r>
              <w:rPr>
                <w:noProof/>
                <w:lang w:eastAsia="en-GB"/>
              </w:rPr>
              <w:t>- or skated</w:t>
            </w:r>
          </w:p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5EF30026" wp14:editId="2B59A053">
                  <wp:simplePos x="0" y="0"/>
                  <wp:positionH relativeFrom="column">
                    <wp:posOffset>1402715</wp:posOffset>
                  </wp:positionH>
                  <wp:positionV relativeFrom="paragraph">
                    <wp:posOffset>-578485</wp:posOffset>
                  </wp:positionV>
                  <wp:extent cx="875030" cy="506095"/>
                  <wp:effectExtent l="0" t="0" r="1270" b="8255"/>
                  <wp:wrapSquare wrapText="bothSides"/>
                  <wp:docPr id="3" name="Picture 3" descr="Image result for Cartoon bicycle vector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artoon bicycle vector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50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46" w:type="dxa"/>
          </w:tcPr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935B42" w:rsidTr="005062E3">
        <w:tc>
          <w:tcPr>
            <w:tcW w:w="4436" w:type="dxa"/>
          </w:tcPr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  <w:r>
              <w:t>- Walked</w:t>
            </w:r>
          </w:p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</w:p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86866EC" wp14:editId="48412C3F">
                  <wp:simplePos x="0" y="0"/>
                  <wp:positionH relativeFrom="column">
                    <wp:posOffset>1612900</wp:posOffset>
                  </wp:positionH>
                  <wp:positionV relativeFrom="paragraph">
                    <wp:posOffset>-473710</wp:posOffset>
                  </wp:positionV>
                  <wp:extent cx="469900" cy="622935"/>
                  <wp:effectExtent l="0" t="0" r="6350" b="5715"/>
                  <wp:wrapSquare wrapText="bothSides"/>
                  <wp:docPr id="4" name="Picture 4" descr="Image result for Cartoon footpri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artoon footpri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46" w:type="dxa"/>
          </w:tcPr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935B42" w:rsidTr="005062E3">
        <w:tc>
          <w:tcPr>
            <w:tcW w:w="4436" w:type="dxa"/>
          </w:tcPr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  <w:r>
              <w:t>- Caught the bus</w:t>
            </w:r>
          </w:p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w:t>- Caught a train / tram</w:t>
            </w:r>
          </w:p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</w:p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74B55CA" wp14:editId="7026E53F">
                  <wp:simplePos x="0" y="0"/>
                  <wp:positionH relativeFrom="column">
                    <wp:posOffset>1613535</wp:posOffset>
                  </wp:positionH>
                  <wp:positionV relativeFrom="paragraph">
                    <wp:posOffset>-438785</wp:posOffset>
                  </wp:positionV>
                  <wp:extent cx="609600" cy="5715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46" w:type="dxa"/>
          </w:tcPr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935B42" w:rsidTr="005062E3">
        <w:tc>
          <w:tcPr>
            <w:tcW w:w="4436" w:type="dxa"/>
          </w:tcPr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1F358AF0" wp14:editId="641FE623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194310</wp:posOffset>
                  </wp:positionV>
                  <wp:extent cx="367030" cy="575310"/>
                  <wp:effectExtent l="0" t="0" r="0" b="0"/>
                  <wp:wrapSquare wrapText="bothSides"/>
                  <wp:docPr id="17" name="Picture 17" descr="Image result for cartoon stick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 result for cartoon stick famil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43" t="19191" r="80357" b="51987"/>
                          <a:stretch/>
                        </pic:blipFill>
                        <pic:spPr bwMode="auto">
                          <a:xfrm>
                            <a:off x="0" y="0"/>
                            <a:ext cx="367030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6CCBB76" wp14:editId="6740632C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254000</wp:posOffset>
                  </wp:positionV>
                  <wp:extent cx="1005840" cy="472440"/>
                  <wp:effectExtent l="0" t="0" r="3810" b="381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2C298FDD" wp14:editId="5180D4F2">
                  <wp:simplePos x="0" y="0"/>
                  <wp:positionH relativeFrom="column">
                    <wp:posOffset>583565</wp:posOffset>
                  </wp:positionH>
                  <wp:positionV relativeFrom="paragraph">
                    <wp:posOffset>337820</wp:posOffset>
                  </wp:positionV>
                  <wp:extent cx="247650" cy="378460"/>
                  <wp:effectExtent l="0" t="0" r="0" b="2540"/>
                  <wp:wrapSquare wrapText="bothSides"/>
                  <wp:docPr id="16" name="Picture 16" descr="Image result for cartoon stick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artoon stick famil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48" t="25385" r="21723" b="52308"/>
                          <a:stretch/>
                        </pic:blipFill>
                        <pic:spPr bwMode="auto">
                          <a:xfrm>
                            <a:off x="0" y="0"/>
                            <a:ext cx="247650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- Came in a car (just me and my parent / carer)</w:t>
            </w:r>
          </w:p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</w:p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</w:p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</w:p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4446" w:type="dxa"/>
          </w:tcPr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  <w:rPr>
                <w:noProof/>
                <w:lang w:eastAsia="en-GB"/>
              </w:rPr>
            </w:pPr>
          </w:p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935B42" w:rsidTr="005062E3">
        <w:tc>
          <w:tcPr>
            <w:tcW w:w="4436" w:type="dxa"/>
          </w:tcPr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  <w:ind w:left="360" w:hanging="360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56762294" wp14:editId="0D19595E">
                  <wp:simplePos x="0" y="0"/>
                  <wp:positionH relativeFrom="column">
                    <wp:posOffset>2119630</wp:posOffset>
                  </wp:positionH>
                  <wp:positionV relativeFrom="paragraph">
                    <wp:posOffset>328295</wp:posOffset>
                  </wp:positionV>
                  <wp:extent cx="430530" cy="638175"/>
                  <wp:effectExtent l="0" t="0" r="7620" b="9525"/>
                  <wp:wrapSquare wrapText="bothSides"/>
                  <wp:docPr id="9" name="Picture 9" descr="Image result for cartoon stick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artoon stick famil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26" t="19231" r="67384" b="52307"/>
                          <a:stretch/>
                        </pic:blipFill>
                        <pic:spPr bwMode="auto">
                          <a:xfrm>
                            <a:off x="0" y="0"/>
                            <a:ext cx="43053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20861735" wp14:editId="53351E99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448945</wp:posOffset>
                  </wp:positionV>
                  <wp:extent cx="1005840" cy="472440"/>
                  <wp:effectExtent l="0" t="0" r="3810" b="381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- Came in a car but with other people (my friends, siblings etc)</w:t>
            </w:r>
          </w:p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37E3C553" wp14:editId="3815D0A7">
                  <wp:simplePos x="0" y="0"/>
                  <wp:positionH relativeFrom="column">
                    <wp:posOffset>638810</wp:posOffset>
                  </wp:positionH>
                  <wp:positionV relativeFrom="paragraph">
                    <wp:posOffset>191135</wp:posOffset>
                  </wp:positionV>
                  <wp:extent cx="309880" cy="441960"/>
                  <wp:effectExtent l="0" t="0" r="0" b="0"/>
                  <wp:wrapSquare wrapText="bothSides"/>
                  <wp:docPr id="7" name="Picture 7" descr="Image result for cartoon stick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cartoon stick famil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35" t="21846" r="50600" b="52182"/>
                          <a:stretch/>
                        </pic:blipFill>
                        <pic:spPr bwMode="auto">
                          <a:xfrm>
                            <a:off x="0" y="0"/>
                            <a:ext cx="30988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37F265CB" wp14:editId="6937EF64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207010</wp:posOffset>
                  </wp:positionV>
                  <wp:extent cx="365760" cy="404495"/>
                  <wp:effectExtent l="0" t="0" r="0" b="0"/>
                  <wp:wrapSquare wrapText="bothSides"/>
                  <wp:docPr id="12" name="Picture 12" descr="Image result for cartoon stick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artoon stick famil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010" t="23846" r="34770" b="52308"/>
                          <a:stretch/>
                        </pic:blipFill>
                        <pic:spPr bwMode="auto">
                          <a:xfrm>
                            <a:off x="0" y="0"/>
                            <a:ext cx="365760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1E7B695" wp14:editId="51543125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200660</wp:posOffset>
                  </wp:positionV>
                  <wp:extent cx="247650" cy="378460"/>
                  <wp:effectExtent l="0" t="0" r="0" b="2540"/>
                  <wp:wrapSquare wrapText="bothSides"/>
                  <wp:docPr id="13" name="Picture 13" descr="Image result for cartoon stick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cartoon stick famil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48" t="25385" r="21723" b="52308"/>
                          <a:stretch/>
                        </pic:blipFill>
                        <pic:spPr bwMode="auto">
                          <a:xfrm>
                            <a:off x="0" y="0"/>
                            <a:ext cx="247650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46" w:type="dxa"/>
          </w:tcPr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935B42" w:rsidTr="005062E3">
        <w:tc>
          <w:tcPr>
            <w:tcW w:w="4436" w:type="dxa"/>
          </w:tcPr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25EE2911" wp14:editId="3CAA35BC">
                  <wp:simplePos x="0" y="0"/>
                  <wp:positionH relativeFrom="column">
                    <wp:posOffset>1628775</wp:posOffset>
                  </wp:positionH>
                  <wp:positionV relativeFrom="paragraph">
                    <wp:posOffset>243205</wp:posOffset>
                  </wp:positionV>
                  <wp:extent cx="469900" cy="622935"/>
                  <wp:effectExtent l="0" t="0" r="6350" b="5715"/>
                  <wp:wrapSquare wrapText="bothSides"/>
                  <wp:docPr id="19" name="Picture 19" descr="Image result for Cartoon footpri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artoon footpri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62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- Parked away from school and walked the rest</w:t>
            </w:r>
          </w:p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</w:p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</w:p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  <w:rPr>
                <w:noProof/>
                <w:lang w:eastAsia="en-GB"/>
              </w:rPr>
            </w:pPr>
          </w:p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</w:p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DC4EDA" wp14:editId="66C9EE1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-480060</wp:posOffset>
                      </wp:positionV>
                      <wp:extent cx="259080" cy="304800"/>
                      <wp:effectExtent l="0" t="0" r="7620" b="0"/>
                      <wp:wrapNone/>
                      <wp:docPr id="20" name="Plu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304800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847750" id="Plus 20" o:spid="_x0000_s1026" style="position:absolute;margin-left:96pt;margin-top:-37.8pt;width:20.4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908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" path="m34341,121932r64731,l99072,40401r60936,l160008,121932r64731,l224739,182868r-64731,l160008,264399r-60936,l99072,182868r-64731,l34341,121932xe" fillcolor="black [3200]" strokecolor="black [1600]" strokeweight="1pt">
                      <v:stroke joinstyle="miter"/>
                      <v:path arrowok="t" o:connecttype="custom" o:connectlocs="34341,121932;99072,121932;99072,40401;160008,40401;160008,121932;224739,121932;224739,182868;160008,182868;160008,264399;99072,264399;99072,182868;34341,182868;34341,121932" o:connectangles="0,0,0,0,0,0,0,0,0,0,0,0,0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6BBED917" wp14:editId="139B3C2C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-595630</wp:posOffset>
                  </wp:positionV>
                  <wp:extent cx="1005840" cy="472440"/>
                  <wp:effectExtent l="0" t="0" r="3810" b="381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46" w:type="dxa"/>
          </w:tcPr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</w:p>
        </w:tc>
      </w:tr>
      <w:tr w:rsidR="00935B42" w:rsidTr="005062E3">
        <w:trPr>
          <w:trHeight w:val="1407"/>
        </w:trPr>
        <w:tc>
          <w:tcPr>
            <w:tcW w:w="4436" w:type="dxa"/>
          </w:tcPr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Other?</w:t>
            </w:r>
          </w:p>
        </w:tc>
        <w:tc>
          <w:tcPr>
            <w:tcW w:w="4446" w:type="dxa"/>
          </w:tcPr>
          <w:p w:rsidR="00935B42" w:rsidRDefault="00935B42" w:rsidP="005062E3">
            <w:pPr>
              <w:pStyle w:val="ListNumber"/>
              <w:numPr>
                <w:ilvl w:val="0"/>
                <w:numId w:val="0"/>
              </w:numPr>
            </w:pPr>
          </w:p>
        </w:tc>
      </w:tr>
    </w:tbl>
    <w:p w:rsidR="00CA4234" w:rsidRDefault="00CA4234" w:rsidP="00CA4234">
      <w:bookmarkStart w:id="0" w:name="_GoBack"/>
      <w:bookmarkEnd w:id="0"/>
    </w:p>
    <w:sectPr w:rsidR="00CA4234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14D" w:rsidRDefault="004C314D">
      <w:r>
        <w:separator/>
      </w:r>
    </w:p>
  </w:endnote>
  <w:endnote w:type="continuationSeparator" w:id="0">
    <w:p w:rsidR="004C314D" w:rsidRDefault="004C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14D" w:rsidRDefault="004C314D">
      <w:r>
        <w:separator/>
      </w:r>
    </w:p>
  </w:footnote>
  <w:footnote w:type="continuationSeparator" w:id="0">
    <w:p w:rsidR="004C314D" w:rsidRDefault="004C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6AEB2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A57F5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65EF483B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6"/>
    <w:rsid w:val="000674C6"/>
    <w:rsid w:val="00106761"/>
    <w:rsid w:val="001310B2"/>
    <w:rsid w:val="00143036"/>
    <w:rsid w:val="001936BD"/>
    <w:rsid w:val="001B75A1"/>
    <w:rsid w:val="001C7EC7"/>
    <w:rsid w:val="00246BEF"/>
    <w:rsid w:val="002C254A"/>
    <w:rsid w:val="002F15D4"/>
    <w:rsid w:val="00402AE0"/>
    <w:rsid w:val="004C314D"/>
    <w:rsid w:val="00523206"/>
    <w:rsid w:val="0053489E"/>
    <w:rsid w:val="005452FD"/>
    <w:rsid w:val="00582853"/>
    <w:rsid w:val="00583730"/>
    <w:rsid w:val="005B6983"/>
    <w:rsid w:val="005C24F3"/>
    <w:rsid w:val="005C7F96"/>
    <w:rsid w:val="00604BAB"/>
    <w:rsid w:val="00734418"/>
    <w:rsid w:val="00795015"/>
    <w:rsid w:val="007A12C6"/>
    <w:rsid w:val="00824682"/>
    <w:rsid w:val="00834A2B"/>
    <w:rsid w:val="0083637B"/>
    <w:rsid w:val="00854850"/>
    <w:rsid w:val="008833BD"/>
    <w:rsid w:val="008F1231"/>
    <w:rsid w:val="00904B05"/>
    <w:rsid w:val="00917590"/>
    <w:rsid w:val="00935B42"/>
    <w:rsid w:val="009B3A9B"/>
    <w:rsid w:val="009B5B3D"/>
    <w:rsid w:val="009F5E53"/>
    <w:rsid w:val="00A53FDB"/>
    <w:rsid w:val="00A9370B"/>
    <w:rsid w:val="00A973BD"/>
    <w:rsid w:val="00AD3200"/>
    <w:rsid w:val="00AD4344"/>
    <w:rsid w:val="00AD5498"/>
    <w:rsid w:val="00AF71D2"/>
    <w:rsid w:val="00B74DDF"/>
    <w:rsid w:val="00B82CCD"/>
    <w:rsid w:val="00BC07CA"/>
    <w:rsid w:val="00C35155"/>
    <w:rsid w:val="00CA4234"/>
    <w:rsid w:val="00D220A1"/>
    <w:rsid w:val="00D646F5"/>
    <w:rsid w:val="00D65CDD"/>
    <w:rsid w:val="00D97F1A"/>
    <w:rsid w:val="00E325B1"/>
    <w:rsid w:val="00EE3824"/>
    <w:rsid w:val="00F23BED"/>
    <w:rsid w:val="00F43DB0"/>
    <w:rsid w:val="00F519EB"/>
    <w:rsid w:val="00F52FB2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74C6"/>
    <w:rPr>
      <w:b/>
      <w:bCs/>
    </w:rPr>
  </w:style>
  <w:style w:type="paragraph" w:styleId="ListBullet2">
    <w:name w:val="List Bullet 2"/>
    <w:basedOn w:val="Normal"/>
    <w:uiPriority w:val="99"/>
    <w:unhideWhenUsed/>
    <w:rsid w:val="00E325B1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Daniel Godfrey</cp:lastModifiedBy>
  <cp:revision>15</cp:revision>
  <dcterms:created xsi:type="dcterms:W3CDTF">2020-07-21T13:28:00Z</dcterms:created>
  <dcterms:modified xsi:type="dcterms:W3CDTF">2020-07-21T13:52:00Z</dcterms:modified>
</cp:coreProperties>
</file>