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014D58" w:rsidRDefault="00014D58" w:rsidP="00554D81"/>
    <w:p w:rsidR="00D305B5" w:rsidRDefault="00D305B5" w:rsidP="00D305B5">
      <w:r>
        <w:t>One method to highlight the issue of poor parking in a proactive and positive way is to launch a school parking pledge. For this, the school writes to parents / carers asking them to “sign up” to a pledge that they will park considerately.</w:t>
      </w:r>
    </w:p>
    <w:p w:rsidR="00D305B5" w:rsidRDefault="00D305B5" w:rsidP="00D305B5"/>
    <w:p w:rsidR="00D305B5" w:rsidRDefault="00D305B5" w:rsidP="00D305B5">
      <w:r>
        <w:t>Resources needed from the school:</w:t>
      </w:r>
    </w:p>
    <w:p w:rsidR="00D305B5" w:rsidRDefault="00D305B5" w:rsidP="00D305B5">
      <w:pPr>
        <w:pStyle w:val="ListParagraph"/>
        <w:numPr>
          <w:ilvl w:val="0"/>
          <w:numId w:val="15"/>
        </w:numPr>
        <w:spacing w:after="0" w:line="240" w:lineRule="auto"/>
      </w:pPr>
      <w:r>
        <w:t>Letters for all parents / carers</w:t>
      </w:r>
    </w:p>
    <w:p w:rsidR="00D305B5" w:rsidRDefault="00D305B5" w:rsidP="00D305B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Production of stickers to return to parents / carers that they can display in their cars to show they’ve signed up to the pledge. (This is even better if designed by children themselves) </w:t>
      </w:r>
    </w:p>
    <w:p w:rsidR="00D305B5" w:rsidRDefault="00D305B5" w:rsidP="00D305B5">
      <w:pPr>
        <w:pStyle w:val="ListParagraph"/>
        <w:numPr>
          <w:ilvl w:val="0"/>
          <w:numId w:val="15"/>
        </w:numPr>
        <w:spacing w:after="0" w:line="240" w:lineRule="auto"/>
      </w:pPr>
      <w:r>
        <w:t>Thank you letter for parents signing the pledge</w:t>
      </w:r>
    </w:p>
    <w:p w:rsidR="00D305B5" w:rsidRDefault="00D305B5" w:rsidP="00D305B5"/>
    <w:p w:rsidR="00D305B5" w:rsidRDefault="00D305B5" w:rsidP="00D305B5">
      <w:r w:rsidRPr="00E71510">
        <w:rPr>
          <w:b/>
        </w:rPr>
        <w:t>Optional</w:t>
      </w:r>
      <w:r>
        <w:t>: Banners for the school perimeter, asking parents / carers not to park on the zig zag lines.</w:t>
      </w:r>
    </w:p>
    <w:p w:rsidR="00D305B5" w:rsidRDefault="00D305B5" w:rsidP="00D305B5"/>
    <w:p w:rsidR="00D305B5" w:rsidRDefault="00D305B5" w:rsidP="00D305B5">
      <w:r>
        <w:t>Example resources for you to tailor to your school are provided overleaf.</w:t>
      </w:r>
    </w:p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>
      <w:r>
        <w:br w:type="page"/>
      </w:r>
    </w:p>
    <w:p w:rsidR="00D305B5" w:rsidRDefault="00D305B5" w:rsidP="00D305B5">
      <w:pPr>
        <w:jc w:val="right"/>
      </w:pPr>
      <w:r>
        <w:lastRenderedPageBreak/>
        <w:t>SCHOOL ADDRESS</w:t>
      </w:r>
    </w:p>
    <w:p w:rsidR="00D305B5" w:rsidRDefault="00D305B5" w:rsidP="00D305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3675" wp14:editId="3652127A">
                <wp:simplePos x="0" y="0"/>
                <wp:positionH relativeFrom="column">
                  <wp:posOffset>-22860</wp:posOffset>
                </wp:positionH>
                <wp:positionV relativeFrom="paragraph">
                  <wp:posOffset>27305</wp:posOffset>
                </wp:positionV>
                <wp:extent cx="1447800" cy="1143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5B5" w:rsidRDefault="00D305B5" w:rsidP="00D305B5">
                            <w: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C36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.8pt;margin-top:2.15pt;width:11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" fillcolor="white [3201]" strokeweight=".5pt">
                <v:textbox>
                  <w:txbxContent>
                    <w:p w:rsidR="00D305B5" w:rsidRDefault="00D305B5" w:rsidP="00D305B5">
                      <w: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>
      <w:r>
        <w:t xml:space="preserve">Dear Parents/ Carers,  </w:t>
      </w:r>
    </w:p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Pr="00E71510" w:rsidRDefault="00D305B5" w:rsidP="00D305B5">
      <w:pPr>
        <w:rPr>
          <w:b/>
        </w:rPr>
      </w:pPr>
      <w:r w:rsidRPr="00E71510">
        <w:rPr>
          <w:b/>
        </w:rPr>
        <w:t xml:space="preserve">The [INSERT SCHOOL NAME] Parking Pledge </w:t>
      </w:r>
    </w:p>
    <w:p w:rsidR="00D305B5" w:rsidRDefault="00D305B5" w:rsidP="00D305B5"/>
    <w:p w:rsidR="00D305B5" w:rsidRDefault="00D305B5" w:rsidP="00D305B5">
      <w:r>
        <w:t xml:space="preserve">As many of you will know, we have problems with parking outside our school gates. </w:t>
      </w:r>
    </w:p>
    <w:p w:rsidR="00D305B5" w:rsidRDefault="00D305B5" w:rsidP="00D305B5"/>
    <w:p w:rsidR="00D305B5" w:rsidRDefault="00D305B5" w:rsidP="00D305B5">
      <w:r>
        <w:t xml:space="preserve">We are writing to highlight the importance of safe and considerate parking outside our school. We are therefore launching a “Parking Pledge” which we would like all parents/carers who drive their children to the school to sign. This is alongside several other initiatives to reduce the number of children arriving by car.  </w:t>
      </w:r>
    </w:p>
    <w:p w:rsidR="00D305B5" w:rsidRDefault="00D305B5" w:rsidP="00D305B5"/>
    <w:p w:rsidR="00D305B5" w:rsidRDefault="00D305B5" w:rsidP="00D305B5">
      <w:r>
        <w:t>The main aim of the “Parking Pledge” is to boost responsible parking - which keeps our children safe when they are being dropped off or picked up outside our school. Considerate parking will also make things nicer for our neighbours.</w:t>
      </w:r>
    </w:p>
    <w:p w:rsidR="00D305B5" w:rsidRDefault="00D305B5" w:rsidP="00D305B5"/>
    <w:p w:rsidR="00D305B5" w:rsidRDefault="00D305B5" w:rsidP="00D305B5">
      <w:r>
        <w:t>Once you’ve signed up to the “Parking Pledge”, we will send you</w:t>
      </w:r>
      <w:r w:rsidR="00993EFA">
        <w:t xml:space="preserve"> a</w:t>
      </w:r>
      <w:bookmarkStart w:id="0" w:name="_GoBack"/>
      <w:bookmarkEnd w:id="0"/>
      <w:r>
        <w:t xml:space="preserve"> sticker to display in your car to show your commitment to safe parking at the school. This will hopefully encourage other drivers to do the same. </w:t>
      </w:r>
    </w:p>
    <w:p w:rsidR="00D305B5" w:rsidRDefault="00D305B5" w:rsidP="00D305B5"/>
    <w:p w:rsidR="00D305B5" w:rsidRDefault="00D305B5" w:rsidP="00D305B5">
      <w:r>
        <w:t>The school’s leadership team, alongside a team from Year 6 [EXAMPLE], will have the responsibility to monitor the success of your pledge and you will see them carrying out their parking checks!</w:t>
      </w:r>
    </w:p>
    <w:p w:rsidR="00D305B5" w:rsidRDefault="00D305B5" w:rsidP="00D305B5"/>
    <w:p w:rsidR="00D305B5" w:rsidRDefault="00D305B5" w:rsidP="00D305B5">
      <w:r>
        <w:t>Thank you!</w:t>
      </w:r>
    </w:p>
    <w:p w:rsidR="00D305B5" w:rsidRDefault="00D305B5" w:rsidP="00D305B5"/>
    <w:p w:rsidR="00D305B5" w:rsidRDefault="00D305B5" w:rsidP="00D305B5">
      <w:r>
        <w:t xml:space="preserve">Yours Sincerely, </w:t>
      </w:r>
    </w:p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r>
        <w:t>[NAME]</w:t>
      </w:r>
    </w:p>
    <w:p w:rsidR="00D305B5" w:rsidRDefault="00D305B5" w:rsidP="00D305B5">
      <w:r>
        <w:t>[TITLE]</w:t>
      </w:r>
    </w:p>
    <w:p w:rsidR="00D305B5" w:rsidRDefault="00D305B5" w:rsidP="00D305B5">
      <w:r>
        <w:t>[SCHOOL]</w:t>
      </w:r>
    </w:p>
    <w:p w:rsidR="00D305B5" w:rsidRDefault="00D305B5" w:rsidP="00D305B5"/>
    <w:p w:rsidR="00D305B5" w:rsidRDefault="00D305B5" w:rsidP="00D305B5">
      <w:pPr>
        <w:rPr>
          <w:b/>
        </w:rPr>
      </w:pPr>
      <w:r>
        <w:rPr>
          <w:b/>
        </w:rPr>
        <w:br w:type="page"/>
      </w:r>
    </w:p>
    <w:p w:rsidR="00D305B5" w:rsidRDefault="00D305B5" w:rsidP="00D305B5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BA26C" wp14:editId="3EB2C361">
                <wp:simplePos x="0" y="0"/>
                <wp:positionH relativeFrom="column">
                  <wp:posOffset>-83820</wp:posOffset>
                </wp:positionH>
                <wp:positionV relativeFrom="paragraph">
                  <wp:posOffset>-74295</wp:posOffset>
                </wp:positionV>
                <wp:extent cx="6896100" cy="25984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98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74EC5" id="Rectangle 2" o:spid="_x0000_s1026" style="position:absolute;margin-left:-6.6pt;margin-top:-5.85pt;width:543pt;height:20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b/>
        </w:rPr>
        <w:t>The [</w:t>
      </w:r>
      <w:r w:rsidRPr="00E71510">
        <w:rPr>
          <w:b/>
        </w:rPr>
        <w:t>INSERT SCHOOL NAME] Parking Pledge</w:t>
      </w:r>
    </w:p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r>
        <w:t xml:space="preserve">I agree to: </w:t>
      </w:r>
    </w:p>
    <w:p w:rsidR="00D305B5" w:rsidRDefault="00D305B5" w:rsidP="00D305B5"/>
    <w:p w:rsidR="00D305B5" w:rsidRDefault="00D305B5" w:rsidP="00D305B5">
      <w:pPr>
        <w:ind w:left="224" w:hanging="224"/>
      </w:pPr>
      <w:r>
        <w:sym w:font="Wingdings 2" w:char="F050"/>
      </w:r>
      <w:r>
        <w:t xml:space="preserve"> walk to school whenever possible - which may include parking further from the school and walking the last bit of the journey. </w:t>
      </w:r>
    </w:p>
    <w:p w:rsidR="00D305B5" w:rsidRDefault="00D305B5" w:rsidP="00D305B5">
      <w:pPr>
        <w:ind w:left="224" w:hanging="224"/>
      </w:pPr>
      <w:r>
        <w:sym w:font="Wingdings 2" w:char="F050"/>
      </w:r>
      <w:r>
        <w:t xml:space="preserve"> park sensibly, and never on the “school keep clear” zigzag lines, within 10m of a junction or on double yellow lines. </w:t>
      </w:r>
    </w:p>
    <w:p w:rsidR="00D305B5" w:rsidRDefault="00D305B5" w:rsidP="00D305B5">
      <w:r>
        <w:sym w:font="Wingdings 2" w:char="F050"/>
      </w:r>
      <w:r>
        <w:t xml:space="preserve"> not park on the pavement or the grass verges around the school. </w:t>
      </w:r>
    </w:p>
    <w:p w:rsidR="00D305B5" w:rsidRDefault="00D305B5" w:rsidP="00D305B5">
      <w:r>
        <w:sym w:font="Wingdings 2" w:char="F050"/>
      </w:r>
      <w:r>
        <w:t xml:space="preserve"> not block residents’ drives – helping us to be excellent neighbours to </w:t>
      </w:r>
      <w:proofErr w:type="gramStart"/>
      <w:r>
        <w:t>local residents</w:t>
      </w:r>
      <w:proofErr w:type="gramEnd"/>
      <w:r>
        <w:t xml:space="preserve">. </w:t>
      </w:r>
    </w:p>
    <w:p w:rsidR="00D305B5" w:rsidRDefault="00D305B5" w:rsidP="00D305B5">
      <w:r>
        <w:sym w:font="Wingdings 2" w:char="F050"/>
      </w:r>
      <w:r>
        <w:t xml:space="preserve"> keep within the limits when in the “20mph” school zone.</w:t>
      </w:r>
    </w:p>
    <w:p w:rsidR="00D305B5" w:rsidRDefault="00D305B5" w:rsidP="00D305B5"/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r>
        <w:t xml:space="preserve">----------------------------------------------------------------------------------------------------------------- </w:t>
      </w:r>
    </w:p>
    <w:p w:rsidR="00D305B5" w:rsidRDefault="00D305B5" w:rsidP="00D305B5">
      <w:r>
        <w:t xml:space="preserve">REPLY SLIP </w:t>
      </w:r>
    </w:p>
    <w:p w:rsidR="00D305B5" w:rsidRDefault="00D305B5" w:rsidP="00D305B5">
      <w:r>
        <w:t xml:space="preserve">Parking Pledge </w:t>
      </w:r>
    </w:p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r>
        <w:t xml:space="preserve">I / We agree to support the [INSERT SCHOOL NAME HERE] to make our roads around the school safer </w:t>
      </w:r>
    </w:p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>
      <w:r>
        <w:t>Child’s Name: 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>
      <w:r>
        <w:t>Child’s Class: 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D305B5" w:rsidRDefault="00D305B5" w:rsidP="00D305B5"/>
    <w:p w:rsidR="00D305B5" w:rsidRDefault="00D305B5" w:rsidP="00D305B5"/>
    <w:p w:rsidR="00D305B5" w:rsidRDefault="00D305B5" w:rsidP="00D305B5"/>
    <w:p w:rsidR="00D305B5" w:rsidRDefault="00D305B5" w:rsidP="00D305B5">
      <w:r>
        <w:t xml:space="preserve">Parent / Carer’s </w:t>
      </w:r>
      <w:proofErr w:type="gramStart"/>
      <w:r>
        <w:t>Name:…</w:t>
      </w:r>
      <w:proofErr w:type="gramEnd"/>
      <w:r>
        <w:t xml:space="preserve">……………………………………….. </w:t>
      </w:r>
    </w:p>
    <w:p w:rsidR="00D305B5" w:rsidRDefault="00D305B5" w:rsidP="00D305B5"/>
    <w:p w:rsidR="00D305B5" w:rsidRDefault="00D305B5" w:rsidP="00D305B5">
      <w:r>
        <w:t xml:space="preserve"> </w:t>
      </w:r>
    </w:p>
    <w:p w:rsidR="00D305B5" w:rsidRDefault="00D305B5" w:rsidP="00D305B5"/>
    <w:p w:rsidR="00D305B5" w:rsidRDefault="00D305B5" w:rsidP="00D305B5">
      <w:proofErr w:type="gramStart"/>
      <w:r>
        <w:t>Signed:…</w:t>
      </w:r>
      <w:proofErr w:type="gramEnd"/>
      <w:r>
        <w:t>………………………………………………………….</w:t>
      </w:r>
    </w:p>
    <w:p w:rsidR="00D305B5" w:rsidRDefault="00D305B5" w:rsidP="00554D81"/>
    <w:sectPr w:rsidR="00D305B5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A0A" w:rsidRDefault="008A5A0A">
      <w:r>
        <w:separator/>
      </w:r>
    </w:p>
  </w:endnote>
  <w:endnote w:type="continuationSeparator" w:id="0">
    <w:p w:rsidR="008A5A0A" w:rsidRDefault="008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A0A" w:rsidRDefault="008A5A0A">
      <w:r>
        <w:separator/>
      </w:r>
    </w:p>
  </w:footnote>
  <w:footnote w:type="continuationSeparator" w:id="0">
    <w:p w:rsidR="008A5A0A" w:rsidRDefault="008A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876B4"/>
    <w:multiLevelType w:val="hybridMultilevel"/>
    <w:tmpl w:val="76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106761"/>
    <w:rsid w:val="00143036"/>
    <w:rsid w:val="00184C32"/>
    <w:rsid w:val="001A692B"/>
    <w:rsid w:val="001C1413"/>
    <w:rsid w:val="001C7EC7"/>
    <w:rsid w:val="002450A2"/>
    <w:rsid w:val="00246BEF"/>
    <w:rsid w:val="0028391E"/>
    <w:rsid w:val="002B035D"/>
    <w:rsid w:val="002C254A"/>
    <w:rsid w:val="003867F7"/>
    <w:rsid w:val="00402AE0"/>
    <w:rsid w:val="00405528"/>
    <w:rsid w:val="004E06A1"/>
    <w:rsid w:val="00523206"/>
    <w:rsid w:val="0053489E"/>
    <w:rsid w:val="005452FD"/>
    <w:rsid w:val="00554D81"/>
    <w:rsid w:val="005B6983"/>
    <w:rsid w:val="005C24F3"/>
    <w:rsid w:val="005D2CA2"/>
    <w:rsid w:val="00604BAB"/>
    <w:rsid w:val="00657865"/>
    <w:rsid w:val="00666D93"/>
    <w:rsid w:val="006F3601"/>
    <w:rsid w:val="00734418"/>
    <w:rsid w:val="007A12C6"/>
    <w:rsid w:val="008833BD"/>
    <w:rsid w:val="008A5A0A"/>
    <w:rsid w:val="008F1231"/>
    <w:rsid w:val="00993EFA"/>
    <w:rsid w:val="0099610C"/>
    <w:rsid w:val="00A049C9"/>
    <w:rsid w:val="00A060BA"/>
    <w:rsid w:val="00A226B0"/>
    <w:rsid w:val="00A9370B"/>
    <w:rsid w:val="00A973BD"/>
    <w:rsid w:val="00AF71D2"/>
    <w:rsid w:val="00B95828"/>
    <w:rsid w:val="00BC07CA"/>
    <w:rsid w:val="00C36B6E"/>
    <w:rsid w:val="00C81660"/>
    <w:rsid w:val="00D305B5"/>
    <w:rsid w:val="00D45D03"/>
    <w:rsid w:val="00D646F5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752B1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3</Pages>
  <Words>449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2</cp:revision>
  <dcterms:created xsi:type="dcterms:W3CDTF">2019-10-04T13:56:00Z</dcterms:created>
  <dcterms:modified xsi:type="dcterms:W3CDTF">2019-10-04T13:56:00Z</dcterms:modified>
</cp:coreProperties>
</file>