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CA4234" w:rsidRDefault="00CA4234" w:rsidP="007E064E">
      <w:pPr>
        <w:jc w:val="center"/>
      </w:pPr>
    </w:p>
    <w:p w:rsidR="004809E2" w:rsidRPr="00AF1D50" w:rsidRDefault="004809E2" w:rsidP="004809E2">
      <w:pPr>
        <w:rPr>
          <w:rFonts w:cs="Segoe UI"/>
        </w:rPr>
      </w:pPr>
    </w:p>
    <w:p w:rsidR="004809E2" w:rsidRPr="00AF1D50" w:rsidRDefault="004809E2" w:rsidP="004809E2">
      <w:pPr>
        <w:jc w:val="center"/>
        <w:rPr>
          <w:rFonts w:cs="Segoe UI"/>
          <w:b/>
          <w:u w:val="single"/>
        </w:rPr>
      </w:pPr>
      <w:r w:rsidRPr="00AF1D50">
        <w:rPr>
          <w:rFonts w:cs="Segoe UI"/>
          <w:b/>
          <w:u w:val="single"/>
        </w:rPr>
        <w:t>SITE AUDIT TEMPLATE</w:t>
      </w:r>
    </w:p>
    <w:tbl>
      <w:tblPr>
        <w:tblStyle w:val="TableGrid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1555"/>
        <w:gridCol w:w="3616"/>
        <w:gridCol w:w="1487"/>
        <w:gridCol w:w="3685"/>
      </w:tblGrid>
      <w:tr w:rsidR="004809E2" w:rsidRPr="00AF1D50" w:rsidTr="0039791B">
        <w:trPr>
          <w:trHeight w:val="132"/>
        </w:trPr>
        <w:tc>
          <w:tcPr>
            <w:tcW w:w="1555" w:type="dxa"/>
            <w:shd w:val="clear" w:color="auto" w:fill="F2F2F2" w:themeFill="background1" w:themeFillShade="F2"/>
          </w:tcPr>
          <w:p w:rsidR="004809E2" w:rsidRDefault="004809E2" w:rsidP="0039791B">
            <w:pPr>
              <w:rPr>
                <w:rFonts w:cs="Segoe UI"/>
              </w:rPr>
            </w:pPr>
            <w:r>
              <w:rPr>
                <w:rFonts w:cs="Segoe UI"/>
              </w:rPr>
              <w:t>Date</w:t>
            </w:r>
            <w:bookmarkStart w:id="0" w:name="_GoBack"/>
            <w:bookmarkEnd w:id="0"/>
          </w:p>
        </w:tc>
        <w:tc>
          <w:tcPr>
            <w:tcW w:w="8788" w:type="dxa"/>
            <w:gridSpan w:val="3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rPr>
          <w:trHeight w:val="132"/>
        </w:trPr>
        <w:tc>
          <w:tcPr>
            <w:tcW w:w="1555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>
              <w:rPr>
                <w:rFonts w:cs="Segoe UI"/>
              </w:rPr>
              <w:t>School</w:t>
            </w:r>
            <w:r w:rsidRPr="00AF1D50">
              <w:rPr>
                <w:rFonts w:cs="Segoe UI"/>
              </w:rPr>
              <w:t xml:space="preserve"> name</w:t>
            </w:r>
          </w:p>
        </w:tc>
        <w:tc>
          <w:tcPr>
            <w:tcW w:w="8788" w:type="dxa"/>
            <w:gridSpan w:val="3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rPr>
          <w:trHeight w:val="132"/>
        </w:trPr>
        <w:tc>
          <w:tcPr>
            <w:tcW w:w="1555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 w:rsidRPr="00AF1D50">
              <w:rPr>
                <w:rFonts w:cs="Segoe UI"/>
              </w:rPr>
              <w:t>Address</w:t>
            </w:r>
          </w:p>
        </w:tc>
        <w:tc>
          <w:tcPr>
            <w:tcW w:w="8788" w:type="dxa"/>
            <w:gridSpan w:val="3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rPr>
          <w:trHeight w:val="132"/>
        </w:trPr>
        <w:tc>
          <w:tcPr>
            <w:tcW w:w="1555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>
              <w:rPr>
                <w:rFonts w:cs="Segoe UI"/>
              </w:rPr>
              <w:t>District</w:t>
            </w: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3616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 w:rsidRPr="00AF1D50">
              <w:rPr>
                <w:rFonts w:cs="Segoe UI"/>
              </w:rPr>
              <w:t>Postcode</w:t>
            </w:r>
          </w:p>
        </w:tc>
        <w:tc>
          <w:tcPr>
            <w:tcW w:w="3685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2977"/>
      </w:tblGrid>
      <w:tr w:rsidR="004809E2" w:rsidRPr="00AF1D50" w:rsidTr="0039791B">
        <w:tc>
          <w:tcPr>
            <w:tcW w:w="3256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 w:rsidRPr="00AF1D50">
              <w:rPr>
                <w:rFonts w:cs="Segoe UI"/>
              </w:rPr>
              <w:t xml:space="preserve">Name 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 w:rsidRPr="00AF1D50">
              <w:rPr>
                <w:rFonts w:cs="Segoe UI"/>
              </w:rPr>
              <w:t>Role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 w:rsidRPr="00AF1D50">
              <w:rPr>
                <w:rFonts w:cs="Segoe UI"/>
              </w:rPr>
              <w:t>Signed</w:t>
            </w:r>
          </w:p>
        </w:tc>
      </w:tr>
      <w:tr w:rsidR="004809E2" w:rsidRPr="00AF1D50" w:rsidTr="0039791B">
        <w:trPr>
          <w:trHeight w:val="144"/>
        </w:trPr>
        <w:tc>
          <w:tcPr>
            <w:tcW w:w="3256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4110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2977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rPr>
          <w:trHeight w:val="144"/>
        </w:trPr>
        <w:tc>
          <w:tcPr>
            <w:tcW w:w="3256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4110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2977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4809E2" w:rsidRPr="00AF1D50" w:rsidTr="0039791B">
        <w:tc>
          <w:tcPr>
            <w:tcW w:w="10343" w:type="dxa"/>
            <w:gridSpan w:val="2"/>
            <w:shd w:val="clear" w:color="auto" w:fill="F2F2F2" w:themeFill="background1" w:themeFillShade="F2"/>
          </w:tcPr>
          <w:p w:rsidR="004809E2" w:rsidRPr="00AF1D50" w:rsidRDefault="004809E2" w:rsidP="0039791B">
            <w:pPr>
              <w:jc w:val="center"/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56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 w:rsidRPr="00AF1D50">
              <w:rPr>
                <w:rFonts w:cs="Segoe UI"/>
              </w:rPr>
              <w:t xml:space="preserve">Total number of </w:t>
            </w:r>
            <w:r>
              <w:rPr>
                <w:rFonts w:cs="Segoe UI"/>
              </w:rPr>
              <w:t>pupils</w:t>
            </w:r>
          </w:p>
        </w:tc>
        <w:tc>
          <w:tcPr>
            <w:tcW w:w="7087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56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>
              <w:rPr>
                <w:rFonts w:cs="Segoe UI"/>
              </w:rPr>
              <w:t>Total number of staff</w:t>
            </w:r>
          </w:p>
        </w:tc>
        <w:tc>
          <w:tcPr>
            <w:tcW w:w="7087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56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>
              <w:rPr>
                <w:rFonts w:cs="Segoe UI"/>
              </w:rPr>
              <w:t>Core pupil hours</w:t>
            </w:r>
          </w:p>
        </w:tc>
        <w:tc>
          <w:tcPr>
            <w:tcW w:w="7087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56" w:type="dxa"/>
            <w:shd w:val="clear" w:color="auto" w:fill="F2F2F2" w:themeFill="background1" w:themeFillShade="F2"/>
          </w:tcPr>
          <w:p w:rsidR="004809E2" w:rsidRDefault="004809E2" w:rsidP="0039791B">
            <w:pPr>
              <w:rPr>
                <w:rFonts w:cs="Segoe UI"/>
              </w:rPr>
            </w:pPr>
            <w:r>
              <w:rPr>
                <w:rFonts w:cs="Segoe UI"/>
              </w:rPr>
              <w:t>Breakfast Clubs / After School Clubs?</w:t>
            </w:r>
          </w:p>
        </w:tc>
        <w:tc>
          <w:tcPr>
            <w:tcW w:w="7087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rPr>
          <w:trHeight w:val="60"/>
        </w:trPr>
        <w:tc>
          <w:tcPr>
            <w:tcW w:w="3256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 w:rsidRPr="00AF1D50">
              <w:rPr>
                <w:rFonts w:cs="Segoe UI"/>
              </w:rPr>
              <w:t xml:space="preserve">Core </w:t>
            </w:r>
            <w:r>
              <w:rPr>
                <w:rFonts w:cs="Segoe UI"/>
              </w:rPr>
              <w:t>staff hours</w:t>
            </w:r>
          </w:p>
        </w:tc>
        <w:tc>
          <w:tcPr>
            <w:tcW w:w="7087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56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 w:rsidRPr="00AF1D50">
              <w:rPr>
                <w:rFonts w:cs="Segoe UI"/>
              </w:rPr>
              <w:t>Any other comments</w:t>
            </w:r>
          </w:p>
        </w:tc>
        <w:tc>
          <w:tcPr>
            <w:tcW w:w="7087" w:type="dxa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</w:tbl>
    <w:p w:rsidR="004809E2" w:rsidRPr="00AF1D50" w:rsidRDefault="004809E2" w:rsidP="004809E2">
      <w:pPr>
        <w:rPr>
          <w:rFonts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718"/>
        <w:gridCol w:w="1110"/>
        <w:gridCol w:w="5641"/>
      </w:tblGrid>
      <w:tr w:rsidR="004809E2" w:rsidRPr="00AF1D50" w:rsidTr="0039791B">
        <w:trPr>
          <w:tblHeader/>
        </w:trPr>
        <w:tc>
          <w:tcPr>
            <w:tcW w:w="3246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>
              <w:rPr>
                <w:rFonts w:cs="Segoe UI"/>
              </w:rPr>
              <w:t>Does the school have any of the following?</w:t>
            </w:r>
            <w:r w:rsidRPr="00AF1D50">
              <w:rPr>
                <w:rFonts w:cs="Segoe UI"/>
              </w:rPr>
              <w:t xml:space="preserve"> 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>
              <w:rPr>
                <w:rFonts w:cs="Segoe UI"/>
              </w:rPr>
              <w:sym w:font="Wingdings 2" w:char="F050"/>
            </w:r>
            <w:r w:rsidRPr="00AF1D50">
              <w:rPr>
                <w:rFonts w:cs="Segoe UI"/>
              </w:rPr>
              <w:t xml:space="preserve"> / X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Quantity </w:t>
            </w:r>
          </w:p>
        </w:tc>
        <w:tc>
          <w:tcPr>
            <w:tcW w:w="5641" w:type="dxa"/>
            <w:shd w:val="clear" w:color="auto" w:fill="F2F2F2" w:themeFill="background1" w:themeFillShade="F2"/>
          </w:tcPr>
          <w:p w:rsidR="004809E2" w:rsidRPr="00AF1D50" w:rsidRDefault="004809E2" w:rsidP="0039791B">
            <w:pPr>
              <w:rPr>
                <w:rFonts w:cs="Segoe UI"/>
              </w:rPr>
            </w:pPr>
            <w:r w:rsidRPr="00AF1D50">
              <w:rPr>
                <w:rFonts w:cs="Segoe UI"/>
              </w:rPr>
              <w:t>Comments</w:t>
            </w:r>
          </w:p>
        </w:tc>
      </w:tr>
      <w:tr w:rsidR="004809E2" w:rsidRPr="00AF1D50" w:rsidTr="0039791B">
        <w:trPr>
          <w:trHeight w:val="557"/>
        </w:trPr>
        <w:tc>
          <w:tcPr>
            <w:tcW w:w="3246" w:type="dxa"/>
            <w:shd w:val="clear" w:color="auto" w:fill="F2F2F2" w:themeFill="background1" w:themeFillShade="F2"/>
          </w:tcPr>
          <w:p w:rsidR="004809E2" w:rsidRPr="00AF1D50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>Secure cycle and scooter parking facilities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AF1D50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 xml:space="preserve">Lockers and changing facilities for staff 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C6596F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>Lockers and changing facilities for pupils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AF1D50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 xml:space="preserve">Adequate availability and condition of cycle routes within the vicinity of the school (including width, lighting and crossing facilities) </w:t>
            </w:r>
            <w:r w:rsidRPr="00AF1D50">
              <w:rPr>
                <w:rFonts w:cs="Segoe UI"/>
              </w:rPr>
              <w:t xml:space="preserve"> 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C6596F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 xml:space="preserve">Adequate availability and condition of pedestrian routes within the vicinity of the school (including width, lighting and crossing facilities) </w:t>
            </w:r>
            <w:r w:rsidRPr="00AF1D50">
              <w:rPr>
                <w:rFonts w:cs="Segoe UI"/>
              </w:rPr>
              <w:t xml:space="preserve"> 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AF1D50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>Traffic calming and/or car exclusion zone around school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C6596F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 w:rsidRPr="00AF1D50">
              <w:rPr>
                <w:rFonts w:cs="Segoe UI"/>
              </w:rPr>
              <w:t xml:space="preserve">Nearby bus service </w:t>
            </w:r>
            <w:r w:rsidRPr="00AF1D50">
              <w:rPr>
                <w:rFonts w:cs="Segoe UI"/>
                <w:sz w:val="16"/>
                <w:szCs w:val="16"/>
              </w:rPr>
              <w:t>(within 400m</w:t>
            </w:r>
            <w:r>
              <w:rPr>
                <w:rFonts w:cs="Segoe UI"/>
                <w:sz w:val="16"/>
                <w:szCs w:val="16"/>
              </w:rPr>
              <w:t>)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AF1D50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 w:rsidRPr="00AF1D50">
              <w:rPr>
                <w:rFonts w:cs="Segoe UI"/>
              </w:rPr>
              <w:t xml:space="preserve">Nearby rail service </w:t>
            </w:r>
            <w:r w:rsidRPr="00AF1D50">
              <w:rPr>
                <w:rFonts w:cs="Segoe UI"/>
                <w:sz w:val="16"/>
                <w:szCs w:val="16"/>
              </w:rPr>
              <w:t>(within 400m)</w:t>
            </w: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6150C5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 w:rsidRPr="00AF1D50">
              <w:rPr>
                <w:rFonts w:cs="Segoe UI"/>
              </w:rPr>
              <w:lastRenderedPageBreak/>
              <w:t xml:space="preserve">On-site parking area </w:t>
            </w:r>
            <w:r>
              <w:rPr>
                <w:rFonts w:cs="Segoe UI"/>
              </w:rPr>
              <w:t>for staff (</w:t>
            </w:r>
            <w:r w:rsidRPr="00AF1D50">
              <w:rPr>
                <w:rFonts w:cs="Segoe UI"/>
              </w:rPr>
              <w:t>restrictions</w:t>
            </w:r>
            <w:r>
              <w:rPr>
                <w:rFonts w:cs="Segoe UI"/>
              </w:rPr>
              <w:t>, number of spaces etc)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pStyle w:val="ListParagraph"/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AF1D50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</w:rPr>
              <w:t xml:space="preserve">On-site parking area for parents/carers (restrictions, number of spaces etc) 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pStyle w:val="ListParagraph"/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0B43FC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 xml:space="preserve">Off-site parking (restrictions in place, number parking on-street etc). 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pStyle w:val="ListParagraph"/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 xml:space="preserve">Designated car share spaces </w:t>
            </w:r>
            <w:r w:rsidRPr="00E9545B">
              <w:rPr>
                <w:rFonts w:cs="Segoe UI"/>
                <w:sz w:val="18"/>
                <w:szCs w:val="18"/>
              </w:rPr>
              <w:t>(availability and how many are being used)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pStyle w:val="ListParagraph"/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AF1D50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>Current sustainable travel policies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pStyle w:val="ListParagraph"/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AF1D50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 xml:space="preserve">Electric vehicle charging spaces/points </w:t>
            </w:r>
            <w:r w:rsidRPr="00BB3A1B">
              <w:rPr>
                <w:rFonts w:cs="Segoe UI"/>
                <w:sz w:val="18"/>
                <w:szCs w:val="18"/>
              </w:rPr>
              <w:t>(availability and how many are being used)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pStyle w:val="ListParagraph"/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  <w:tr w:rsidR="004809E2" w:rsidRPr="00AF1D50" w:rsidTr="0039791B">
        <w:tc>
          <w:tcPr>
            <w:tcW w:w="3246" w:type="dxa"/>
            <w:shd w:val="clear" w:color="auto" w:fill="F2F2F2" w:themeFill="background1" w:themeFillShade="F2"/>
          </w:tcPr>
          <w:p w:rsidR="004809E2" w:rsidRPr="00BB3A1B" w:rsidRDefault="004809E2" w:rsidP="004809E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 xml:space="preserve">Motorcycle Parking </w:t>
            </w:r>
            <w:r w:rsidRPr="00BB3A1B">
              <w:rPr>
                <w:rFonts w:cs="Segoe UI"/>
                <w:sz w:val="18"/>
                <w:szCs w:val="18"/>
              </w:rPr>
              <w:t>(availability and how many are being used)</w:t>
            </w:r>
          </w:p>
        </w:tc>
        <w:tc>
          <w:tcPr>
            <w:tcW w:w="718" w:type="dxa"/>
            <w:shd w:val="clear" w:color="auto" w:fill="auto"/>
          </w:tcPr>
          <w:p w:rsidR="004809E2" w:rsidRPr="00AF1D50" w:rsidRDefault="004809E2" w:rsidP="0039791B">
            <w:pPr>
              <w:pStyle w:val="ListParagraph"/>
              <w:rPr>
                <w:rFonts w:cs="Segoe UI"/>
              </w:rPr>
            </w:pPr>
          </w:p>
        </w:tc>
        <w:tc>
          <w:tcPr>
            <w:tcW w:w="999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  <w:tc>
          <w:tcPr>
            <w:tcW w:w="5641" w:type="dxa"/>
            <w:shd w:val="clear" w:color="auto" w:fill="auto"/>
          </w:tcPr>
          <w:p w:rsidR="004809E2" w:rsidRPr="00AF1D50" w:rsidRDefault="004809E2" w:rsidP="0039791B">
            <w:pPr>
              <w:rPr>
                <w:rFonts w:cs="Segoe UI"/>
              </w:rPr>
            </w:pPr>
          </w:p>
        </w:tc>
      </w:tr>
    </w:tbl>
    <w:p w:rsidR="004809E2" w:rsidRDefault="004809E2" w:rsidP="004809E2"/>
    <w:p w:rsidR="007E064E" w:rsidRDefault="007E064E" w:rsidP="007E064E">
      <w:pPr>
        <w:jc w:val="center"/>
      </w:pPr>
    </w:p>
    <w:sectPr w:rsidR="007E064E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24" w:rsidRDefault="00BC2524">
      <w:r>
        <w:separator/>
      </w:r>
    </w:p>
  </w:endnote>
  <w:endnote w:type="continuationSeparator" w:id="0">
    <w:p w:rsidR="00BC2524" w:rsidRDefault="00BC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24" w:rsidRDefault="00BC2524">
      <w:r>
        <w:separator/>
      </w:r>
    </w:p>
  </w:footnote>
  <w:footnote w:type="continuationSeparator" w:id="0">
    <w:p w:rsidR="00BC2524" w:rsidRDefault="00BC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043BE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C0B55"/>
    <w:multiLevelType w:val="hybridMultilevel"/>
    <w:tmpl w:val="EC2E2A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672"/>
    <w:multiLevelType w:val="multilevel"/>
    <w:tmpl w:val="4DD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3518"/>
    <w:multiLevelType w:val="hybridMultilevel"/>
    <w:tmpl w:val="CAFA8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7744A"/>
    <w:multiLevelType w:val="hybridMultilevel"/>
    <w:tmpl w:val="194A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0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2"/>
  </w:num>
  <w:num w:numId="15">
    <w:abstractNumId w:val="5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310B2"/>
    <w:rsid w:val="00143036"/>
    <w:rsid w:val="001936BD"/>
    <w:rsid w:val="001B75A1"/>
    <w:rsid w:val="001C7EC7"/>
    <w:rsid w:val="00246BEF"/>
    <w:rsid w:val="002C254A"/>
    <w:rsid w:val="002F15D4"/>
    <w:rsid w:val="00402AE0"/>
    <w:rsid w:val="004809E2"/>
    <w:rsid w:val="004C314D"/>
    <w:rsid w:val="004D7EF0"/>
    <w:rsid w:val="00523206"/>
    <w:rsid w:val="0053489E"/>
    <w:rsid w:val="005452FD"/>
    <w:rsid w:val="00582853"/>
    <w:rsid w:val="00583730"/>
    <w:rsid w:val="005B6983"/>
    <w:rsid w:val="005C24F3"/>
    <w:rsid w:val="005C7F96"/>
    <w:rsid w:val="00604BAB"/>
    <w:rsid w:val="006C77B0"/>
    <w:rsid w:val="007278DC"/>
    <w:rsid w:val="00734418"/>
    <w:rsid w:val="0073711E"/>
    <w:rsid w:val="00795015"/>
    <w:rsid w:val="007A12C6"/>
    <w:rsid w:val="007E064E"/>
    <w:rsid w:val="00824682"/>
    <w:rsid w:val="00834A2B"/>
    <w:rsid w:val="0083637B"/>
    <w:rsid w:val="00854850"/>
    <w:rsid w:val="008833BD"/>
    <w:rsid w:val="008F1231"/>
    <w:rsid w:val="00904B05"/>
    <w:rsid w:val="00917590"/>
    <w:rsid w:val="00935B42"/>
    <w:rsid w:val="009B3A9B"/>
    <w:rsid w:val="009B5B3D"/>
    <w:rsid w:val="009F5E53"/>
    <w:rsid w:val="00A53FDB"/>
    <w:rsid w:val="00A9370B"/>
    <w:rsid w:val="00A973BD"/>
    <w:rsid w:val="00AD3200"/>
    <w:rsid w:val="00AD4344"/>
    <w:rsid w:val="00AD5498"/>
    <w:rsid w:val="00AF71D2"/>
    <w:rsid w:val="00B74DDF"/>
    <w:rsid w:val="00B82CCD"/>
    <w:rsid w:val="00BC07CA"/>
    <w:rsid w:val="00BC118D"/>
    <w:rsid w:val="00BC2524"/>
    <w:rsid w:val="00C35155"/>
    <w:rsid w:val="00C83CCE"/>
    <w:rsid w:val="00CA4234"/>
    <w:rsid w:val="00D220A1"/>
    <w:rsid w:val="00D45317"/>
    <w:rsid w:val="00D646F5"/>
    <w:rsid w:val="00D65CDD"/>
    <w:rsid w:val="00D97F1A"/>
    <w:rsid w:val="00DE0BBA"/>
    <w:rsid w:val="00E07333"/>
    <w:rsid w:val="00E31A71"/>
    <w:rsid w:val="00E325B1"/>
    <w:rsid w:val="00E51CE1"/>
    <w:rsid w:val="00EE3824"/>
    <w:rsid w:val="00F23BED"/>
    <w:rsid w:val="00F43DB0"/>
    <w:rsid w:val="00F519EB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22</cp:revision>
  <dcterms:created xsi:type="dcterms:W3CDTF">2020-07-21T13:28:00Z</dcterms:created>
  <dcterms:modified xsi:type="dcterms:W3CDTF">2020-07-21T14:31:00Z</dcterms:modified>
</cp:coreProperties>
</file>