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70B" w:rsidRDefault="00523206" w:rsidP="00A9370B">
      <w:r>
        <w:rPr>
          <w:noProof/>
        </w:rPr>
        <w:drawing>
          <wp:inline distT="0" distB="0" distL="0" distR="0">
            <wp:extent cx="2952750" cy="495300"/>
            <wp:effectExtent l="0" t="0" r="0" b="0"/>
            <wp:docPr id="1" name="Picture 1"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rsidR="00A9370B" w:rsidRDefault="00A9370B" w:rsidP="00A9370B"/>
    <w:p w:rsidR="008F1231" w:rsidRDefault="008F1231" w:rsidP="00A9370B">
      <w:pPr>
        <w:sectPr w:rsidR="008F1231" w:rsidSect="00A9370B">
          <w:type w:val="continuous"/>
          <w:pgSz w:w="11906" w:h="16838" w:code="9"/>
          <w:pgMar w:top="567" w:right="567" w:bottom="851" w:left="567" w:header="709" w:footer="284" w:gutter="0"/>
          <w:cols w:sep="1" w:space="720"/>
          <w:docGrid w:linePitch="360"/>
        </w:sectPr>
      </w:pPr>
    </w:p>
    <w:p w:rsidR="00014D58" w:rsidRDefault="00014D58" w:rsidP="00554D81"/>
    <w:p w:rsidR="001C3449" w:rsidRPr="006E2CDB" w:rsidRDefault="001C3449" w:rsidP="001C3449">
      <w:pPr>
        <w:rPr>
          <w:b/>
        </w:rPr>
      </w:pPr>
      <w:r w:rsidRPr="006E2CDB">
        <w:rPr>
          <w:b/>
        </w:rPr>
        <w:t>Dr Bike</w:t>
      </w:r>
      <w:r>
        <w:rPr>
          <w:b/>
        </w:rPr>
        <w:t xml:space="preserve"> Maintenance Sessions</w:t>
      </w:r>
    </w:p>
    <w:p w:rsidR="001C3449" w:rsidRDefault="001C3449" w:rsidP="001C3449"/>
    <w:p w:rsidR="001C3449" w:rsidRDefault="001C3449" w:rsidP="001C3449">
      <w:r>
        <w:t>Lots of people own bikes but don’t use them, or use their bikes but don’t maintain them.</w:t>
      </w:r>
    </w:p>
    <w:p w:rsidR="001C3449" w:rsidRDefault="001C3449" w:rsidP="001C3449"/>
    <w:p w:rsidR="001C3449" w:rsidRDefault="001C3449" w:rsidP="001C3449">
      <w:r>
        <w:t xml:space="preserve">As such, your school may invite a local bike mechanic (Dr Bike!) to visit the school to examine and fix students bike. The school may also incorporate this session with taught cycle maintenance sessions, so that pupils are able to look after their own bikes. </w:t>
      </w:r>
    </w:p>
    <w:p w:rsidR="001C3449" w:rsidRDefault="001C3449" w:rsidP="001C3449"/>
    <w:p w:rsidR="001C3449" w:rsidRDefault="001C3449" w:rsidP="001C3449">
      <w:r>
        <w:t xml:space="preserve">The idea of Dr Bike is that qualified mechanics carry out bicycle safety-checks and service key components at school, including: </w:t>
      </w:r>
    </w:p>
    <w:p w:rsidR="001C3449" w:rsidRDefault="001C3449" w:rsidP="001C3449"/>
    <w:p w:rsidR="001C3449" w:rsidRDefault="001C3449" w:rsidP="001C3449">
      <w:pPr>
        <w:pStyle w:val="ListParagraph"/>
        <w:numPr>
          <w:ilvl w:val="0"/>
          <w:numId w:val="6"/>
        </w:numPr>
        <w:spacing w:after="0" w:line="240" w:lineRule="auto"/>
      </w:pPr>
      <w:r>
        <w:t>Adjusting or replacing brake blocks</w:t>
      </w:r>
    </w:p>
    <w:p w:rsidR="001C3449" w:rsidRDefault="001C3449" w:rsidP="001C3449">
      <w:pPr>
        <w:pStyle w:val="ListParagraph"/>
        <w:numPr>
          <w:ilvl w:val="0"/>
          <w:numId w:val="6"/>
        </w:numPr>
        <w:spacing w:after="0" w:line="240" w:lineRule="auto"/>
      </w:pPr>
      <w:r>
        <w:t>Tuning gears</w:t>
      </w:r>
    </w:p>
    <w:p w:rsidR="001C3449" w:rsidRDefault="001C3449" w:rsidP="001C3449">
      <w:pPr>
        <w:pStyle w:val="ListParagraph"/>
        <w:numPr>
          <w:ilvl w:val="0"/>
          <w:numId w:val="6"/>
        </w:numPr>
        <w:spacing w:after="0" w:line="240" w:lineRule="auto"/>
      </w:pPr>
      <w:r>
        <w:t>Fixing punctures</w:t>
      </w:r>
    </w:p>
    <w:p w:rsidR="001C3449" w:rsidRDefault="001C3449" w:rsidP="001C3449"/>
    <w:p w:rsidR="004E5758" w:rsidRDefault="004E5758" w:rsidP="004E5758">
      <w:pPr>
        <w:rPr>
          <w:rFonts w:asciiTheme="minorHAnsi" w:hAnsiTheme="minorHAnsi"/>
          <w:sz w:val="22"/>
          <w:szCs w:val="22"/>
        </w:rPr>
      </w:pPr>
      <w:r>
        <w:t>In Nottingham</w:t>
      </w:r>
      <w:r w:rsidR="0028144D">
        <w:t>shire</w:t>
      </w:r>
      <w:r>
        <w:t xml:space="preserve"> and surrounding area, this service is provided by Via East Midlands</w:t>
      </w:r>
    </w:p>
    <w:p w:rsidR="004E5758" w:rsidRDefault="004E5758" w:rsidP="004E5758"/>
    <w:p w:rsidR="001C3449" w:rsidRDefault="00C63D5B" w:rsidP="001C3449">
      <w:r w:rsidRPr="002F4A81">
        <w:t>0115 977 4373</w:t>
      </w:r>
      <w:r w:rsidRPr="002F4A81">
        <w:br/>
      </w:r>
      <w:hyperlink r:id="rId8" w:history="1">
        <w:r w:rsidRPr="002F4A81">
          <w:rPr>
            <w:rStyle w:val="Hyperlink"/>
          </w:rPr>
          <w:t>road.safety@viaem.co.uk</w:t>
        </w:r>
      </w:hyperlink>
      <w:bookmarkStart w:id="0" w:name="_GoBack"/>
      <w:bookmarkEnd w:id="0"/>
    </w:p>
    <w:p w:rsidR="001C3449" w:rsidRDefault="001C3449" w:rsidP="001C3449"/>
    <w:p w:rsidR="001C3449" w:rsidRDefault="001C3449" w:rsidP="001C3449">
      <w:pPr>
        <w:jc w:val="center"/>
      </w:pPr>
      <w:r>
        <w:rPr>
          <w:noProof/>
        </w:rPr>
        <w:drawing>
          <wp:inline distT="0" distB="0" distL="0" distR="0" wp14:anchorId="7467599C" wp14:editId="3BE5A5FD">
            <wp:extent cx="3429000" cy="3429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29000" cy="3429000"/>
                    </a:xfrm>
                    <a:prstGeom prst="rect">
                      <a:avLst/>
                    </a:prstGeom>
                  </pic:spPr>
                </pic:pic>
              </a:graphicData>
            </a:graphic>
          </wp:inline>
        </w:drawing>
      </w:r>
    </w:p>
    <w:p w:rsidR="001C3449" w:rsidRDefault="001C3449" w:rsidP="001C3449">
      <w:pPr>
        <w:jc w:val="center"/>
      </w:pPr>
    </w:p>
    <w:p w:rsidR="001C3449" w:rsidRDefault="001C3449" w:rsidP="001C3449">
      <w:pPr>
        <w:jc w:val="center"/>
      </w:pPr>
    </w:p>
    <w:p w:rsidR="001C3449" w:rsidRDefault="001C3449" w:rsidP="001C3449">
      <w:r>
        <w:t xml:space="preserve">Ask the school whether they plan on running a Dr Bike maintenance session. If they are, great!- make sure your child gets involved. If not, suggest they consider running a session. Should the school be concerned with cost, try approaching local bicycle repair shops and see whether anyone would be willing to volunteer some of their time to assist. </w:t>
      </w:r>
    </w:p>
    <w:p w:rsidR="00D305B5" w:rsidRDefault="00D305B5" w:rsidP="00554D81"/>
    <w:sectPr w:rsidR="00D305B5" w:rsidSect="00A9370B">
      <w:type w:val="continuous"/>
      <w:pgSz w:w="11906" w:h="16838" w:code="9"/>
      <w:pgMar w:top="567" w:right="567" w:bottom="851" w:left="567" w:header="709" w:footer="284" w:gutter="0"/>
      <w:cols w:sep="1"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00A" w:rsidRDefault="00F8700A">
      <w:r>
        <w:separator/>
      </w:r>
    </w:p>
  </w:endnote>
  <w:endnote w:type="continuationSeparator" w:id="0">
    <w:p w:rsidR="00F8700A" w:rsidRDefault="00F87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00A" w:rsidRDefault="00F8700A">
      <w:r>
        <w:separator/>
      </w:r>
    </w:p>
  </w:footnote>
  <w:footnote w:type="continuationSeparator" w:id="0">
    <w:p w:rsidR="00F8700A" w:rsidRDefault="00F870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784A72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E1D2F0F2"/>
    <w:lvl w:ilvl="0">
      <w:start w:val="1"/>
      <w:numFmt w:val="decimal"/>
      <w:pStyle w:val="ListNumber"/>
      <w:lvlText w:val="%1."/>
      <w:lvlJc w:val="left"/>
      <w:pPr>
        <w:tabs>
          <w:tab w:val="num" w:pos="360"/>
        </w:tabs>
        <w:ind w:left="360" w:hanging="360"/>
      </w:pPr>
    </w:lvl>
  </w:abstractNum>
  <w:abstractNum w:abstractNumId="2" w15:restartNumberingAfterBreak="0">
    <w:nsid w:val="0B043BE6"/>
    <w:multiLevelType w:val="multilevel"/>
    <w:tmpl w:val="512A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D329C"/>
    <w:multiLevelType w:val="hybridMultilevel"/>
    <w:tmpl w:val="6CAC9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42672"/>
    <w:multiLevelType w:val="multilevel"/>
    <w:tmpl w:val="4DD8D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85667"/>
    <w:multiLevelType w:val="hybridMultilevel"/>
    <w:tmpl w:val="1FA0B1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8876B4"/>
    <w:multiLevelType w:val="hybridMultilevel"/>
    <w:tmpl w:val="762AB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FA57F5"/>
    <w:multiLevelType w:val="hybridMultilevel"/>
    <w:tmpl w:val="1FA0B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737B19"/>
    <w:multiLevelType w:val="hybridMultilevel"/>
    <w:tmpl w:val="94B43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65EF483B"/>
    <w:multiLevelType w:val="hybridMultilevel"/>
    <w:tmpl w:val="1FA0B1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864ABF"/>
    <w:multiLevelType w:val="hybridMultilevel"/>
    <w:tmpl w:val="1FA0B1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9"/>
  </w:num>
  <w:num w:numId="3">
    <w:abstractNumId w:val="9"/>
  </w:num>
  <w:num w:numId="4">
    <w:abstractNumId w:val="1"/>
  </w:num>
  <w:num w:numId="5">
    <w:abstractNumId w:val="11"/>
  </w:num>
  <w:num w:numId="6">
    <w:abstractNumId w:val="3"/>
  </w:num>
  <w:num w:numId="7">
    <w:abstractNumId w:val="0"/>
  </w:num>
  <w:num w:numId="8">
    <w:abstractNumId w:val="5"/>
  </w:num>
  <w:num w:numId="9">
    <w:abstractNumId w:val="7"/>
  </w:num>
  <w:num w:numId="10">
    <w:abstractNumId w:val="1"/>
    <w:lvlOverride w:ilvl="0">
      <w:startOverride w:val="1"/>
    </w:lvlOverride>
  </w:num>
  <w:num w:numId="11">
    <w:abstractNumId w:val="10"/>
  </w:num>
  <w:num w:numId="12">
    <w:abstractNumId w:val="6"/>
  </w:num>
  <w:num w:numId="13">
    <w:abstractNumId w:val="2"/>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206"/>
    <w:rsid w:val="000023B9"/>
    <w:rsid w:val="0000651E"/>
    <w:rsid w:val="00014D58"/>
    <w:rsid w:val="00106761"/>
    <w:rsid w:val="00143036"/>
    <w:rsid w:val="00152C9C"/>
    <w:rsid w:val="00184C32"/>
    <w:rsid w:val="001A692B"/>
    <w:rsid w:val="001C1413"/>
    <w:rsid w:val="001C3449"/>
    <w:rsid w:val="001C7EC7"/>
    <w:rsid w:val="002450A2"/>
    <w:rsid w:val="00246BEF"/>
    <w:rsid w:val="0028144D"/>
    <w:rsid w:val="0028391E"/>
    <w:rsid w:val="002B035D"/>
    <w:rsid w:val="002C254A"/>
    <w:rsid w:val="002D4C6C"/>
    <w:rsid w:val="003867F7"/>
    <w:rsid w:val="00402AE0"/>
    <w:rsid w:val="00405528"/>
    <w:rsid w:val="00495FEB"/>
    <w:rsid w:val="004E06A1"/>
    <w:rsid w:val="004E5758"/>
    <w:rsid w:val="00523206"/>
    <w:rsid w:val="0053489E"/>
    <w:rsid w:val="005452FD"/>
    <w:rsid w:val="00554D81"/>
    <w:rsid w:val="005B6983"/>
    <w:rsid w:val="005C24F3"/>
    <w:rsid w:val="005D2CA2"/>
    <w:rsid w:val="00604BAB"/>
    <w:rsid w:val="00616FFA"/>
    <w:rsid w:val="00657865"/>
    <w:rsid w:val="00666D93"/>
    <w:rsid w:val="006F3601"/>
    <w:rsid w:val="00734418"/>
    <w:rsid w:val="007A12C6"/>
    <w:rsid w:val="008833BD"/>
    <w:rsid w:val="008A5A0A"/>
    <w:rsid w:val="008F1231"/>
    <w:rsid w:val="00993EFA"/>
    <w:rsid w:val="0099610C"/>
    <w:rsid w:val="00A049C9"/>
    <w:rsid w:val="00A060BA"/>
    <w:rsid w:val="00A226B0"/>
    <w:rsid w:val="00A9370B"/>
    <w:rsid w:val="00A973BD"/>
    <w:rsid w:val="00AF71D2"/>
    <w:rsid w:val="00B95828"/>
    <w:rsid w:val="00BC07CA"/>
    <w:rsid w:val="00C36B6E"/>
    <w:rsid w:val="00C63D5B"/>
    <w:rsid w:val="00C81660"/>
    <w:rsid w:val="00D305B5"/>
    <w:rsid w:val="00D45D03"/>
    <w:rsid w:val="00D646F5"/>
    <w:rsid w:val="00D925B0"/>
    <w:rsid w:val="00F52FB2"/>
    <w:rsid w:val="00F87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3DB8DF-B8E5-4E4C-8C29-902A4565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List Number" w:uiPriority="99"/>
    <w:lsdException w:name="List Bullet 2" w:uiPriority="99"/>
    <w:lsdException w:name="Title" w:qFormat="1"/>
    <w:lsdException w:name="Subtitle" w:qFormat="1"/>
    <w:lsdException w:name="Hyperlink" w:uiPriority="99"/>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5B6983"/>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uiPriority w:val="59"/>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C7EC7"/>
    <w:rPr>
      <w:rFonts w:ascii="Segoe UI" w:hAnsi="Segoe UI" w:cs="Segoe UI"/>
      <w:sz w:val="18"/>
      <w:szCs w:val="18"/>
    </w:rPr>
  </w:style>
  <w:style w:type="character" w:customStyle="1" w:styleId="BalloonTextChar">
    <w:name w:val="Balloon Text Char"/>
    <w:basedOn w:val="DefaultParagraphFont"/>
    <w:link w:val="BalloonText"/>
    <w:rsid w:val="001C7EC7"/>
    <w:rPr>
      <w:rFonts w:ascii="Segoe UI" w:hAnsi="Segoe UI" w:cs="Segoe UI"/>
      <w:sz w:val="18"/>
      <w:szCs w:val="18"/>
    </w:rPr>
  </w:style>
  <w:style w:type="paragraph" w:styleId="ListParagraph">
    <w:name w:val="List Paragraph"/>
    <w:basedOn w:val="Normal"/>
    <w:uiPriority w:val="34"/>
    <w:qFormat/>
    <w:rsid w:val="00D646F5"/>
    <w:pPr>
      <w:spacing w:after="200" w:line="276" w:lineRule="auto"/>
      <w:ind w:left="720"/>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9"/>
    <w:unhideWhenUsed/>
    <w:rsid w:val="00D646F5"/>
    <w:pPr>
      <w:numPr>
        <w:numId w:val="4"/>
      </w:numPr>
      <w:spacing w:after="200" w:line="276" w:lineRule="auto"/>
      <w:contextualSpacing/>
    </w:pPr>
    <w:rPr>
      <w:rFonts w:asciiTheme="minorHAnsi" w:eastAsiaTheme="minorHAnsi" w:hAnsiTheme="minorHAnsi" w:cstheme="minorBidi"/>
      <w:sz w:val="22"/>
      <w:szCs w:val="22"/>
      <w:lang w:eastAsia="en-US"/>
    </w:rPr>
  </w:style>
  <w:style w:type="paragraph" w:styleId="ListBullet">
    <w:name w:val="List Bullet"/>
    <w:basedOn w:val="Normal"/>
    <w:uiPriority w:val="99"/>
    <w:unhideWhenUsed/>
    <w:rsid w:val="00D646F5"/>
    <w:pPr>
      <w:spacing w:after="200" w:line="276" w:lineRule="auto"/>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143036"/>
    <w:rPr>
      <w:color w:val="0000FF"/>
      <w:u w:val="single"/>
    </w:rPr>
  </w:style>
  <w:style w:type="paragraph" w:styleId="ListBullet2">
    <w:name w:val="List Bullet 2"/>
    <w:basedOn w:val="Normal"/>
    <w:uiPriority w:val="99"/>
    <w:unhideWhenUsed/>
    <w:rsid w:val="00666D93"/>
    <w:pPr>
      <w:numPr>
        <w:numId w:val="7"/>
      </w:numPr>
      <w:spacing w:after="200" w:line="276" w:lineRule="auto"/>
      <w:contextualSpacing/>
    </w:pPr>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152C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37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ad.safety@viaem.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594\Downloads\Blank%20Portrait%20(Colour)%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Portrait (Colour) (1)</Template>
  <TotalTime>1</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Blank Portrait Template (Colour)</vt:lpstr>
    </vt:vector>
  </TitlesOfParts>
  <Company>Nottinghamshire County Council</Company>
  <LinksUpToDate>false</LinksUpToDate>
  <CharactersWithSpaces>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(Colour)</dc:title>
  <dc:subject>Information and Communications</dc:subject>
  <dc:creator>Scarlet McCourt</dc:creator>
  <cp:keywords/>
  <dc:description/>
  <cp:lastModifiedBy>Daniel Godfrey</cp:lastModifiedBy>
  <cp:revision>6</cp:revision>
  <dcterms:created xsi:type="dcterms:W3CDTF">2019-10-04T15:51:00Z</dcterms:created>
  <dcterms:modified xsi:type="dcterms:W3CDTF">2020-07-21T12:33:00Z</dcterms:modified>
</cp:coreProperties>
</file>