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inline distT="0" distB="0" distL="0" distR="0" wp14:anchorId="2896E857" wp14:editId="02AFA54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6E5C0D0E" w14:textId="77777777" w:rsidR="00393A30" w:rsidRDefault="00393A30">
      <w:pPr>
        <w:sectPr w:rsidR="00393A30" w:rsidSect="009F7205">
          <w:footerReference w:type="default" r:id="rId12"/>
          <w:pgSz w:w="16840" w:h="11907" w:orient="landscape" w:code="9"/>
          <w:pgMar w:top="567" w:right="567" w:bottom="567" w:left="567" w:header="709" w:footer="335" w:gutter="0"/>
          <w:cols w:space="708"/>
          <w:docGrid w:linePitch="360"/>
        </w:sectPr>
      </w:pPr>
    </w:p>
    <w:p w14:paraId="5C6DD044" w14:textId="77777777"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3A13F73A" w:rsidR="00393A30" w:rsidRPr="001815D4" w:rsidRDefault="00D369FF" w:rsidP="02AFA541">
            <w:pPr>
              <w:rPr>
                <w:b/>
                <w:bCs/>
                <w:color w:val="FFFFFF"/>
                <w:sz w:val="32"/>
                <w:szCs w:val="32"/>
              </w:rPr>
            </w:pPr>
            <w:r>
              <w:rPr>
                <w:b/>
                <w:bCs/>
                <w:color w:val="FFFFFF" w:themeColor="background1"/>
                <w:sz w:val="32"/>
                <w:szCs w:val="32"/>
              </w:rPr>
              <w:t>PE Department</w:t>
            </w:r>
            <w:r w:rsidR="00F0393B">
              <w:rPr>
                <w:b/>
                <w:bCs/>
                <w:color w:val="FFFFFF" w:themeColor="background1"/>
                <w:sz w:val="32"/>
                <w:szCs w:val="32"/>
              </w:rPr>
              <w:t xml:space="preserve"> </w:t>
            </w:r>
            <w:r w:rsidR="00BC67F5" w:rsidRPr="02AFA541">
              <w:rPr>
                <w:b/>
                <w:bCs/>
                <w:color w:val="FFFFFF" w:themeColor="background1"/>
                <w:sz w:val="32"/>
                <w:szCs w:val="32"/>
              </w:rPr>
              <w:t>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365B4870" w:rsidR="00BC67F5" w:rsidRPr="009778C2" w:rsidRDefault="00D369FF" w:rsidP="00E32AE2">
            <w:pPr>
              <w:keepNext/>
              <w:tabs>
                <w:tab w:val="num" w:pos="360"/>
              </w:tabs>
              <w:spacing w:before="120" w:after="120"/>
              <w:ind w:left="720" w:right="-468" w:hanging="720"/>
              <w:outlineLvl w:val="0"/>
              <w:rPr>
                <w:rFonts w:cs="Arial"/>
                <w:bCs/>
                <w:caps/>
                <w:kern w:val="32"/>
                <w:sz w:val="20"/>
                <w:szCs w:val="20"/>
                <w:lang w:eastAsia="en-US"/>
              </w:rPr>
            </w:pPr>
            <w:r>
              <w:rPr>
                <w:rFonts w:cs="Arial"/>
                <w:bCs/>
                <w:caps/>
                <w:kern w:val="32"/>
                <w:sz w:val="20"/>
                <w:szCs w:val="20"/>
                <w:lang w:eastAsia="en-US"/>
              </w:rPr>
              <w:t>PE Department</w:t>
            </w:r>
          </w:p>
        </w:tc>
      </w:tr>
      <w:tr w:rsidR="009D7A25" w:rsidRPr="009778C2" w14:paraId="522956DF" w14:textId="77777777" w:rsidTr="2DB0A56C">
        <w:tc>
          <w:tcPr>
            <w:tcW w:w="1398" w:type="pct"/>
            <w:shd w:val="clear" w:color="auto" w:fill="F3F3F3"/>
            <w:vAlign w:val="center"/>
          </w:tcPr>
          <w:p w14:paraId="708F328E" w14:textId="77777777" w:rsidR="009D7A25" w:rsidRPr="009778C2" w:rsidRDefault="009D7A25" w:rsidP="009D7A2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701E40C1" w:rsidR="009D7A25" w:rsidRPr="009778C2" w:rsidRDefault="009D7A25" w:rsidP="009D7A25">
            <w:pPr>
              <w:spacing w:before="120" w:after="120"/>
              <w:rPr>
                <w:sz w:val="20"/>
                <w:szCs w:val="20"/>
                <w:lang w:eastAsia="en-US"/>
              </w:rPr>
            </w:pPr>
            <w:r w:rsidRPr="00AF0FD7">
              <w:rPr>
                <w:sz w:val="20"/>
                <w:szCs w:val="20"/>
                <w:highlight w:val="yellow"/>
                <w:lang w:eastAsia="en-US"/>
              </w:rPr>
              <w:t>&lt;insert location&gt;</w:t>
            </w:r>
          </w:p>
        </w:tc>
        <w:tc>
          <w:tcPr>
            <w:tcW w:w="1012" w:type="pct"/>
            <w:gridSpan w:val="3"/>
            <w:shd w:val="clear" w:color="auto" w:fill="F3F3F3"/>
            <w:vAlign w:val="center"/>
          </w:tcPr>
          <w:p w14:paraId="744D3B05" w14:textId="77777777" w:rsidR="009D7A25" w:rsidRPr="009778C2" w:rsidRDefault="009D7A25" w:rsidP="009D7A2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4930C873" w:rsidR="009D7A25" w:rsidRPr="009778C2" w:rsidRDefault="009D7A25" w:rsidP="009D7A25">
            <w:pPr>
              <w:spacing w:before="120" w:after="120"/>
              <w:rPr>
                <w:sz w:val="20"/>
                <w:szCs w:val="20"/>
                <w:lang w:eastAsia="en-US"/>
              </w:rPr>
            </w:pPr>
            <w:r w:rsidRPr="00AF0FD7">
              <w:rPr>
                <w:sz w:val="20"/>
                <w:szCs w:val="20"/>
                <w:highlight w:val="yellow"/>
                <w:lang w:eastAsia="en-US"/>
              </w:rPr>
              <w:t>&lt;insert name of school/academy&gt;</w:t>
            </w:r>
          </w:p>
        </w:tc>
      </w:tr>
      <w:tr w:rsidR="009D7A25" w:rsidRPr="009778C2" w14:paraId="60B15FC4" w14:textId="77777777" w:rsidTr="2DB0A56C">
        <w:tc>
          <w:tcPr>
            <w:tcW w:w="1398" w:type="pct"/>
            <w:shd w:val="clear" w:color="auto" w:fill="F3F3F3"/>
            <w:vAlign w:val="center"/>
          </w:tcPr>
          <w:p w14:paraId="16F695F6" w14:textId="77777777" w:rsidR="009D7A25" w:rsidRPr="009778C2" w:rsidRDefault="009D7A25" w:rsidP="009D7A2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5F50001197D94D448C56F7BB553FA698"/>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9D7A25" w:rsidRPr="009778C2" w:rsidRDefault="009D7A25" w:rsidP="009D7A25">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9D7A25" w:rsidRPr="009778C2" w:rsidRDefault="009D7A25" w:rsidP="009D7A2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7B02471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assessor&gt;</w:t>
            </w:r>
          </w:p>
        </w:tc>
      </w:tr>
      <w:tr w:rsidR="009D7A25" w:rsidRPr="009778C2" w14:paraId="6A276EAE" w14:textId="77777777" w:rsidTr="2DB0A56C">
        <w:tc>
          <w:tcPr>
            <w:tcW w:w="1398" w:type="pct"/>
            <w:shd w:val="clear" w:color="auto" w:fill="F3F3F3"/>
            <w:vAlign w:val="center"/>
          </w:tcPr>
          <w:p w14:paraId="0FB3D5F8" w14:textId="77777777" w:rsidR="009D7A25" w:rsidRPr="009778C2" w:rsidRDefault="009D7A25" w:rsidP="009D7A2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4CA94D6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authoriser&gt;</w:t>
            </w:r>
          </w:p>
        </w:tc>
      </w:tr>
      <w:tr w:rsidR="009D7A25" w:rsidRPr="009778C2" w14:paraId="5B75E0B2" w14:textId="5F556C44" w:rsidTr="001C2646">
        <w:trPr>
          <w:trHeight w:val="802"/>
        </w:trPr>
        <w:tc>
          <w:tcPr>
            <w:tcW w:w="1398" w:type="pct"/>
            <w:shd w:val="clear" w:color="auto" w:fill="F3F3F3"/>
            <w:vAlign w:val="center"/>
          </w:tcPr>
          <w:p w14:paraId="05CDE5FA" w14:textId="77777777" w:rsidR="009D7A25" w:rsidRPr="009778C2" w:rsidRDefault="009D7A25" w:rsidP="009D7A2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9D7A25" w:rsidRPr="009778C2" w:rsidRDefault="009D7A25" w:rsidP="009D7A2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76F05536" w:rsidR="009D7A25" w:rsidRPr="009778C2" w:rsidRDefault="009D7A25" w:rsidP="009D7A25">
                <w:pPr>
                  <w:spacing w:before="120" w:after="120"/>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7C2401BB" w14:textId="77777777" w:rsidR="009D7A25" w:rsidRPr="009778C2" w:rsidRDefault="009D7A25" w:rsidP="009D7A25">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9D7A25" w:rsidRPr="009778C2" w:rsidRDefault="009D7A25" w:rsidP="009D7A25">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9D7A25" w:rsidRPr="009778C2" w:rsidRDefault="009D7A25" w:rsidP="009D7A25">
            <w:pPr>
              <w:jc w:val="center"/>
              <w:rPr>
                <w:sz w:val="20"/>
                <w:szCs w:val="20"/>
                <w:lang w:eastAsia="en-US"/>
              </w:rPr>
            </w:pPr>
          </w:p>
        </w:tc>
        <w:tc>
          <w:tcPr>
            <w:tcW w:w="600" w:type="pct"/>
            <w:gridSpan w:val="2"/>
            <w:shd w:val="clear" w:color="auto" w:fill="auto"/>
          </w:tcPr>
          <w:p w14:paraId="3729F49F" w14:textId="77777777" w:rsidR="009D7A25" w:rsidRPr="009778C2" w:rsidRDefault="009D7A25" w:rsidP="009D7A25">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9D7A25" w:rsidRPr="009778C2" w:rsidRDefault="009D7A25" w:rsidP="009D7A25">
            <w:pPr>
              <w:jc w:val="center"/>
              <w:rPr>
                <w:sz w:val="20"/>
                <w:szCs w:val="20"/>
                <w:lang w:eastAsia="en-US"/>
              </w:rPr>
            </w:pPr>
          </w:p>
        </w:tc>
        <w:tc>
          <w:tcPr>
            <w:tcW w:w="600" w:type="pct"/>
            <w:shd w:val="clear" w:color="auto" w:fill="auto"/>
          </w:tcPr>
          <w:p w14:paraId="7C7292DC" w14:textId="77777777" w:rsidR="009D7A25" w:rsidRPr="009778C2" w:rsidRDefault="009D7A25" w:rsidP="009D7A25">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9D7A25" w:rsidRPr="009778C2" w:rsidRDefault="009D7A25" w:rsidP="009D7A25">
            <w:pPr>
              <w:jc w:val="center"/>
              <w:rPr>
                <w:sz w:val="20"/>
                <w:szCs w:val="20"/>
                <w:lang w:eastAsia="en-US"/>
              </w:rPr>
            </w:pPr>
          </w:p>
        </w:tc>
        <w:tc>
          <w:tcPr>
            <w:tcW w:w="600" w:type="pct"/>
            <w:gridSpan w:val="2"/>
            <w:shd w:val="clear" w:color="auto" w:fill="auto"/>
          </w:tcPr>
          <w:p w14:paraId="2502D4F2" w14:textId="68B9B2A0" w:rsidR="009D7A25" w:rsidRDefault="009D7A25" w:rsidP="009D7A25">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tc>
        <w:tc>
          <w:tcPr>
            <w:tcW w:w="602" w:type="pct"/>
            <w:shd w:val="clear" w:color="auto" w:fill="auto"/>
          </w:tcPr>
          <w:p w14:paraId="079DB041" w14:textId="06DFAAB0" w:rsidR="009D7A25" w:rsidRPr="009778C2" w:rsidRDefault="009D7A25" w:rsidP="009D7A25">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9D7A25" w:rsidRPr="009778C2" w:rsidRDefault="009D7A25" w:rsidP="009D7A25">
                <w:pPr>
                  <w:jc w:val="center"/>
                  <w:rPr>
                    <w:sz w:val="20"/>
                    <w:szCs w:val="20"/>
                    <w:lang w:eastAsia="en-US"/>
                  </w:rPr>
                </w:pPr>
                <w:r>
                  <w:rPr>
                    <w:rFonts w:ascii="MS Gothic" w:eastAsia="MS Gothic" w:hAnsi="MS Gothic" w:hint="eastAsia"/>
                    <w:sz w:val="20"/>
                    <w:szCs w:val="20"/>
                    <w:lang w:eastAsia="en-US"/>
                  </w:rPr>
                  <w:t>☐</w:t>
                </w:r>
              </w:p>
            </w:sdtContent>
          </w:sdt>
        </w:tc>
      </w:tr>
      <w:tr w:rsidR="009D7A25" w:rsidRPr="009778C2" w14:paraId="4F0FD4B8" w14:textId="77777777" w:rsidTr="2DB0A56C">
        <w:trPr>
          <w:cantSplit/>
          <w:trHeight w:val="119"/>
        </w:trPr>
        <w:tc>
          <w:tcPr>
            <w:tcW w:w="5000" w:type="pct"/>
            <w:gridSpan w:val="9"/>
            <w:shd w:val="clear" w:color="auto" w:fill="auto"/>
          </w:tcPr>
          <w:p w14:paraId="5439F8EF" w14:textId="2D96FAC6" w:rsidR="009D7A25" w:rsidRPr="009778C2" w:rsidRDefault="009D7A25" w:rsidP="009D7A2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proofErr w:type="gramStart"/>
            <w:r w:rsidRPr="2DB0A56C">
              <w:rPr>
                <w:sz w:val="20"/>
                <w:szCs w:val="20"/>
                <w:lang w:eastAsia="en-US"/>
              </w:rPr>
              <w:t>employees</w:t>
            </w:r>
            <w:proofErr w:type="gramEnd"/>
            <w:r w:rsidRPr="2DB0A56C">
              <w:rPr>
                <w:sz w:val="20"/>
                <w:szCs w:val="20"/>
                <w:lang w:eastAsia="en-US"/>
              </w:rPr>
              <w:t xml:space="preserve"> and nursing 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3520BA13">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3520BA13">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731A9B" w:rsidRPr="00BC67F5" w14:paraId="1AE20CF1" w14:textId="77777777" w:rsidTr="3520BA13">
        <w:trPr>
          <w:trHeight w:val="889"/>
        </w:trPr>
        <w:tc>
          <w:tcPr>
            <w:tcW w:w="3835" w:type="dxa"/>
          </w:tcPr>
          <w:p w14:paraId="4FFBE7C8" w14:textId="7D04D181" w:rsidR="00731A9B" w:rsidRPr="00DA34B1" w:rsidRDefault="00731A9B" w:rsidP="00731A9B">
            <w:pPr>
              <w:tabs>
                <w:tab w:val="center" w:pos="4153"/>
                <w:tab w:val="right" w:pos="8306"/>
              </w:tabs>
              <w:rPr>
                <w:rFonts w:cs="Arial"/>
                <w:sz w:val="18"/>
                <w:szCs w:val="18"/>
                <w:lang w:eastAsia="en-US"/>
              </w:rPr>
            </w:pPr>
            <w:r>
              <w:rPr>
                <w:rFonts w:cs="Arial"/>
                <w:sz w:val="18"/>
                <w:szCs w:val="18"/>
                <w:lang w:eastAsia="en-US"/>
              </w:rPr>
              <w:t xml:space="preserve">Insufficient information, instruction and training of staff and pupils.  </w:t>
            </w:r>
          </w:p>
        </w:tc>
        <w:tc>
          <w:tcPr>
            <w:tcW w:w="2912" w:type="dxa"/>
          </w:tcPr>
          <w:p w14:paraId="0DF7BEFF" w14:textId="3CE62CA3" w:rsidR="00731A9B" w:rsidRPr="00DA34B1" w:rsidRDefault="00731A9B" w:rsidP="00731A9B">
            <w:pPr>
              <w:jc w:val="both"/>
              <w:rPr>
                <w:rFonts w:cs="Arial"/>
                <w:sz w:val="18"/>
                <w:szCs w:val="18"/>
                <w:lang w:eastAsia="en-US"/>
              </w:rPr>
            </w:pPr>
            <w:r>
              <w:rPr>
                <w:rFonts w:cs="Arial"/>
                <w:sz w:val="18"/>
                <w:szCs w:val="18"/>
                <w:lang w:eastAsia="en-US"/>
              </w:rPr>
              <w:t>Physical injury or ill-health from inappropriate behaviour, lack of experience and knowledge of hazards / risk.</w:t>
            </w:r>
          </w:p>
        </w:tc>
        <w:tc>
          <w:tcPr>
            <w:tcW w:w="6856" w:type="dxa"/>
          </w:tcPr>
          <w:p w14:paraId="69519DD4" w14:textId="6CE1DAD9" w:rsidR="00731A9B" w:rsidRDefault="00731A9B" w:rsidP="00731A9B">
            <w:pPr>
              <w:rPr>
                <w:rFonts w:cs="Arial"/>
                <w:sz w:val="18"/>
                <w:szCs w:val="18"/>
                <w:lang w:eastAsia="en-US"/>
              </w:rPr>
            </w:pPr>
            <w:r>
              <w:rPr>
                <w:rFonts w:cs="Arial"/>
                <w:sz w:val="18"/>
                <w:szCs w:val="18"/>
                <w:lang w:eastAsia="en-US"/>
              </w:rPr>
              <w:t>Safety information / instructions are provided at the start of each lesson e.g. safe use of equipment, rules of play</w:t>
            </w:r>
            <w:r w:rsidR="00CF4B91">
              <w:rPr>
                <w:rFonts w:cs="Arial"/>
                <w:sz w:val="18"/>
                <w:szCs w:val="18"/>
                <w:lang w:eastAsia="en-US"/>
              </w:rPr>
              <w:t xml:space="preserve">, </w:t>
            </w:r>
            <w:r>
              <w:rPr>
                <w:rFonts w:cs="Arial"/>
                <w:sz w:val="18"/>
                <w:szCs w:val="18"/>
                <w:lang w:eastAsia="en-US"/>
              </w:rPr>
              <w:t>behaviour expectations.</w:t>
            </w:r>
          </w:p>
          <w:p w14:paraId="7B20CA3E" w14:textId="77777777" w:rsidR="00731A9B" w:rsidRDefault="00731A9B" w:rsidP="00731A9B">
            <w:pPr>
              <w:rPr>
                <w:rFonts w:cs="Arial"/>
                <w:sz w:val="18"/>
                <w:szCs w:val="18"/>
                <w:lang w:eastAsia="en-US"/>
              </w:rPr>
            </w:pPr>
          </w:p>
          <w:p w14:paraId="33FBB2DF" w14:textId="57FDF98E" w:rsidR="00731A9B" w:rsidRDefault="00731A9B" w:rsidP="00731A9B">
            <w:pPr>
              <w:rPr>
                <w:rFonts w:cs="Arial"/>
                <w:sz w:val="18"/>
                <w:szCs w:val="18"/>
                <w:lang w:eastAsia="en-US"/>
              </w:rPr>
            </w:pPr>
            <w:r w:rsidRPr="3520BA13">
              <w:rPr>
                <w:rFonts w:cs="Arial"/>
                <w:sz w:val="18"/>
                <w:szCs w:val="18"/>
                <w:lang w:eastAsia="en-US"/>
              </w:rPr>
              <w:t xml:space="preserve">Instructions are in place regarding dress code e.g. </w:t>
            </w:r>
            <w:r w:rsidR="00CF4B91" w:rsidRPr="3520BA13">
              <w:rPr>
                <w:rFonts w:cs="Arial"/>
                <w:sz w:val="18"/>
                <w:szCs w:val="18"/>
                <w:lang w:eastAsia="en-US"/>
              </w:rPr>
              <w:t>remove jewellery, appropriate clothing</w:t>
            </w:r>
            <w:r w:rsidRPr="3520BA13">
              <w:rPr>
                <w:rFonts w:cs="Arial"/>
                <w:sz w:val="18"/>
                <w:szCs w:val="18"/>
                <w:lang w:eastAsia="en-US"/>
              </w:rPr>
              <w:t>, long hair tied back and suitable footwear.</w:t>
            </w:r>
            <w:r w:rsidR="00CF4B91" w:rsidRPr="3520BA13">
              <w:rPr>
                <w:rFonts w:cs="Arial"/>
                <w:sz w:val="18"/>
                <w:szCs w:val="18"/>
                <w:lang w:eastAsia="en-US"/>
              </w:rPr>
              <w:t xml:space="preserve"> PPE </w:t>
            </w:r>
            <w:r w:rsidR="00ED336E" w:rsidRPr="3520BA13">
              <w:rPr>
                <w:rFonts w:cs="Arial"/>
                <w:sz w:val="18"/>
                <w:szCs w:val="18"/>
                <w:lang w:eastAsia="en-US"/>
              </w:rPr>
              <w:t>advised / required for specific activities e.g. shin pads, gum shield etc.</w:t>
            </w:r>
            <w:r w:rsidR="001F0299">
              <w:rPr>
                <w:rFonts w:cs="Arial"/>
                <w:sz w:val="18"/>
                <w:szCs w:val="18"/>
                <w:lang w:eastAsia="en-US"/>
              </w:rPr>
              <w:t xml:space="preserve"> Requirements to be in line with AfPE Guidance.</w:t>
            </w:r>
          </w:p>
          <w:p w14:paraId="5A09E2B6" w14:textId="77777777" w:rsidR="00731A9B" w:rsidRDefault="00731A9B" w:rsidP="00731A9B">
            <w:pPr>
              <w:rPr>
                <w:rFonts w:cs="Arial"/>
                <w:sz w:val="18"/>
                <w:szCs w:val="18"/>
                <w:lang w:eastAsia="en-US"/>
              </w:rPr>
            </w:pPr>
          </w:p>
          <w:p w14:paraId="484B47D1" w14:textId="77777777" w:rsidR="00731A9B" w:rsidRDefault="00731A9B" w:rsidP="00731A9B">
            <w:pPr>
              <w:rPr>
                <w:rFonts w:cs="Arial"/>
                <w:sz w:val="18"/>
                <w:szCs w:val="18"/>
                <w:lang w:eastAsia="en-US"/>
              </w:rPr>
            </w:pPr>
            <w:r>
              <w:rPr>
                <w:rFonts w:cs="Arial"/>
                <w:sz w:val="18"/>
                <w:szCs w:val="18"/>
                <w:lang w:eastAsia="en-US"/>
              </w:rPr>
              <w:t xml:space="preserve">Staff receive a full induction when joining the department which includes health and safety arrangements and emergency action. A record is maintained of the induction including name, content and date undertaken. </w:t>
            </w:r>
          </w:p>
          <w:p w14:paraId="0B0F05C1" w14:textId="77777777" w:rsidR="00731A9B" w:rsidRDefault="00731A9B" w:rsidP="00731A9B">
            <w:pPr>
              <w:rPr>
                <w:rFonts w:cs="Arial"/>
                <w:sz w:val="18"/>
                <w:szCs w:val="18"/>
                <w:lang w:eastAsia="en-US"/>
              </w:rPr>
            </w:pPr>
          </w:p>
          <w:p w14:paraId="5A5C7502" w14:textId="67A4FEBE" w:rsidR="00731A9B" w:rsidRDefault="00731A9B" w:rsidP="00731A9B">
            <w:pPr>
              <w:rPr>
                <w:rFonts w:cs="Arial"/>
                <w:sz w:val="18"/>
                <w:szCs w:val="18"/>
                <w:lang w:eastAsia="en-US"/>
              </w:rPr>
            </w:pPr>
            <w:r>
              <w:rPr>
                <w:rFonts w:cs="Arial"/>
                <w:sz w:val="18"/>
                <w:szCs w:val="18"/>
                <w:lang w:eastAsia="en-US"/>
              </w:rPr>
              <w:t xml:space="preserve">Teachers / Technicians have suitable and sufficient training, experience, and knowledge for their role and to ensure </w:t>
            </w:r>
            <w:r w:rsidR="00ED336E">
              <w:rPr>
                <w:rFonts w:cs="Arial"/>
                <w:sz w:val="18"/>
                <w:szCs w:val="18"/>
                <w:lang w:eastAsia="en-US"/>
              </w:rPr>
              <w:t>equipment</w:t>
            </w:r>
            <w:r>
              <w:rPr>
                <w:rFonts w:cs="Arial"/>
                <w:sz w:val="18"/>
                <w:szCs w:val="18"/>
                <w:lang w:eastAsia="en-US"/>
              </w:rPr>
              <w:t xml:space="preserve"> / activities are conducted safely e.g. </w:t>
            </w:r>
            <w:r w:rsidR="00ED336E">
              <w:rPr>
                <w:rFonts w:cs="Arial"/>
                <w:sz w:val="18"/>
                <w:szCs w:val="18"/>
                <w:lang w:eastAsia="en-US"/>
              </w:rPr>
              <w:t>trampolining.</w:t>
            </w:r>
          </w:p>
          <w:p w14:paraId="2801BAE6" w14:textId="77777777" w:rsidR="00731A9B" w:rsidRDefault="00731A9B" w:rsidP="00731A9B">
            <w:pPr>
              <w:rPr>
                <w:rFonts w:cs="Arial"/>
                <w:sz w:val="18"/>
                <w:szCs w:val="18"/>
                <w:lang w:eastAsia="en-US"/>
              </w:rPr>
            </w:pPr>
          </w:p>
          <w:p w14:paraId="656BD5FB" w14:textId="77777777" w:rsidR="00731A9B" w:rsidRDefault="00731A9B" w:rsidP="00731A9B">
            <w:pPr>
              <w:rPr>
                <w:rFonts w:cs="Arial"/>
                <w:sz w:val="18"/>
                <w:szCs w:val="18"/>
                <w:lang w:eastAsia="en-US"/>
              </w:rPr>
            </w:pPr>
            <w:r>
              <w:rPr>
                <w:rFonts w:cs="Arial"/>
                <w:sz w:val="18"/>
                <w:szCs w:val="18"/>
                <w:lang w:eastAsia="en-US"/>
              </w:rPr>
              <w:lastRenderedPageBreak/>
              <w:t xml:space="preserve">Training records are maintained and available to view within the department. Refresher training is managed and provided at specified intervals. </w:t>
            </w:r>
          </w:p>
          <w:p w14:paraId="74FCE282" w14:textId="77777777" w:rsidR="00731A9B" w:rsidRDefault="00731A9B" w:rsidP="00731A9B">
            <w:pPr>
              <w:rPr>
                <w:rFonts w:cs="Arial"/>
                <w:sz w:val="18"/>
                <w:szCs w:val="18"/>
                <w:lang w:eastAsia="en-US"/>
              </w:rPr>
            </w:pPr>
          </w:p>
          <w:p w14:paraId="1A1C3C91" w14:textId="77777777" w:rsidR="00731A9B" w:rsidRDefault="00731A9B" w:rsidP="00145FF6">
            <w:pPr>
              <w:rPr>
                <w:rFonts w:cs="Arial"/>
                <w:sz w:val="18"/>
                <w:szCs w:val="18"/>
                <w:lang w:eastAsia="en-US"/>
              </w:rPr>
            </w:pPr>
            <w:r>
              <w:rPr>
                <w:rFonts w:cs="Arial"/>
                <w:sz w:val="18"/>
                <w:szCs w:val="18"/>
                <w:lang w:eastAsia="en-US"/>
              </w:rPr>
              <w:t xml:space="preserve">Teachers are competent to use </w:t>
            </w:r>
            <w:r w:rsidR="00ED336E">
              <w:rPr>
                <w:rFonts w:cs="Arial"/>
                <w:sz w:val="18"/>
                <w:szCs w:val="18"/>
                <w:lang w:eastAsia="en-US"/>
              </w:rPr>
              <w:t>trampolines or other equipment</w:t>
            </w:r>
            <w:r w:rsidR="00145FF6">
              <w:rPr>
                <w:rFonts w:cs="Arial"/>
                <w:sz w:val="18"/>
                <w:szCs w:val="18"/>
                <w:lang w:eastAsia="en-US"/>
              </w:rPr>
              <w:t xml:space="preserve">. </w:t>
            </w:r>
            <w:r>
              <w:rPr>
                <w:rFonts w:cs="Arial"/>
                <w:sz w:val="18"/>
                <w:szCs w:val="18"/>
                <w:lang w:eastAsia="en-US"/>
              </w:rPr>
              <w:t xml:space="preserve">A record is available which indicates which members of staff can </w:t>
            </w:r>
            <w:r w:rsidR="00145FF6">
              <w:rPr>
                <w:rFonts w:cs="Arial"/>
                <w:sz w:val="18"/>
                <w:szCs w:val="18"/>
                <w:lang w:eastAsia="en-US"/>
              </w:rPr>
              <w:t>supervise specific activities / equipment.</w:t>
            </w:r>
          </w:p>
          <w:p w14:paraId="74670038" w14:textId="6D636B67" w:rsidR="00145FF6" w:rsidRPr="00DA34B1" w:rsidRDefault="00145FF6" w:rsidP="00145FF6">
            <w:pPr>
              <w:rPr>
                <w:rFonts w:cs="Arial"/>
                <w:sz w:val="18"/>
                <w:szCs w:val="18"/>
                <w:lang w:eastAsia="en-US"/>
              </w:rPr>
            </w:pPr>
          </w:p>
        </w:tc>
        <w:tc>
          <w:tcPr>
            <w:tcW w:w="331" w:type="dxa"/>
            <w:shd w:val="clear" w:color="auto" w:fill="auto"/>
          </w:tcPr>
          <w:p w14:paraId="2E805E67" w14:textId="77777777" w:rsidR="00731A9B" w:rsidRPr="00DA34B1" w:rsidRDefault="00731A9B" w:rsidP="00731A9B">
            <w:pPr>
              <w:ind w:left="12"/>
              <w:jc w:val="center"/>
              <w:rPr>
                <w:rFonts w:cs="Arial"/>
                <w:sz w:val="18"/>
                <w:szCs w:val="18"/>
                <w:lang w:eastAsia="en-US"/>
              </w:rPr>
            </w:pPr>
          </w:p>
        </w:tc>
        <w:tc>
          <w:tcPr>
            <w:tcW w:w="472" w:type="dxa"/>
            <w:shd w:val="clear" w:color="auto" w:fill="auto"/>
          </w:tcPr>
          <w:p w14:paraId="0DB26B37" w14:textId="77777777" w:rsidR="00731A9B" w:rsidRPr="00DA34B1" w:rsidRDefault="00731A9B" w:rsidP="00731A9B">
            <w:pPr>
              <w:ind w:left="12"/>
              <w:jc w:val="center"/>
              <w:rPr>
                <w:rFonts w:cs="Arial"/>
                <w:sz w:val="18"/>
                <w:szCs w:val="18"/>
                <w:lang w:eastAsia="en-US"/>
              </w:rPr>
            </w:pPr>
          </w:p>
        </w:tc>
        <w:tc>
          <w:tcPr>
            <w:tcW w:w="473" w:type="dxa"/>
            <w:shd w:val="clear" w:color="auto" w:fill="auto"/>
          </w:tcPr>
          <w:p w14:paraId="10C7CFA3" w14:textId="77777777" w:rsidR="00731A9B" w:rsidRPr="00DA34B1" w:rsidRDefault="00731A9B" w:rsidP="00731A9B">
            <w:pPr>
              <w:ind w:left="12"/>
              <w:jc w:val="center"/>
              <w:rPr>
                <w:rFonts w:cs="Arial"/>
                <w:sz w:val="18"/>
                <w:szCs w:val="18"/>
                <w:lang w:eastAsia="en-US"/>
              </w:rPr>
            </w:pPr>
          </w:p>
        </w:tc>
        <w:tc>
          <w:tcPr>
            <w:tcW w:w="851" w:type="dxa"/>
          </w:tcPr>
          <w:p w14:paraId="5C754B99" w14:textId="77777777" w:rsidR="00731A9B" w:rsidRPr="00DA34B1" w:rsidRDefault="00731A9B" w:rsidP="00731A9B">
            <w:pPr>
              <w:ind w:left="12"/>
              <w:jc w:val="center"/>
              <w:rPr>
                <w:rFonts w:cs="Arial"/>
                <w:sz w:val="18"/>
                <w:szCs w:val="18"/>
                <w:lang w:eastAsia="en-US"/>
              </w:rPr>
            </w:pPr>
          </w:p>
        </w:tc>
      </w:tr>
      <w:tr w:rsidR="008F00AB" w:rsidRPr="00BC67F5" w14:paraId="45A12BC2" w14:textId="77777777" w:rsidTr="3520BA13">
        <w:trPr>
          <w:trHeight w:val="889"/>
        </w:trPr>
        <w:tc>
          <w:tcPr>
            <w:tcW w:w="3835" w:type="dxa"/>
          </w:tcPr>
          <w:p w14:paraId="77318639" w14:textId="3B9189CF" w:rsidR="008F00AB" w:rsidRPr="008F00AB" w:rsidRDefault="008F00AB" w:rsidP="0030762D">
            <w:pPr>
              <w:rPr>
                <w:rFonts w:cs="Arial"/>
                <w:sz w:val="18"/>
                <w:szCs w:val="18"/>
                <w:lang w:eastAsia="en-US"/>
              </w:rPr>
            </w:pPr>
            <w:r>
              <w:rPr>
                <w:rFonts w:cs="Arial"/>
                <w:sz w:val="18"/>
                <w:szCs w:val="18"/>
                <w:lang w:eastAsia="en-US"/>
              </w:rPr>
              <w:t xml:space="preserve">Insufficient supervision of staff and pupils. </w:t>
            </w:r>
          </w:p>
        </w:tc>
        <w:tc>
          <w:tcPr>
            <w:tcW w:w="2912" w:type="dxa"/>
          </w:tcPr>
          <w:p w14:paraId="41F739CF" w14:textId="59609DAB" w:rsidR="008F00AB" w:rsidRPr="00DA34B1" w:rsidRDefault="008F00AB" w:rsidP="008F00AB">
            <w:pPr>
              <w:jc w:val="both"/>
              <w:rPr>
                <w:rFonts w:cs="Arial"/>
                <w:sz w:val="18"/>
                <w:szCs w:val="18"/>
                <w:lang w:eastAsia="en-US"/>
              </w:rPr>
            </w:pPr>
            <w:r>
              <w:rPr>
                <w:rFonts w:cs="Arial"/>
                <w:sz w:val="18"/>
                <w:szCs w:val="18"/>
                <w:lang w:eastAsia="en-US"/>
              </w:rPr>
              <w:t xml:space="preserve">Physical injury or ill-health from inadequate supervision of pupils or lone working. Staff experiencing stress, physical injury, or ill-health from managing large groups and / or working alone.  </w:t>
            </w:r>
          </w:p>
        </w:tc>
        <w:tc>
          <w:tcPr>
            <w:tcW w:w="6856" w:type="dxa"/>
          </w:tcPr>
          <w:p w14:paraId="6A8D904C" w14:textId="77777777" w:rsidR="008F00AB" w:rsidRDefault="008F00AB" w:rsidP="008F00AB">
            <w:pPr>
              <w:rPr>
                <w:rFonts w:cs="Arial"/>
                <w:sz w:val="18"/>
                <w:szCs w:val="18"/>
                <w:lang w:eastAsia="en-US"/>
              </w:rPr>
            </w:pPr>
            <w:r>
              <w:rPr>
                <w:rFonts w:cs="Arial"/>
                <w:sz w:val="18"/>
                <w:szCs w:val="18"/>
                <w:lang w:eastAsia="en-US"/>
              </w:rPr>
              <w:t>Arrangements are in place to ensure that pupils are always appropriately supervised.</w:t>
            </w:r>
          </w:p>
          <w:p w14:paraId="53E59205" w14:textId="77777777" w:rsidR="008F00AB" w:rsidRDefault="008F00AB" w:rsidP="008F00AB">
            <w:pPr>
              <w:rPr>
                <w:rFonts w:cs="Arial"/>
                <w:sz w:val="18"/>
                <w:szCs w:val="18"/>
                <w:lang w:eastAsia="en-US"/>
              </w:rPr>
            </w:pPr>
          </w:p>
          <w:p w14:paraId="291F9E90" w14:textId="449616D8" w:rsidR="008F00AB" w:rsidRDefault="008F00AB" w:rsidP="008F00AB">
            <w:pPr>
              <w:rPr>
                <w:rFonts w:cs="Arial"/>
                <w:sz w:val="18"/>
                <w:szCs w:val="18"/>
                <w:lang w:eastAsia="en-US"/>
              </w:rPr>
            </w:pPr>
            <w:r>
              <w:rPr>
                <w:rFonts w:cs="Arial"/>
                <w:sz w:val="18"/>
                <w:szCs w:val="18"/>
                <w:lang w:eastAsia="en-US"/>
              </w:rPr>
              <w:t>Access to changing rooms, sports halls / storage areas / classrooms is restricted when not in use and when supervision is not available.</w:t>
            </w:r>
          </w:p>
          <w:p w14:paraId="3D12BE7F" w14:textId="77777777" w:rsidR="008F00AB" w:rsidRDefault="008F00AB" w:rsidP="008F00AB">
            <w:pPr>
              <w:rPr>
                <w:rFonts w:cs="Arial"/>
                <w:sz w:val="18"/>
                <w:szCs w:val="18"/>
                <w:lang w:eastAsia="en-US"/>
              </w:rPr>
            </w:pPr>
          </w:p>
          <w:p w14:paraId="1322F338" w14:textId="77777777" w:rsidR="008F00AB" w:rsidRDefault="008F00AB" w:rsidP="008F00AB">
            <w:pPr>
              <w:rPr>
                <w:rFonts w:cs="Arial"/>
                <w:sz w:val="18"/>
                <w:szCs w:val="18"/>
                <w:lang w:eastAsia="en-US"/>
              </w:rPr>
            </w:pPr>
            <w:r>
              <w:rPr>
                <w:rFonts w:cs="Arial"/>
                <w:sz w:val="18"/>
                <w:szCs w:val="18"/>
                <w:lang w:eastAsia="en-US"/>
              </w:rPr>
              <w:t>Control measures are in place where supervision is inadequate e.g. practical activities not conducted when pupils are supervised by unqualified staff.</w:t>
            </w:r>
          </w:p>
          <w:p w14:paraId="3ED96018" w14:textId="77777777" w:rsidR="008F00AB" w:rsidRDefault="008F00AB" w:rsidP="008F00AB">
            <w:pPr>
              <w:rPr>
                <w:rFonts w:cs="Arial"/>
                <w:sz w:val="18"/>
                <w:szCs w:val="18"/>
                <w:lang w:eastAsia="en-US"/>
              </w:rPr>
            </w:pPr>
          </w:p>
          <w:p w14:paraId="34484DC3" w14:textId="4CF72D17" w:rsidR="008F00AB" w:rsidRDefault="008F00AB" w:rsidP="008F00AB">
            <w:r>
              <w:rPr>
                <w:rFonts w:cs="Arial"/>
                <w:sz w:val="18"/>
                <w:szCs w:val="18"/>
                <w:lang w:eastAsia="en-US"/>
              </w:rPr>
              <w:t xml:space="preserve">A risk assessment is undertaken to determine class sizes to ensure practical activities can be </w:t>
            </w:r>
            <w:r w:rsidRPr="00891BAA">
              <w:rPr>
                <w:rFonts w:cs="Arial"/>
                <w:sz w:val="18"/>
                <w:szCs w:val="18"/>
                <w:lang w:eastAsia="en-US"/>
              </w:rPr>
              <w:t xml:space="preserve">completed safely and with suitable support / supervision. </w:t>
            </w:r>
          </w:p>
          <w:p w14:paraId="54DC11E6" w14:textId="77777777" w:rsidR="008F00AB" w:rsidRDefault="008F00AB" w:rsidP="008F00AB">
            <w:pPr>
              <w:rPr>
                <w:rFonts w:cs="Arial"/>
                <w:sz w:val="18"/>
                <w:szCs w:val="18"/>
                <w:lang w:eastAsia="en-US"/>
              </w:rPr>
            </w:pPr>
          </w:p>
          <w:p w14:paraId="19A77927" w14:textId="45A8C310" w:rsidR="008F00AB" w:rsidRDefault="008F00AB" w:rsidP="008F00AB">
            <w:pPr>
              <w:rPr>
                <w:rFonts w:cs="Arial"/>
                <w:sz w:val="18"/>
                <w:szCs w:val="18"/>
                <w:lang w:eastAsia="en-US"/>
              </w:rPr>
            </w:pPr>
            <w:r>
              <w:rPr>
                <w:rFonts w:cs="Arial"/>
                <w:sz w:val="18"/>
                <w:szCs w:val="18"/>
                <w:lang w:eastAsia="en-US"/>
              </w:rPr>
              <w:t>Lone working arrangements are in place to support staff who may be working without direct or close supervision. Avoid lone working wherever possible</w:t>
            </w:r>
            <w:r w:rsidR="00A37921">
              <w:rPr>
                <w:rFonts w:cs="Arial"/>
                <w:sz w:val="18"/>
                <w:szCs w:val="18"/>
                <w:lang w:eastAsia="en-US"/>
              </w:rPr>
              <w:t>. Where lone working cannot be avoided ensure a specific risk assessment is completed.</w:t>
            </w:r>
          </w:p>
          <w:p w14:paraId="447192D7" w14:textId="77777777" w:rsidR="008F00AB" w:rsidRPr="00DA34B1" w:rsidRDefault="008F00AB" w:rsidP="008F00AB">
            <w:pPr>
              <w:rPr>
                <w:rFonts w:cs="Arial"/>
                <w:sz w:val="18"/>
                <w:szCs w:val="18"/>
                <w:lang w:eastAsia="en-US"/>
              </w:rPr>
            </w:pPr>
          </w:p>
        </w:tc>
        <w:tc>
          <w:tcPr>
            <w:tcW w:w="331" w:type="dxa"/>
            <w:shd w:val="clear" w:color="auto" w:fill="auto"/>
          </w:tcPr>
          <w:p w14:paraId="541B175F" w14:textId="77777777" w:rsidR="008F00AB" w:rsidRPr="00DA34B1" w:rsidRDefault="008F00AB" w:rsidP="008F00AB">
            <w:pPr>
              <w:ind w:left="12"/>
              <w:jc w:val="center"/>
              <w:rPr>
                <w:rFonts w:cs="Arial"/>
                <w:sz w:val="18"/>
                <w:szCs w:val="18"/>
                <w:lang w:eastAsia="en-US"/>
              </w:rPr>
            </w:pPr>
          </w:p>
        </w:tc>
        <w:tc>
          <w:tcPr>
            <w:tcW w:w="472" w:type="dxa"/>
            <w:shd w:val="clear" w:color="auto" w:fill="auto"/>
          </w:tcPr>
          <w:p w14:paraId="2E5C8C7A" w14:textId="77777777" w:rsidR="008F00AB" w:rsidRPr="00DA34B1" w:rsidRDefault="008F00AB" w:rsidP="008F00AB">
            <w:pPr>
              <w:ind w:left="12"/>
              <w:jc w:val="center"/>
              <w:rPr>
                <w:rFonts w:cs="Arial"/>
                <w:sz w:val="18"/>
                <w:szCs w:val="18"/>
                <w:lang w:eastAsia="en-US"/>
              </w:rPr>
            </w:pPr>
          </w:p>
        </w:tc>
        <w:tc>
          <w:tcPr>
            <w:tcW w:w="473" w:type="dxa"/>
            <w:shd w:val="clear" w:color="auto" w:fill="auto"/>
          </w:tcPr>
          <w:p w14:paraId="2F85EC8D" w14:textId="77777777" w:rsidR="008F00AB" w:rsidRPr="00DA34B1" w:rsidRDefault="008F00AB" w:rsidP="008F00AB">
            <w:pPr>
              <w:ind w:left="12"/>
              <w:jc w:val="center"/>
              <w:rPr>
                <w:rFonts w:cs="Arial"/>
                <w:sz w:val="18"/>
                <w:szCs w:val="18"/>
                <w:lang w:eastAsia="en-US"/>
              </w:rPr>
            </w:pPr>
          </w:p>
        </w:tc>
        <w:tc>
          <w:tcPr>
            <w:tcW w:w="851" w:type="dxa"/>
          </w:tcPr>
          <w:p w14:paraId="3FD0BAF5" w14:textId="77777777" w:rsidR="008F00AB" w:rsidRPr="00DA34B1" w:rsidRDefault="008F00AB" w:rsidP="008F00AB">
            <w:pPr>
              <w:ind w:left="12"/>
              <w:jc w:val="center"/>
              <w:rPr>
                <w:rFonts w:cs="Arial"/>
                <w:sz w:val="18"/>
                <w:szCs w:val="18"/>
                <w:lang w:eastAsia="en-US"/>
              </w:rPr>
            </w:pPr>
          </w:p>
        </w:tc>
      </w:tr>
      <w:tr w:rsidR="00061EFC" w:rsidRPr="00BC67F5" w14:paraId="1889D8FA" w14:textId="77777777" w:rsidTr="3520BA13">
        <w:trPr>
          <w:trHeight w:val="70"/>
        </w:trPr>
        <w:tc>
          <w:tcPr>
            <w:tcW w:w="3835" w:type="dxa"/>
          </w:tcPr>
          <w:p w14:paraId="103F7BBD" w14:textId="185994A9" w:rsidR="00061EFC" w:rsidRDefault="00364B9B" w:rsidP="00061EFC">
            <w:pPr>
              <w:tabs>
                <w:tab w:val="center" w:pos="4153"/>
                <w:tab w:val="right" w:pos="8306"/>
              </w:tabs>
              <w:rPr>
                <w:rFonts w:cs="Arial"/>
                <w:sz w:val="18"/>
                <w:szCs w:val="18"/>
                <w:lang w:eastAsia="en-US"/>
              </w:rPr>
            </w:pPr>
            <w:r>
              <w:br w:type="page"/>
            </w:r>
            <w:r w:rsidR="00061EFC">
              <w:rPr>
                <w:rFonts w:cs="Arial"/>
                <w:sz w:val="18"/>
                <w:szCs w:val="18"/>
                <w:lang w:eastAsia="en-US"/>
              </w:rPr>
              <w:t>Unsuitable and poorly maintained environment.</w:t>
            </w:r>
          </w:p>
          <w:p w14:paraId="15B085DA" w14:textId="77777777" w:rsidR="00061EFC" w:rsidRPr="00DA34B1" w:rsidRDefault="00061EFC" w:rsidP="00061EFC">
            <w:pPr>
              <w:tabs>
                <w:tab w:val="center" w:pos="4153"/>
                <w:tab w:val="right" w:pos="8306"/>
              </w:tabs>
              <w:rPr>
                <w:rFonts w:cs="Arial"/>
                <w:sz w:val="18"/>
                <w:szCs w:val="18"/>
                <w:lang w:eastAsia="en-US"/>
              </w:rPr>
            </w:pPr>
          </w:p>
        </w:tc>
        <w:tc>
          <w:tcPr>
            <w:tcW w:w="2912" w:type="dxa"/>
          </w:tcPr>
          <w:p w14:paraId="300BC387" w14:textId="4782D0DD" w:rsidR="00061EFC" w:rsidRPr="00DA34B1" w:rsidRDefault="0031182C" w:rsidP="00061EFC">
            <w:pPr>
              <w:jc w:val="both"/>
              <w:rPr>
                <w:rFonts w:cs="Arial"/>
                <w:sz w:val="18"/>
                <w:szCs w:val="18"/>
                <w:lang w:eastAsia="en-US"/>
              </w:rPr>
            </w:pPr>
            <w:r>
              <w:rPr>
                <w:rFonts w:cs="Arial"/>
                <w:sz w:val="18"/>
                <w:szCs w:val="18"/>
                <w:lang w:eastAsia="en-US"/>
              </w:rPr>
              <w:t>Physical injury or ill-health due to hazards present within working environment. Injuries may include cuts, bruising, bumps, burns, and fractures. Risk of damage to property due to lack of maintenance and repairs.</w:t>
            </w:r>
          </w:p>
        </w:tc>
        <w:tc>
          <w:tcPr>
            <w:tcW w:w="6856" w:type="dxa"/>
          </w:tcPr>
          <w:p w14:paraId="14C3672B" w14:textId="4AEC21E9" w:rsidR="00726740" w:rsidRDefault="00726740" w:rsidP="00726740">
            <w:pPr>
              <w:rPr>
                <w:rFonts w:cs="Arial"/>
                <w:sz w:val="18"/>
                <w:szCs w:val="18"/>
                <w:lang w:eastAsia="en-US"/>
              </w:rPr>
            </w:pPr>
            <w:r>
              <w:rPr>
                <w:rFonts w:cs="Arial"/>
                <w:sz w:val="18"/>
                <w:szCs w:val="18"/>
                <w:lang w:eastAsia="en-US"/>
              </w:rPr>
              <w:t xml:space="preserve">Adequate lighting is available within the </w:t>
            </w:r>
            <w:r w:rsidR="00323F87">
              <w:rPr>
                <w:rFonts w:cs="Arial"/>
                <w:sz w:val="18"/>
                <w:szCs w:val="18"/>
                <w:lang w:eastAsia="en-US"/>
              </w:rPr>
              <w:t xml:space="preserve">changing rooms / </w:t>
            </w:r>
            <w:r>
              <w:rPr>
                <w:rFonts w:cs="Arial"/>
                <w:sz w:val="18"/>
                <w:szCs w:val="18"/>
                <w:lang w:eastAsia="en-US"/>
              </w:rPr>
              <w:t>sports halls</w:t>
            </w:r>
            <w:r w:rsidR="00323F87">
              <w:rPr>
                <w:rFonts w:cs="Arial"/>
                <w:sz w:val="18"/>
                <w:szCs w:val="18"/>
                <w:lang w:eastAsia="en-US"/>
              </w:rPr>
              <w:t xml:space="preserve"> </w:t>
            </w:r>
            <w:r>
              <w:rPr>
                <w:rFonts w:cs="Arial"/>
                <w:sz w:val="18"/>
                <w:szCs w:val="18"/>
                <w:lang w:eastAsia="en-US"/>
              </w:rPr>
              <w:t>/ classrooms and other working areas.</w:t>
            </w:r>
          </w:p>
          <w:p w14:paraId="2C9EF36F" w14:textId="77777777" w:rsidR="00726740" w:rsidRDefault="00726740" w:rsidP="00726740">
            <w:pPr>
              <w:rPr>
                <w:sz w:val="18"/>
                <w:szCs w:val="18"/>
              </w:rPr>
            </w:pPr>
          </w:p>
          <w:p w14:paraId="68EDA1E5" w14:textId="02634C82" w:rsidR="00726740" w:rsidRDefault="00726740" w:rsidP="00726740">
            <w:pPr>
              <w:rPr>
                <w:rFonts w:cs="Arial"/>
                <w:sz w:val="18"/>
                <w:szCs w:val="18"/>
                <w:lang w:eastAsia="en-US"/>
              </w:rPr>
            </w:pPr>
            <w:r>
              <w:rPr>
                <w:rFonts w:cs="Arial"/>
                <w:sz w:val="18"/>
                <w:szCs w:val="18"/>
                <w:lang w:eastAsia="en-US"/>
              </w:rPr>
              <w:t xml:space="preserve">Adequate ventilation is available within the </w:t>
            </w:r>
            <w:r w:rsidR="00323F87">
              <w:rPr>
                <w:rFonts w:cs="Arial"/>
                <w:sz w:val="18"/>
                <w:szCs w:val="18"/>
                <w:lang w:eastAsia="en-US"/>
              </w:rPr>
              <w:t xml:space="preserve">sports halls / </w:t>
            </w:r>
            <w:r>
              <w:rPr>
                <w:rFonts w:cs="Arial"/>
                <w:sz w:val="18"/>
                <w:szCs w:val="18"/>
                <w:lang w:eastAsia="en-US"/>
              </w:rPr>
              <w:t xml:space="preserve">classrooms and other working areas e.g. can windows be opened, and mechanical ventilation provided where appropriate. </w:t>
            </w:r>
          </w:p>
          <w:p w14:paraId="7F68AD59" w14:textId="77777777" w:rsidR="00726740" w:rsidRDefault="00726740" w:rsidP="00726740">
            <w:pPr>
              <w:rPr>
                <w:rFonts w:cs="Arial"/>
                <w:sz w:val="18"/>
                <w:szCs w:val="18"/>
                <w:lang w:eastAsia="en-US"/>
              </w:rPr>
            </w:pPr>
          </w:p>
          <w:p w14:paraId="6DCF2365" w14:textId="77777777" w:rsidR="00726740" w:rsidRDefault="00726740" w:rsidP="00726740">
            <w:pPr>
              <w:rPr>
                <w:rFonts w:cs="Arial"/>
                <w:sz w:val="18"/>
                <w:szCs w:val="18"/>
                <w:lang w:eastAsia="en-US"/>
              </w:rPr>
            </w:pPr>
            <w:r>
              <w:rPr>
                <w:rFonts w:cs="Arial"/>
                <w:sz w:val="18"/>
                <w:szCs w:val="18"/>
                <w:lang w:eastAsia="en-US"/>
              </w:rPr>
              <w:t>The floor is kept free of slip / trip hazards e.g. worn / uneven floors, unsuitable polished floors, obstructions, and debris etc.</w:t>
            </w:r>
          </w:p>
          <w:p w14:paraId="3E8DC178" w14:textId="77777777" w:rsidR="00726740" w:rsidRDefault="00726740" w:rsidP="00726740">
            <w:pPr>
              <w:rPr>
                <w:rFonts w:cs="Arial"/>
                <w:sz w:val="18"/>
                <w:szCs w:val="18"/>
                <w:lang w:eastAsia="en-US"/>
              </w:rPr>
            </w:pPr>
          </w:p>
          <w:p w14:paraId="5F43E219" w14:textId="77777777" w:rsidR="00726740" w:rsidRDefault="00726740" w:rsidP="00726740">
            <w:pPr>
              <w:rPr>
                <w:rFonts w:cs="Arial"/>
                <w:sz w:val="18"/>
                <w:szCs w:val="18"/>
                <w:lang w:eastAsia="en-US"/>
              </w:rPr>
            </w:pPr>
            <w:r>
              <w:rPr>
                <w:rFonts w:cs="Arial"/>
                <w:sz w:val="18"/>
                <w:szCs w:val="18"/>
                <w:lang w:eastAsia="en-US"/>
              </w:rPr>
              <w:t>Housekeeping arrangements are in place to keep the room clean and tidy.</w:t>
            </w:r>
          </w:p>
          <w:p w14:paraId="4A45BA30" w14:textId="77777777" w:rsidR="00726740" w:rsidRDefault="00726740" w:rsidP="00726740">
            <w:pPr>
              <w:rPr>
                <w:rFonts w:cs="Arial"/>
                <w:sz w:val="18"/>
                <w:szCs w:val="18"/>
                <w:lang w:eastAsia="en-US"/>
              </w:rPr>
            </w:pPr>
          </w:p>
          <w:p w14:paraId="7004ACDC" w14:textId="4E6E2328" w:rsidR="00726740" w:rsidRDefault="00726740" w:rsidP="00726740">
            <w:pPr>
              <w:rPr>
                <w:rFonts w:cs="Arial"/>
                <w:sz w:val="18"/>
                <w:szCs w:val="18"/>
                <w:lang w:eastAsia="en-US"/>
              </w:rPr>
            </w:pPr>
            <w:r>
              <w:rPr>
                <w:rFonts w:cs="Arial"/>
                <w:sz w:val="18"/>
                <w:szCs w:val="18"/>
                <w:lang w:eastAsia="en-US"/>
              </w:rPr>
              <w:t>Storage is available for personal belongings.</w:t>
            </w:r>
          </w:p>
          <w:p w14:paraId="724798E2" w14:textId="77777777" w:rsidR="00364B9B" w:rsidRDefault="00364B9B" w:rsidP="00726740">
            <w:pPr>
              <w:rPr>
                <w:rFonts w:cs="Arial"/>
                <w:sz w:val="18"/>
                <w:szCs w:val="18"/>
                <w:lang w:eastAsia="en-US"/>
              </w:rPr>
            </w:pPr>
          </w:p>
          <w:p w14:paraId="74C2AB6D" w14:textId="77777777" w:rsidR="00364B9B" w:rsidRDefault="00364B9B" w:rsidP="00364B9B">
            <w:pPr>
              <w:rPr>
                <w:rFonts w:cs="Arial"/>
                <w:sz w:val="18"/>
                <w:szCs w:val="18"/>
                <w:lang w:eastAsia="en-US"/>
              </w:rPr>
            </w:pPr>
            <w:r>
              <w:rPr>
                <w:rFonts w:cs="Arial"/>
                <w:sz w:val="18"/>
                <w:szCs w:val="18"/>
                <w:lang w:eastAsia="en-US"/>
              </w:rPr>
              <w:t xml:space="preserve">Equipment is suitably stored. Storage areas are kept </w:t>
            </w:r>
            <w:proofErr w:type="gramStart"/>
            <w:r>
              <w:rPr>
                <w:rFonts w:cs="Arial"/>
                <w:sz w:val="18"/>
                <w:szCs w:val="18"/>
                <w:lang w:eastAsia="en-US"/>
              </w:rPr>
              <w:t>tidy</w:t>
            </w:r>
            <w:proofErr w:type="gramEnd"/>
            <w:r>
              <w:rPr>
                <w:rFonts w:cs="Arial"/>
                <w:sz w:val="18"/>
                <w:szCs w:val="18"/>
                <w:lang w:eastAsia="en-US"/>
              </w:rPr>
              <w:t xml:space="preserve"> and equipment is accessible.</w:t>
            </w:r>
          </w:p>
          <w:p w14:paraId="7E686390" w14:textId="77777777" w:rsidR="00726740" w:rsidRDefault="00726740" w:rsidP="00726740">
            <w:pPr>
              <w:rPr>
                <w:rFonts w:cs="Arial"/>
                <w:sz w:val="18"/>
                <w:szCs w:val="18"/>
                <w:lang w:eastAsia="en-US"/>
              </w:rPr>
            </w:pPr>
          </w:p>
          <w:p w14:paraId="05C07E08" w14:textId="05B20D63" w:rsidR="00726740" w:rsidRDefault="00726740" w:rsidP="00726740">
            <w:pPr>
              <w:rPr>
                <w:rFonts w:cs="Arial"/>
                <w:sz w:val="18"/>
                <w:szCs w:val="18"/>
                <w:lang w:eastAsia="en-US"/>
              </w:rPr>
            </w:pPr>
            <w:r>
              <w:rPr>
                <w:rFonts w:cs="Arial"/>
                <w:sz w:val="18"/>
                <w:szCs w:val="18"/>
                <w:lang w:eastAsia="en-US"/>
              </w:rPr>
              <w:t>Handwashing</w:t>
            </w:r>
            <w:r w:rsidR="00323F87">
              <w:rPr>
                <w:rFonts w:cs="Arial"/>
                <w:sz w:val="18"/>
                <w:szCs w:val="18"/>
                <w:lang w:eastAsia="en-US"/>
              </w:rPr>
              <w:t>, drying, and shower</w:t>
            </w:r>
            <w:r>
              <w:rPr>
                <w:rFonts w:cs="Arial"/>
                <w:sz w:val="18"/>
                <w:szCs w:val="18"/>
                <w:lang w:eastAsia="en-US"/>
              </w:rPr>
              <w:t xml:space="preserve"> facilities are provided. </w:t>
            </w:r>
          </w:p>
          <w:p w14:paraId="44AFAFFB" w14:textId="77777777" w:rsidR="00726740" w:rsidRDefault="00726740" w:rsidP="00726740">
            <w:pPr>
              <w:rPr>
                <w:rFonts w:cs="Arial"/>
                <w:sz w:val="18"/>
                <w:szCs w:val="18"/>
                <w:lang w:eastAsia="en-US"/>
              </w:rPr>
            </w:pPr>
          </w:p>
          <w:p w14:paraId="22FEF711" w14:textId="3BDBEE3F" w:rsidR="00726740" w:rsidRDefault="00726740" w:rsidP="00726740">
            <w:pPr>
              <w:rPr>
                <w:rFonts w:cs="Arial"/>
                <w:sz w:val="18"/>
                <w:szCs w:val="18"/>
                <w:lang w:eastAsia="en-US"/>
              </w:rPr>
            </w:pPr>
            <w:r>
              <w:rPr>
                <w:rFonts w:cs="Arial"/>
                <w:sz w:val="18"/>
                <w:szCs w:val="18"/>
                <w:lang w:eastAsia="en-US"/>
              </w:rPr>
              <w:lastRenderedPageBreak/>
              <w:t>Furniture is suitable for purpose and of sound condition e.g. stable and undamaged.</w:t>
            </w:r>
          </w:p>
          <w:p w14:paraId="7F4FC225" w14:textId="31D80EC9" w:rsidR="009F181F" w:rsidRDefault="009F181F" w:rsidP="00726740">
            <w:pPr>
              <w:rPr>
                <w:rFonts w:cs="Arial"/>
                <w:sz w:val="18"/>
                <w:szCs w:val="18"/>
                <w:lang w:eastAsia="en-US"/>
              </w:rPr>
            </w:pPr>
          </w:p>
          <w:p w14:paraId="714822F4" w14:textId="77777777" w:rsidR="009F181F" w:rsidRDefault="009F181F" w:rsidP="009F181F">
            <w:pPr>
              <w:rPr>
                <w:rFonts w:cs="Arial"/>
                <w:sz w:val="18"/>
                <w:szCs w:val="18"/>
                <w:lang w:eastAsia="en-US"/>
              </w:rPr>
            </w:pPr>
            <w:r>
              <w:rPr>
                <w:rFonts w:cs="Arial"/>
                <w:sz w:val="18"/>
                <w:szCs w:val="18"/>
                <w:lang w:eastAsia="en-US"/>
              </w:rPr>
              <w:t>Avoid using extension cables and prevent trailing cables.</w:t>
            </w:r>
          </w:p>
          <w:p w14:paraId="4E58E8E2" w14:textId="77777777" w:rsidR="00061EFC" w:rsidRPr="00DA34B1" w:rsidRDefault="00061EFC" w:rsidP="00061EFC">
            <w:pPr>
              <w:rPr>
                <w:rFonts w:cs="Arial"/>
                <w:sz w:val="18"/>
                <w:szCs w:val="18"/>
                <w:lang w:eastAsia="en-US"/>
              </w:rPr>
            </w:pPr>
          </w:p>
        </w:tc>
        <w:tc>
          <w:tcPr>
            <w:tcW w:w="331" w:type="dxa"/>
            <w:shd w:val="clear" w:color="auto" w:fill="auto"/>
          </w:tcPr>
          <w:p w14:paraId="43EB13F2" w14:textId="77777777" w:rsidR="00061EFC" w:rsidRPr="00DA34B1" w:rsidRDefault="00061EFC" w:rsidP="00061EFC">
            <w:pPr>
              <w:ind w:left="12"/>
              <w:jc w:val="center"/>
              <w:rPr>
                <w:rFonts w:cs="Arial"/>
                <w:sz w:val="18"/>
                <w:szCs w:val="18"/>
                <w:lang w:eastAsia="en-US"/>
              </w:rPr>
            </w:pPr>
          </w:p>
        </w:tc>
        <w:tc>
          <w:tcPr>
            <w:tcW w:w="472" w:type="dxa"/>
            <w:shd w:val="clear" w:color="auto" w:fill="auto"/>
          </w:tcPr>
          <w:p w14:paraId="2C690FB2" w14:textId="77777777" w:rsidR="00061EFC" w:rsidRPr="00DA34B1" w:rsidRDefault="00061EFC" w:rsidP="00061EFC">
            <w:pPr>
              <w:ind w:left="12"/>
              <w:jc w:val="center"/>
              <w:rPr>
                <w:rFonts w:cs="Arial"/>
                <w:sz w:val="18"/>
                <w:szCs w:val="18"/>
                <w:lang w:eastAsia="en-US"/>
              </w:rPr>
            </w:pPr>
          </w:p>
        </w:tc>
        <w:tc>
          <w:tcPr>
            <w:tcW w:w="473" w:type="dxa"/>
            <w:shd w:val="clear" w:color="auto" w:fill="auto"/>
          </w:tcPr>
          <w:p w14:paraId="558BDEE7" w14:textId="77777777" w:rsidR="00061EFC" w:rsidRPr="00DA34B1" w:rsidRDefault="00061EFC" w:rsidP="00061EFC">
            <w:pPr>
              <w:ind w:left="12"/>
              <w:jc w:val="center"/>
              <w:rPr>
                <w:rFonts w:cs="Arial"/>
                <w:sz w:val="18"/>
                <w:szCs w:val="18"/>
                <w:lang w:eastAsia="en-US"/>
              </w:rPr>
            </w:pPr>
          </w:p>
        </w:tc>
        <w:tc>
          <w:tcPr>
            <w:tcW w:w="851" w:type="dxa"/>
          </w:tcPr>
          <w:p w14:paraId="71F32971" w14:textId="77777777" w:rsidR="00061EFC" w:rsidRPr="00DA34B1" w:rsidRDefault="00061EFC" w:rsidP="00061EFC">
            <w:pPr>
              <w:ind w:left="12"/>
              <w:jc w:val="center"/>
              <w:rPr>
                <w:rFonts w:cs="Arial"/>
                <w:sz w:val="18"/>
                <w:szCs w:val="18"/>
                <w:lang w:eastAsia="en-US"/>
              </w:rPr>
            </w:pPr>
          </w:p>
        </w:tc>
      </w:tr>
      <w:tr w:rsidR="00905012" w:rsidRPr="00BC67F5" w14:paraId="67E2522F" w14:textId="77777777" w:rsidTr="3520BA13">
        <w:trPr>
          <w:trHeight w:val="889"/>
        </w:trPr>
        <w:tc>
          <w:tcPr>
            <w:tcW w:w="3835" w:type="dxa"/>
          </w:tcPr>
          <w:p w14:paraId="74D69DB0" w14:textId="77777777" w:rsidR="00987150" w:rsidRDefault="00987150" w:rsidP="00987150">
            <w:pPr>
              <w:tabs>
                <w:tab w:val="center" w:pos="4153"/>
                <w:tab w:val="right" w:pos="8306"/>
              </w:tabs>
              <w:rPr>
                <w:rFonts w:cs="Arial"/>
                <w:color w:val="000000" w:themeColor="text1"/>
                <w:sz w:val="18"/>
                <w:szCs w:val="18"/>
                <w:lang w:eastAsia="en-US"/>
              </w:rPr>
            </w:pPr>
            <w:r>
              <w:rPr>
                <w:rFonts w:cs="Arial"/>
                <w:color w:val="000000" w:themeColor="text1"/>
                <w:sz w:val="18"/>
                <w:szCs w:val="18"/>
                <w:lang w:eastAsia="en-US"/>
              </w:rPr>
              <w:t>Risk of harm from contact with sharp objects including needles, syringes, broken glass, or litter.</w:t>
            </w:r>
          </w:p>
          <w:p w14:paraId="03906C86" w14:textId="4E09EF8E" w:rsidR="00987150" w:rsidRPr="00BB5197" w:rsidRDefault="00987150" w:rsidP="00905012">
            <w:pPr>
              <w:tabs>
                <w:tab w:val="center" w:pos="4153"/>
                <w:tab w:val="right" w:pos="8306"/>
              </w:tabs>
              <w:rPr>
                <w:rFonts w:cs="Arial"/>
                <w:color w:val="000000" w:themeColor="text1"/>
                <w:sz w:val="18"/>
                <w:szCs w:val="18"/>
                <w:lang w:eastAsia="en-US"/>
              </w:rPr>
            </w:pPr>
          </w:p>
        </w:tc>
        <w:tc>
          <w:tcPr>
            <w:tcW w:w="2912" w:type="dxa"/>
          </w:tcPr>
          <w:p w14:paraId="686E7081" w14:textId="77777777" w:rsidR="00BB428F" w:rsidRDefault="00BB428F" w:rsidP="00BB428F">
            <w:pPr>
              <w:jc w:val="both"/>
              <w:rPr>
                <w:rFonts w:cs="Arial"/>
                <w:sz w:val="18"/>
                <w:szCs w:val="18"/>
                <w:lang w:eastAsia="en-US"/>
              </w:rPr>
            </w:pPr>
            <w:r>
              <w:rPr>
                <w:rFonts w:cs="Arial"/>
                <w:sz w:val="18"/>
                <w:szCs w:val="18"/>
                <w:lang w:eastAsia="en-US"/>
              </w:rPr>
              <w:t>Physical injury from contact with sharp objects e.g. cuts and puncture wounds. Risk of ill-health from exposure to infection from blood borne viruses (BBV) e.g. Hepatitis B, Hepatitis C, HIV etc.</w:t>
            </w:r>
          </w:p>
          <w:p w14:paraId="569FF59E" w14:textId="5934C103" w:rsidR="00BB428F" w:rsidRPr="00BB5197" w:rsidRDefault="00BB428F" w:rsidP="00905012">
            <w:pPr>
              <w:jc w:val="both"/>
              <w:rPr>
                <w:rFonts w:cs="Arial"/>
                <w:color w:val="000000" w:themeColor="text1"/>
                <w:sz w:val="18"/>
                <w:szCs w:val="18"/>
                <w:lang w:eastAsia="en-US"/>
              </w:rPr>
            </w:pPr>
          </w:p>
        </w:tc>
        <w:tc>
          <w:tcPr>
            <w:tcW w:w="6856" w:type="dxa"/>
          </w:tcPr>
          <w:p w14:paraId="36107D1B" w14:textId="77777777" w:rsidR="00905012" w:rsidRPr="00BB5197" w:rsidRDefault="00905012" w:rsidP="00905012">
            <w:pPr>
              <w:rPr>
                <w:rFonts w:cs="Arial"/>
                <w:color w:val="000000" w:themeColor="text1"/>
                <w:sz w:val="18"/>
                <w:szCs w:val="18"/>
                <w:lang w:eastAsia="en-US"/>
              </w:rPr>
            </w:pPr>
            <w:r w:rsidRPr="00BB5197">
              <w:rPr>
                <w:rFonts w:cs="Arial"/>
                <w:color w:val="000000" w:themeColor="text1"/>
                <w:sz w:val="18"/>
                <w:szCs w:val="18"/>
                <w:lang w:eastAsia="en-US"/>
              </w:rPr>
              <w:t>Visual inspections of all sports areas prior to activity commencing.</w:t>
            </w:r>
          </w:p>
          <w:p w14:paraId="319C46A2" w14:textId="7A9AD2E3" w:rsidR="00905012" w:rsidRDefault="00905012" w:rsidP="00905012">
            <w:pPr>
              <w:rPr>
                <w:rFonts w:cs="Arial"/>
                <w:color w:val="000000" w:themeColor="text1"/>
                <w:sz w:val="18"/>
                <w:szCs w:val="18"/>
                <w:lang w:eastAsia="en-US"/>
              </w:rPr>
            </w:pPr>
          </w:p>
          <w:p w14:paraId="347D0718" w14:textId="77777777" w:rsidR="00ED4130" w:rsidRPr="00BB5197" w:rsidRDefault="00ED4130" w:rsidP="00ED4130">
            <w:pPr>
              <w:rPr>
                <w:rFonts w:cs="Arial"/>
                <w:color w:val="000000" w:themeColor="text1"/>
                <w:sz w:val="18"/>
                <w:szCs w:val="18"/>
                <w:lang w:eastAsia="en-US"/>
              </w:rPr>
            </w:pPr>
            <w:r w:rsidRPr="00BB5197">
              <w:rPr>
                <w:rFonts w:cs="Arial"/>
                <w:color w:val="000000" w:themeColor="text1"/>
                <w:sz w:val="18"/>
                <w:szCs w:val="18"/>
                <w:lang w:eastAsia="en-US"/>
              </w:rPr>
              <w:t>Sandpits inspected and raked prior to use.</w:t>
            </w:r>
          </w:p>
          <w:p w14:paraId="6487850C" w14:textId="3E07FD91" w:rsidR="001A2485" w:rsidRDefault="001A2485" w:rsidP="00905012">
            <w:pPr>
              <w:rPr>
                <w:rFonts w:cs="Arial"/>
                <w:color w:val="000000" w:themeColor="text1"/>
                <w:sz w:val="18"/>
                <w:szCs w:val="18"/>
                <w:lang w:eastAsia="en-US"/>
              </w:rPr>
            </w:pPr>
          </w:p>
          <w:p w14:paraId="45C1C2D5" w14:textId="77777777" w:rsidR="001A2485" w:rsidRDefault="001A2485" w:rsidP="001A2485">
            <w:pPr>
              <w:rPr>
                <w:rFonts w:cs="Arial"/>
                <w:sz w:val="18"/>
                <w:szCs w:val="18"/>
                <w:lang w:eastAsia="en-US"/>
              </w:rPr>
            </w:pPr>
            <w:r>
              <w:rPr>
                <w:rFonts w:cs="Arial"/>
                <w:sz w:val="18"/>
                <w:szCs w:val="18"/>
                <w:lang w:eastAsia="en-US"/>
              </w:rPr>
              <w:t>Employees informed of procedure for dealing with discarded needles and syringes.</w:t>
            </w:r>
          </w:p>
          <w:p w14:paraId="355C2F1C" w14:textId="77777777" w:rsidR="001A2485" w:rsidRDefault="001A2485" w:rsidP="001A2485">
            <w:pPr>
              <w:rPr>
                <w:rFonts w:cs="Arial"/>
                <w:sz w:val="18"/>
                <w:szCs w:val="18"/>
                <w:lang w:eastAsia="en-US"/>
              </w:rPr>
            </w:pPr>
          </w:p>
          <w:p w14:paraId="2C8814D2" w14:textId="77777777" w:rsidR="001A2485" w:rsidRDefault="001A2485" w:rsidP="001A2485">
            <w:pPr>
              <w:rPr>
                <w:rFonts w:cs="Arial"/>
                <w:sz w:val="18"/>
                <w:szCs w:val="18"/>
                <w:lang w:eastAsia="en-US"/>
              </w:rPr>
            </w:pPr>
            <w:r>
              <w:rPr>
                <w:rFonts w:cs="Arial"/>
                <w:sz w:val="18"/>
                <w:szCs w:val="18"/>
                <w:lang w:eastAsia="en-US"/>
              </w:rPr>
              <w:t>Employees aware to report any discarded needles or other sharp objects.</w:t>
            </w:r>
          </w:p>
          <w:p w14:paraId="7B939959" w14:textId="77777777" w:rsidR="001A2485" w:rsidRDefault="001A2485" w:rsidP="001A2485">
            <w:pPr>
              <w:rPr>
                <w:rFonts w:cs="Arial"/>
                <w:sz w:val="18"/>
                <w:szCs w:val="18"/>
                <w:lang w:eastAsia="en-US"/>
              </w:rPr>
            </w:pPr>
          </w:p>
          <w:p w14:paraId="686EDC19" w14:textId="49AC4EF5" w:rsidR="001A2485" w:rsidRDefault="001A2485" w:rsidP="001A2485">
            <w:pPr>
              <w:rPr>
                <w:rFonts w:cs="Arial"/>
                <w:sz w:val="18"/>
                <w:szCs w:val="18"/>
                <w:lang w:eastAsia="en-US"/>
              </w:rPr>
            </w:pPr>
            <w:r>
              <w:rPr>
                <w:rFonts w:cs="Arial"/>
                <w:sz w:val="18"/>
                <w:szCs w:val="18"/>
                <w:lang w:eastAsia="en-US"/>
              </w:rPr>
              <w:t>Equipment is available to collect discarded needles / syringes e.g. litter pickers, tongs, shovels or dustpan and brush.</w:t>
            </w:r>
          </w:p>
          <w:p w14:paraId="725DD9BA" w14:textId="1576B4C7" w:rsidR="001C69CB" w:rsidRDefault="001C69CB" w:rsidP="001A2485">
            <w:pPr>
              <w:rPr>
                <w:rFonts w:cs="Arial"/>
                <w:sz w:val="18"/>
                <w:szCs w:val="18"/>
                <w:lang w:eastAsia="en-US"/>
              </w:rPr>
            </w:pPr>
          </w:p>
          <w:p w14:paraId="113B8A35" w14:textId="77777777" w:rsidR="001C69CB" w:rsidRPr="00BB5197" w:rsidRDefault="001C69CB" w:rsidP="001C69CB">
            <w:pPr>
              <w:rPr>
                <w:rFonts w:cs="Arial"/>
                <w:color w:val="000000" w:themeColor="text1"/>
                <w:sz w:val="18"/>
                <w:szCs w:val="18"/>
                <w:lang w:eastAsia="en-US"/>
              </w:rPr>
            </w:pPr>
            <w:r w:rsidRPr="00BB5197">
              <w:rPr>
                <w:rFonts w:cs="Arial"/>
                <w:color w:val="000000" w:themeColor="text1"/>
                <w:sz w:val="18"/>
                <w:szCs w:val="18"/>
                <w:lang w:eastAsia="en-US"/>
              </w:rPr>
              <w:t>Litter bins around site. Pupils discouraged to drink from cans / glass on fields during break times.</w:t>
            </w:r>
          </w:p>
          <w:p w14:paraId="7FFE9327" w14:textId="77777777" w:rsidR="001A2485" w:rsidRDefault="001A2485" w:rsidP="001A2485">
            <w:pPr>
              <w:rPr>
                <w:rFonts w:cs="Arial"/>
                <w:sz w:val="18"/>
                <w:szCs w:val="18"/>
                <w:lang w:eastAsia="en-US"/>
              </w:rPr>
            </w:pPr>
          </w:p>
          <w:p w14:paraId="64604AD5" w14:textId="77777777" w:rsidR="001A2485" w:rsidRDefault="001A2485" w:rsidP="001A2485">
            <w:pPr>
              <w:rPr>
                <w:rFonts w:cs="Arial"/>
                <w:sz w:val="18"/>
                <w:szCs w:val="18"/>
                <w:lang w:eastAsia="en-US"/>
              </w:rPr>
            </w:pPr>
            <w:r>
              <w:rPr>
                <w:rFonts w:cs="Arial"/>
                <w:sz w:val="18"/>
                <w:szCs w:val="18"/>
                <w:lang w:eastAsia="en-US"/>
              </w:rPr>
              <w:t>Arrangements are in place for the disposal of sharps.</w:t>
            </w:r>
          </w:p>
          <w:p w14:paraId="5D23BD65" w14:textId="77777777" w:rsidR="001A2485" w:rsidRDefault="001A2485" w:rsidP="001A2485">
            <w:pPr>
              <w:rPr>
                <w:rFonts w:cs="Arial"/>
                <w:sz w:val="18"/>
                <w:szCs w:val="18"/>
                <w:lang w:eastAsia="en-US"/>
              </w:rPr>
            </w:pPr>
          </w:p>
          <w:p w14:paraId="3F25BABC" w14:textId="77777777" w:rsidR="001A2485" w:rsidRDefault="001A2485" w:rsidP="001A2485">
            <w:pPr>
              <w:rPr>
                <w:rFonts w:cs="Arial"/>
                <w:sz w:val="18"/>
                <w:szCs w:val="18"/>
                <w:lang w:eastAsia="en-US"/>
              </w:rPr>
            </w:pPr>
            <w:r>
              <w:rPr>
                <w:rFonts w:cs="Arial"/>
                <w:sz w:val="18"/>
                <w:szCs w:val="18"/>
                <w:lang w:eastAsia="en-US"/>
              </w:rPr>
              <w:t>Marked and secure containers placed close to areas where medical sharps are used. Instructions for staff on safe disposal of sharps is displayed in these areas.</w:t>
            </w:r>
          </w:p>
          <w:p w14:paraId="25799F7B" w14:textId="77777777" w:rsidR="001A2485" w:rsidRDefault="001A2485" w:rsidP="001A2485">
            <w:pPr>
              <w:rPr>
                <w:rFonts w:cs="Arial"/>
                <w:sz w:val="18"/>
                <w:szCs w:val="18"/>
                <w:lang w:eastAsia="en-US"/>
              </w:rPr>
            </w:pPr>
          </w:p>
          <w:p w14:paraId="45E7FBB6" w14:textId="77777777" w:rsidR="001A2485" w:rsidRDefault="001A2485" w:rsidP="001A2485">
            <w:pPr>
              <w:rPr>
                <w:rFonts w:cs="Arial"/>
                <w:sz w:val="18"/>
                <w:szCs w:val="18"/>
                <w:lang w:eastAsia="en-US"/>
              </w:rPr>
            </w:pPr>
            <w:r>
              <w:rPr>
                <w:rFonts w:cs="Arial"/>
                <w:sz w:val="18"/>
                <w:szCs w:val="18"/>
                <w:lang w:eastAsia="en-US"/>
              </w:rPr>
              <w:t>Arrangements in place to log incidents of sharps injury.</w:t>
            </w:r>
          </w:p>
          <w:p w14:paraId="6FB060A3" w14:textId="77777777" w:rsidR="001A2485" w:rsidRDefault="001A2485" w:rsidP="001A2485">
            <w:pPr>
              <w:rPr>
                <w:rFonts w:cs="Arial"/>
                <w:sz w:val="18"/>
                <w:szCs w:val="18"/>
                <w:lang w:eastAsia="en-US"/>
              </w:rPr>
            </w:pPr>
          </w:p>
          <w:p w14:paraId="5C784027" w14:textId="310DB2AE" w:rsidR="001A2485" w:rsidRDefault="001A2485" w:rsidP="001A2485">
            <w:pPr>
              <w:rPr>
                <w:rFonts w:cs="Arial"/>
                <w:sz w:val="18"/>
                <w:szCs w:val="18"/>
                <w:lang w:eastAsia="en-US"/>
              </w:rPr>
            </w:pPr>
            <w:r>
              <w:rPr>
                <w:rFonts w:cs="Arial"/>
                <w:sz w:val="18"/>
                <w:szCs w:val="18"/>
                <w:lang w:eastAsia="en-US"/>
              </w:rPr>
              <w:t>Incidents where discarded needles / syringes are found on the premises are reported and if necessary, reported to the relevant authority.</w:t>
            </w:r>
          </w:p>
          <w:p w14:paraId="519E9D4B" w14:textId="34DF8838" w:rsidR="00905012" w:rsidRPr="00BB5197" w:rsidRDefault="00905012" w:rsidP="00905012">
            <w:pPr>
              <w:rPr>
                <w:rFonts w:cs="Arial"/>
                <w:color w:val="000000" w:themeColor="text1"/>
                <w:sz w:val="18"/>
                <w:szCs w:val="18"/>
                <w:lang w:eastAsia="en-US"/>
              </w:rPr>
            </w:pPr>
            <w:r w:rsidRPr="00BB5197">
              <w:rPr>
                <w:rFonts w:cs="Arial"/>
                <w:color w:val="000000" w:themeColor="text1"/>
                <w:sz w:val="18"/>
                <w:szCs w:val="18"/>
                <w:lang w:eastAsia="en-US"/>
              </w:rPr>
              <w:t xml:space="preserve"> </w:t>
            </w:r>
          </w:p>
        </w:tc>
        <w:tc>
          <w:tcPr>
            <w:tcW w:w="331" w:type="dxa"/>
            <w:shd w:val="clear" w:color="auto" w:fill="auto"/>
          </w:tcPr>
          <w:p w14:paraId="4D05197E"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57AFC90B"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0DC095C6" w14:textId="77777777" w:rsidR="00905012" w:rsidRPr="00DA34B1" w:rsidRDefault="00905012" w:rsidP="00905012">
            <w:pPr>
              <w:ind w:left="12"/>
              <w:jc w:val="center"/>
              <w:rPr>
                <w:rFonts w:cs="Arial"/>
                <w:sz w:val="18"/>
                <w:szCs w:val="18"/>
                <w:lang w:eastAsia="en-US"/>
              </w:rPr>
            </w:pPr>
          </w:p>
        </w:tc>
        <w:tc>
          <w:tcPr>
            <w:tcW w:w="851" w:type="dxa"/>
          </w:tcPr>
          <w:p w14:paraId="303E7A30" w14:textId="77777777" w:rsidR="00905012" w:rsidRPr="00DA34B1" w:rsidRDefault="00905012" w:rsidP="00905012">
            <w:pPr>
              <w:ind w:left="12"/>
              <w:jc w:val="center"/>
              <w:rPr>
                <w:rFonts w:cs="Arial"/>
                <w:sz w:val="18"/>
                <w:szCs w:val="18"/>
                <w:lang w:eastAsia="en-US"/>
              </w:rPr>
            </w:pPr>
          </w:p>
        </w:tc>
      </w:tr>
      <w:tr w:rsidR="00905012" w:rsidRPr="00BC67F5" w14:paraId="2245AC9A" w14:textId="77777777" w:rsidTr="3520BA13">
        <w:trPr>
          <w:trHeight w:val="60"/>
        </w:trPr>
        <w:tc>
          <w:tcPr>
            <w:tcW w:w="3835" w:type="dxa"/>
          </w:tcPr>
          <w:p w14:paraId="6FBCCB39" w14:textId="4F5D787B" w:rsidR="00905012" w:rsidRPr="00DA34B1" w:rsidRDefault="00905012" w:rsidP="00905012">
            <w:pPr>
              <w:tabs>
                <w:tab w:val="center" w:pos="4153"/>
                <w:tab w:val="right" w:pos="8306"/>
              </w:tabs>
              <w:rPr>
                <w:rFonts w:cs="Arial"/>
                <w:sz w:val="18"/>
                <w:szCs w:val="18"/>
                <w:lang w:eastAsia="en-US"/>
              </w:rPr>
            </w:pPr>
            <w:r w:rsidRPr="006047AE">
              <w:rPr>
                <w:rFonts w:cs="Arial"/>
                <w:sz w:val="18"/>
                <w:szCs w:val="18"/>
                <w:lang w:eastAsia="en-US"/>
              </w:rPr>
              <w:t>Poorly maintained floor surface and poor housekeeping increasing risk of slips, trips, and falls.</w:t>
            </w:r>
          </w:p>
        </w:tc>
        <w:tc>
          <w:tcPr>
            <w:tcW w:w="2912" w:type="dxa"/>
          </w:tcPr>
          <w:p w14:paraId="38CD3754" w14:textId="4FE3E6AB" w:rsidR="00905012" w:rsidRPr="00DA34B1" w:rsidRDefault="00905012" w:rsidP="00905012">
            <w:pPr>
              <w:jc w:val="both"/>
              <w:rPr>
                <w:rFonts w:cs="Arial"/>
                <w:sz w:val="18"/>
                <w:szCs w:val="18"/>
                <w:lang w:eastAsia="en-US"/>
              </w:rPr>
            </w:pPr>
            <w:r>
              <w:rPr>
                <w:rFonts w:cs="Arial"/>
                <w:sz w:val="18"/>
                <w:szCs w:val="18"/>
                <w:lang w:eastAsia="en-US"/>
              </w:rPr>
              <w:t xml:space="preserve">Physical injury </w:t>
            </w:r>
            <w:proofErr w:type="gramStart"/>
            <w:r>
              <w:rPr>
                <w:rFonts w:cs="Arial"/>
                <w:sz w:val="18"/>
                <w:szCs w:val="18"/>
                <w:lang w:eastAsia="en-US"/>
              </w:rPr>
              <w:t>e.g.</w:t>
            </w:r>
            <w:proofErr w:type="gramEnd"/>
            <w:r>
              <w:rPr>
                <w:rFonts w:cs="Arial"/>
                <w:sz w:val="18"/>
                <w:szCs w:val="18"/>
                <w:lang w:eastAsia="en-US"/>
              </w:rPr>
              <w:t xml:space="preserve"> cuts, bruising and fractures from a slip, trip or fall. </w:t>
            </w:r>
          </w:p>
        </w:tc>
        <w:tc>
          <w:tcPr>
            <w:tcW w:w="6856" w:type="dxa"/>
          </w:tcPr>
          <w:p w14:paraId="75150735" w14:textId="31E1675D" w:rsidR="00905012" w:rsidRDefault="00905012" w:rsidP="00905012">
            <w:pPr>
              <w:rPr>
                <w:rFonts w:cs="Arial"/>
                <w:sz w:val="18"/>
                <w:szCs w:val="18"/>
                <w:lang w:eastAsia="en-US"/>
              </w:rPr>
            </w:pPr>
            <w:r>
              <w:rPr>
                <w:rFonts w:cs="Arial"/>
                <w:sz w:val="18"/>
                <w:szCs w:val="18"/>
                <w:lang w:eastAsia="en-US"/>
              </w:rPr>
              <w:t>Floors are in a good condition and monitored regularly.</w:t>
            </w:r>
          </w:p>
          <w:p w14:paraId="2F47262A" w14:textId="578FE8C1" w:rsidR="00905012" w:rsidRDefault="00905012" w:rsidP="00905012">
            <w:pPr>
              <w:rPr>
                <w:rFonts w:cs="Arial"/>
                <w:sz w:val="18"/>
                <w:szCs w:val="18"/>
                <w:lang w:eastAsia="en-US"/>
              </w:rPr>
            </w:pPr>
          </w:p>
          <w:p w14:paraId="4705CB97" w14:textId="7430B28C" w:rsidR="00905012" w:rsidRPr="00325B79" w:rsidRDefault="00905012" w:rsidP="00905012">
            <w:pPr>
              <w:rPr>
                <w:rFonts w:cs="Arial"/>
                <w:sz w:val="18"/>
                <w:szCs w:val="18"/>
                <w:lang w:eastAsia="en-US"/>
              </w:rPr>
            </w:pPr>
            <w:r w:rsidRPr="00325B79">
              <w:rPr>
                <w:rFonts w:cs="Arial"/>
                <w:sz w:val="18"/>
                <w:szCs w:val="18"/>
                <w:lang w:eastAsia="en-US"/>
              </w:rPr>
              <w:t>Visual inspection of sports areas to ensure no obstructions or slip / trip hazards are apparent e.g. hidden in grass.</w:t>
            </w:r>
          </w:p>
          <w:p w14:paraId="0B3E89B7" w14:textId="7935F7D6" w:rsidR="00905012" w:rsidRPr="00325B79" w:rsidRDefault="00905012" w:rsidP="00905012">
            <w:pPr>
              <w:rPr>
                <w:rFonts w:cs="Arial"/>
                <w:sz w:val="18"/>
                <w:szCs w:val="18"/>
                <w:lang w:eastAsia="en-US"/>
              </w:rPr>
            </w:pPr>
          </w:p>
          <w:p w14:paraId="74496ED5" w14:textId="77777777" w:rsidR="00905012" w:rsidRPr="00325B79" w:rsidRDefault="00905012" w:rsidP="00905012">
            <w:pPr>
              <w:rPr>
                <w:rFonts w:cs="Arial"/>
                <w:sz w:val="18"/>
                <w:szCs w:val="18"/>
                <w:lang w:eastAsia="en-US"/>
              </w:rPr>
            </w:pPr>
            <w:r w:rsidRPr="00325B79">
              <w:rPr>
                <w:rFonts w:cs="Arial"/>
                <w:sz w:val="18"/>
                <w:szCs w:val="18"/>
                <w:lang w:eastAsia="en-US"/>
              </w:rPr>
              <w:t>Grounds maintenance contracts to ensure areas are well marked and maintained.</w:t>
            </w:r>
          </w:p>
          <w:p w14:paraId="6915A646" w14:textId="7E98C03D" w:rsidR="00905012" w:rsidRPr="00325B79" w:rsidRDefault="00905012" w:rsidP="00905012">
            <w:pPr>
              <w:rPr>
                <w:rFonts w:cs="Arial"/>
                <w:sz w:val="18"/>
                <w:szCs w:val="18"/>
                <w:lang w:eastAsia="en-US"/>
              </w:rPr>
            </w:pPr>
          </w:p>
          <w:p w14:paraId="283229D7" w14:textId="0036AA2B" w:rsidR="00905012" w:rsidRPr="00325B79" w:rsidRDefault="00905012" w:rsidP="00905012">
            <w:pPr>
              <w:rPr>
                <w:rFonts w:cs="Arial"/>
                <w:sz w:val="18"/>
                <w:szCs w:val="18"/>
                <w:lang w:eastAsia="en-US"/>
              </w:rPr>
            </w:pPr>
            <w:r w:rsidRPr="00325B79">
              <w:rPr>
                <w:rFonts w:cs="Arial"/>
                <w:sz w:val="18"/>
                <w:szCs w:val="18"/>
                <w:lang w:eastAsia="en-US"/>
              </w:rPr>
              <w:t>Good housekeeping is maintained. Spillages on floors to be mopped up immediately. Cleaning regime is in place for classrooms / changing rooms / sports halls etc.</w:t>
            </w:r>
          </w:p>
          <w:p w14:paraId="42C27B55" w14:textId="77777777" w:rsidR="00905012" w:rsidRPr="00325B79" w:rsidRDefault="00905012" w:rsidP="00905012">
            <w:pPr>
              <w:rPr>
                <w:rFonts w:cs="Arial"/>
                <w:sz w:val="18"/>
                <w:szCs w:val="18"/>
                <w:lang w:eastAsia="en-US"/>
              </w:rPr>
            </w:pPr>
          </w:p>
          <w:p w14:paraId="0085E564" w14:textId="77777777" w:rsidR="00905012" w:rsidRPr="00325B79" w:rsidRDefault="00905012" w:rsidP="00905012">
            <w:pPr>
              <w:rPr>
                <w:rFonts w:cs="Arial"/>
                <w:sz w:val="18"/>
                <w:szCs w:val="18"/>
                <w:lang w:eastAsia="en-US"/>
              </w:rPr>
            </w:pPr>
            <w:r w:rsidRPr="00325B79">
              <w:rPr>
                <w:rFonts w:cs="Arial"/>
                <w:sz w:val="18"/>
                <w:szCs w:val="18"/>
                <w:lang w:eastAsia="en-US"/>
              </w:rPr>
              <w:t>Class sizes are risk assessed. Suitable group sizes to ensure there is sufficient space for movement within the PE area.</w:t>
            </w:r>
          </w:p>
          <w:p w14:paraId="04957162" w14:textId="77777777" w:rsidR="00905012" w:rsidRPr="00325B79" w:rsidRDefault="00905012" w:rsidP="00905012">
            <w:pPr>
              <w:rPr>
                <w:rFonts w:cs="Arial"/>
                <w:sz w:val="18"/>
                <w:szCs w:val="18"/>
                <w:lang w:eastAsia="en-US"/>
              </w:rPr>
            </w:pPr>
          </w:p>
          <w:p w14:paraId="742B5ED7" w14:textId="0FDFFC89" w:rsidR="00905012" w:rsidRPr="00325B79" w:rsidRDefault="00905012" w:rsidP="00905012">
            <w:pPr>
              <w:rPr>
                <w:rFonts w:cs="Arial"/>
                <w:sz w:val="18"/>
                <w:szCs w:val="18"/>
                <w:lang w:eastAsia="en-US"/>
              </w:rPr>
            </w:pPr>
            <w:r w:rsidRPr="00325B79">
              <w:rPr>
                <w:rFonts w:cs="Arial"/>
                <w:sz w:val="18"/>
                <w:szCs w:val="18"/>
                <w:lang w:eastAsia="en-US"/>
              </w:rPr>
              <w:lastRenderedPageBreak/>
              <w:t>Storage is available for personal belongings.</w:t>
            </w:r>
          </w:p>
          <w:p w14:paraId="1EE7C90C" w14:textId="3D188A75" w:rsidR="00905012" w:rsidRPr="00325B79" w:rsidRDefault="00905012" w:rsidP="00905012">
            <w:pPr>
              <w:rPr>
                <w:rFonts w:cs="Arial"/>
                <w:sz w:val="18"/>
                <w:szCs w:val="18"/>
                <w:lang w:eastAsia="en-US"/>
              </w:rPr>
            </w:pPr>
          </w:p>
          <w:p w14:paraId="71846DB6" w14:textId="75009FBE" w:rsidR="00905012" w:rsidRPr="00325B79" w:rsidRDefault="00905012" w:rsidP="00905012">
            <w:pPr>
              <w:rPr>
                <w:rFonts w:cs="Arial"/>
                <w:sz w:val="18"/>
                <w:szCs w:val="18"/>
                <w:lang w:eastAsia="en-US"/>
              </w:rPr>
            </w:pPr>
            <w:r w:rsidRPr="00325B79">
              <w:rPr>
                <w:rFonts w:cs="Arial"/>
                <w:sz w:val="18"/>
                <w:szCs w:val="18"/>
                <w:lang w:eastAsia="en-US"/>
              </w:rPr>
              <w:t xml:space="preserve">Equipment is suitably stored. Storage areas are kept </w:t>
            </w:r>
            <w:proofErr w:type="gramStart"/>
            <w:r w:rsidRPr="00325B79">
              <w:rPr>
                <w:rFonts w:cs="Arial"/>
                <w:sz w:val="18"/>
                <w:szCs w:val="18"/>
                <w:lang w:eastAsia="en-US"/>
              </w:rPr>
              <w:t>tidy</w:t>
            </w:r>
            <w:proofErr w:type="gramEnd"/>
            <w:r w:rsidRPr="00325B79">
              <w:rPr>
                <w:rFonts w:cs="Arial"/>
                <w:sz w:val="18"/>
                <w:szCs w:val="18"/>
                <w:lang w:eastAsia="en-US"/>
              </w:rPr>
              <w:t xml:space="preserve"> and equipment is accessible and tidied away after use.</w:t>
            </w:r>
          </w:p>
          <w:p w14:paraId="1E69E719" w14:textId="43CCEA2C" w:rsidR="00905012" w:rsidRPr="00325B79" w:rsidRDefault="00905012" w:rsidP="00905012">
            <w:pPr>
              <w:rPr>
                <w:rFonts w:cs="Arial"/>
                <w:sz w:val="18"/>
                <w:szCs w:val="18"/>
                <w:lang w:eastAsia="en-US"/>
              </w:rPr>
            </w:pPr>
          </w:p>
          <w:p w14:paraId="5A0F0106" w14:textId="77777777" w:rsidR="00905012" w:rsidRPr="00325B79" w:rsidRDefault="00905012" w:rsidP="00905012">
            <w:pPr>
              <w:rPr>
                <w:rFonts w:cs="Arial"/>
                <w:sz w:val="18"/>
                <w:szCs w:val="18"/>
                <w:lang w:eastAsia="en-US"/>
              </w:rPr>
            </w:pPr>
            <w:r w:rsidRPr="00325B79">
              <w:rPr>
                <w:rFonts w:cs="Arial"/>
                <w:sz w:val="18"/>
                <w:szCs w:val="18"/>
                <w:lang w:eastAsia="en-US"/>
              </w:rPr>
              <w:t xml:space="preserve">No sports equipment to be situated in a way in which it may pose a trip hazard to others. </w:t>
            </w:r>
          </w:p>
          <w:p w14:paraId="51C89CED" w14:textId="77777777" w:rsidR="00905012" w:rsidRPr="00325B79" w:rsidRDefault="00905012" w:rsidP="00905012">
            <w:pPr>
              <w:rPr>
                <w:rFonts w:cs="Arial"/>
                <w:sz w:val="18"/>
                <w:szCs w:val="18"/>
                <w:lang w:eastAsia="en-US"/>
              </w:rPr>
            </w:pPr>
          </w:p>
          <w:p w14:paraId="50846432" w14:textId="780CE0F3" w:rsidR="00905012" w:rsidRPr="00325B79" w:rsidRDefault="00905012" w:rsidP="00905012">
            <w:pPr>
              <w:rPr>
                <w:sz w:val="18"/>
                <w:szCs w:val="18"/>
              </w:rPr>
            </w:pPr>
            <w:r w:rsidRPr="00325B79">
              <w:rPr>
                <w:sz w:val="18"/>
                <w:szCs w:val="18"/>
              </w:rPr>
              <w:t>All equipment checked to ensure it is correctly assembled / prepared to ensure that it does not pose a trip hazard.</w:t>
            </w:r>
          </w:p>
          <w:p w14:paraId="211EB773" w14:textId="32708348" w:rsidR="00905012" w:rsidRPr="00325B79" w:rsidRDefault="00905012" w:rsidP="00905012">
            <w:pPr>
              <w:rPr>
                <w:sz w:val="18"/>
                <w:szCs w:val="18"/>
              </w:rPr>
            </w:pPr>
          </w:p>
          <w:p w14:paraId="59E71E64" w14:textId="4F98E7CA" w:rsidR="00905012" w:rsidRPr="00325B79" w:rsidRDefault="00905012" w:rsidP="00905012">
            <w:pPr>
              <w:rPr>
                <w:rFonts w:cs="Arial"/>
                <w:sz w:val="18"/>
                <w:szCs w:val="18"/>
                <w:lang w:eastAsia="en-US"/>
              </w:rPr>
            </w:pPr>
            <w:r w:rsidRPr="00325B79">
              <w:rPr>
                <w:rFonts w:cs="Arial"/>
                <w:sz w:val="18"/>
                <w:szCs w:val="18"/>
                <w:lang w:eastAsia="en-US"/>
              </w:rPr>
              <w:t>Suitable indoor / outdoor footwear worn or barefoot where appropriate.</w:t>
            </w:r>
          </w:p>
          <w:p w14:paraId="380109B3" w14:textId="1ADDDF49" w:rsidR="00905012" w:rsidRPr="00325B79" w:rsidRDefault="00905012" w:rsidP="00905012">
            <w:pPr>
              <w:rPr>
                <w:rFonts w:cs="Arial"/>
                <w:sz w:val="18"/>
                <w:szCs w:val="18"/>
                <w:lang w:eastAsia="en-US"/>
              </w:rPr>
            </w:pPr>
          </w:p>
          <w:p w14:paraId="4013C54B" w14:textId="77777777" w:rsidR="00905012" w:rsidRPr="00325B79" w:rsidRDefault="00905012" w:rsidP="00905012">
            <w:pPr>
              <w:rPr>
                <w:rFonts w:cs="Arial"/>
                <w:sz w:val="18"/>
                <w:szCs w:val="18"/>
                <w:lang w:eastAsia="en-US"/>
              </w:rPr>
            </w:pPr>
            <w:r w:rsidRPr="00325B79">
              <w:rPr>
                <w:rFonts w:cs="Arial"/>
                <w:sz w:val="18"/>
                <w:szCs w:val="18"/>
                <w:lang w:eastAsia="en-US"/>
              </w:rPr>
              <w:t xml:space="preserve">Pupils informed and encouraged to play by the rules of the game and behaviour expectations reinforced. Non-contact versions of games played where appropriate e.g. tag rugby. </w:t>
            </w:r>
          </w:p>
          <w:p w14:paraId="33D06177" w14:textId="5ABBB3E8" w:rsidR="00905012" w:rsidRPr="00DA34B1" w:rsidRDefault="00905012" w:rsidP="00905012">
            <w:pPr>
              <w:rPr>
                <w:rFonts w:cs="Arial"/>
                <w:sz w:val="18"/>
                <w:szCs w:val="18"/>
                <w:lang w:eastAsia="en-US"/>
              </w:rPr>
            </w:pPr>
          </w:p>
        </w:tc>
        <w:tc>
          <w:tcPr>
            <w:tcW w:w="331" w:type="dxa"/>
            <w:shd w:val="clear" w:color="auto" w:fill="auto"/>
          </w:tcPr>
          <w:p w14:paraId="5C37E4CD"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67516CC1"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39C6119D" w14:textId="77777777" w:rsidR="00905012" w:rsidRPr="00DA34B1" w:rsidRDefault="00905012" w:rsidP="00905012">
            <w:pPr>
              <w:ind w:left="12"/>
              <w:jc w:val="center"/>
              <w:rPr>
                <w:rFonts w:cs="Arial"/>
                <w:sz w:val="18"/>
                <w:szCs w:val="18"/>
                <w:lang w:eastAsia="en-US"/>
              </w:rPr>
            </w:pPr>
          </w:p>
        </w:tc>
        <w:tc>
          <w:tcPr>
            <w:tcW w:w="851" w:type="dxa"/>
          </w:tcPr>
          <w:p w14:paraId="7E9E8448" w14:textId="77777777" w:rsidR="00905012" w:rsidRPr="00DA34B1" w:rsidRDefault="00905012" w:rsidP="00905012">
            <w:pPr>
              <w:ind w:left="12"/>
              <w:jc w:val="center"/>
              <w:rPr>
                <w:rFonts w:cs="Arial"/>
                <w:sz w:val="18"/>
                <w:szCs w:val="18"/>
                <w:lang w:eastAsia="en-US"/>
              </w:rPr>
            </w:pPr>
          </w:p>
        </w:tc>
      </w:tr>
      <w:tr w:rsidR="00905012" w:rsidRPr="00BC67F5" w14:paraId="66CD0C2A" w14:textId="77777777" w:rsidTr="3520BA13">
        <w:trPr>
          <w:trHeight w:val="889"/>
        </w:trPr>
        <w:tc>
          <w:tcPr>
            <w:tcW w:w="3835" w:type="dxa"/>
          </w:tcPr>
          <w:p w14:paraId="5141E642" w14:textId="035DE9CB" w:rsidR="001806AD" w:rsidRPr="001806AD" w:rsidRDefault="00905012" w:rsidP="00905012">
            <w:pPr>
              <w:tabs>
                <w:tab w:val="center" w:pos="4153"/>
                <w:tab w:val="right" w:pos="8306"/>
              </w:tabs>
              <w:rPr>
                <w:rFonts w:cs="Arial"/>
                <w:bCs/>
                <w:sz w:val="18"/>
                <w:szCs w:val="18"/>
              </w:rPr>
            </w:pPr>
            <w:r w:rsidRPr="00A10816">
              <w:rPr>
                <w:rFonts w:cs="Arial"/>
                <w:bCs/>
                <w:sz w:val="18"/>
                <w:szCs w:val="18"/>
              </w:rPr>
              <w:t xml:space="preserve">Falls </w:t>
            </w:r>
            <w:r>
              <w:rPr>
                <w:rFonts w:cs="Arial"/>
                <w:bCs/>
                <w:sz w:val="18"/>
                <w:szCs w:val="18"/>
              </w:rPr>
              <w:t>from</w:t>
            </w:r>
            <w:r w:rsidRPr="00A10816">
              <w:rPr>
                <w:rFonts w:cs="Arial"/>
                <w:bCs/>
                <w:sz w:val="18"/>
                <w:szCs w:val="18"/>
              </w:rPr>
              <w:t xml:space="preserve"> unsuitable / unavailable equipment, inadequate supervision and during sports activities.</w:t>
            </w:r>
          </w:p>
        </w:tc>
        <w:tc>
          <w:tcPr>
            <w:tcW w:w="2912" w:type="dxa"/>
          </w:tcPr>
          <w:p w14:paraId="682B51E2" w14:textId="126B499E" w:rsidR="00905012" w:rsidRDefault="00D44AC5" w:rsidP="00905012">
            <w:pPr>
              <w:jc w:val="both"/>
              <w:rPr>
                <w:rFonts w:cs="Arial"/>
                <w:sz w:val="18"/>
                <w:szCs w:val="18"/>
                <w:lang w:eastAsia="en-US"/>
              </w:rPr>
            </w:pPr>
            <w:r>
              <w:rPr>
                <w:rFonts w:cs="Arial"/>
                <w:sz w:val="18"/>
                <w:szCs w:val="18"/>
                <w:lang w:eastAsia="en-US"/>
              </w:rPr>
              <w:t>Physical injury from falls from height or falling objects. Injuries may include cuts, bruising, fractures. Injuries may be fatal.</w:t>
            </w:r>
          </w:p>
        </w:tc>
        <w:tc>
          <w:tcPr>
            <w:tcW w:w="6856" w:type="dxa"/>
          </w:tcPr>
          <w:p w14:paraId="0A96C4FA" w14:textId="5A9DDA31" w:rsidR="00905012" w:rsidRDefault="00905012" w:rsidP="00905012">
            <w:pPr>
              <w:rPr>
                <w:sz w:val="18"/>
                <w:szCs w:val="18"/>
              </w:rPr>
            </w:pPr>
            <w:r>
              <w:rPr>
                <w:sz w:val="18"/>
                <w:szCs w:val="18"/>
              </w:rPr>
              <w:t>High jump bar to be raised on a progressive basis e.g. start low and increase height gradually.</w:t>
            </w:r>
          </w:p>
          <w:p w14:paraId="74C86C41" w14:textId="47EDED61" w:rsidR="00905012" w:rsidRDefault="00905012" w:rsidP="00905012">
            <w:pPr>
              <w:rPr>
                <w:sz w:val="18"/>
                <w:szCs w:val="18"/>
              </w:rPr>
            </w:pPr>
          </w:p>
          <w:p w14:paraId="0DB86E25" w14:textId="1862FCF3" w:rsidR="00905012" w:rsidRDefault="00905012" w:rsidP="00905012">
            <w:pPr>
              <w:rPr>
                <w:sz w:val="18"/>
                <w:szCs w:val="18"/>
              </w:rPr>
            </w:pPr>
            <w:r>
              <w:rPr>
                <w:sz w:val="18"/>
                <w:szCs w:val="18"/>
              </w:rPr>
              <w:t>Pupils instructed on correct jumping and vaulting techniques when hurdling, triple / long / high jumping, and pole vaulting.</w:t>
            </w:r>
          </w:p>
          <w:p w14:paraId="7B938686" w14:textId="659CB8B1" w:rsidR="00905012" w:rsidRDefault="00905012" w:rsidP="00905012">
            <w:pPr>
              <w:rPr>
                <w:sz w:val="18"/>
                <w:szCs w:val="18"/>
              </w:rPr>
            </w:pPr>
          </w:p>
          <w:p w14:paraId="48663B70" w14:textId="797E70DC" w:rsidR="00905012" w:rsidRDefault="00905012" w:rsidP="00905012">
            <w:pPr>
              <w:rPr>
                <w:sz w:val="18"/>
                <w:szCs w:val="18"/>
              </w:rPr>
            </w:pPr>
            <w:r>
              <w:rPr>
                <w:sz w:val="18"/>
                <w:szCs w:val="18"/>
              </w:rPr>
              <w:t>Safety mattresses used to cushion falls. Care taken to ensure they are appropriately sited.</w:t>
            </w:r>
          </w:p>
          <w:p w14:paraId="02BCA08F" w14:textId="19685283" w:rsidR="00905012" w:rsidRDefault="00905012" w:rsidP="00905012">
            <w:pPr>
              <w:rPr>
                <w:sz w:val="18"/>
                <w:szCs w:val="18"/>
              </w:rPr>
            </w:pPr>
          </w:p>
          <w:p w14:paraId="523226C9" w14:textId="5C9A7D63" w:rsidR="00905012" w:rsidRDefault="00905012" w:rsidP="00905012">
            <w:pPr>
              <w:rPr>
                <w:sz w:val="18"/>
                <w:szCs w:val="18"/>
              </w:rPr>
            </w:pPr>
            <w:r>
              <w:rPr>
                <w:sz w:val="18"/>
                <w:szCs w:val="18"/>
              </w:rPr>
              <w:t>Hurdles suitably adjusted to cater for different age groups.</w:t>
            </w:r>
          </w:p>
          <w:p w14:paraId="2DC92CF6" w14:textId="19CEA5B9" w:rsidR="00905012" w:rsidRDefault="00905012" w:rsidP="00905012">
            <w:pPr>
              <w:rPr>
                <w:sz w:val="18"/>
                <w:szCs w:val="18"/>
              </w:rPr>
            </w:pPr>
          </w:p>
          <w:p w14:paraId="27B86135" w14:textId="58EBB297" w:rsidR="00905012" w:rsidRDefault="00905012" w:rsidP="00905012">
            <w:pPr>
              <w:rPr>
                <w:sz w:val="18"/>
                <w:szCs w:val="18"/>
              </w:rPr>
            </w:pPr>
            <w:r>
              <w:rPr>
                <w:sz w:val="18"/>
                <w:szCs w:val="18"/>
              </w:rPr>
              <w:t>Sand pits to cushion falls when long / trip jumping.</w:t>
            </w:r>
          </w:p>
          <w:p w14:paraId="652F2DD5" w14:textId="5DFE428F" w:rsidR="00905012" w:rsidRDefault="00905012" w:rsidP="00905012">
            <w:pPr>
              <w:rPr>
                <w:sz w:val="18"/>
                <w:szCs w:val="18"/>
              </w:rPr>
            </w:pPr>
          </w:p>
          <w:p w14:paraId="4DD83BD0" w14:textId="77777777" w:rsidR="00905012" w:rsidRDefault="00905012" w:rsidP="00905012">
            <w:pPr>
              <w:rPr>
                <w:rFonts w:cs="Arial"/>
                <w:sz w:val="18"/>
                <w:szCs w:val="18"/>
                <w:lang w:eastAsia="en-US"/>
              </w:rPr>
            </w:pPr>
            <w:r>
              <w:rPr>
                <w:rFonts w:cs="Arial"/>
                <w:sz w:val="18"/>
                <w:szCs w:val="18"/>
                <w:lang w:eastAsia="en-US"/>
              </w:rPr>
              <w:t>Additional guidance, advice and resources are available from professional organisations e.g. AfPE.</w:t>
            </w:r>
          </w:p>
          <w:p w14:paraId="7B7B852F" w14:textId="77777777" w:rsidR="00905012" w:rsidRDefault="00905012" w:rsidP="00905012">
            <w:pPr>
              <w:rPr>
                <w:rFonts w:cs="Arial"/>
                <w:sz w:val="18"/>
                <w:szCs w:val="18"/>
                <w:lang w:eastAsia="en-US"/>
              </w:rPr>
            </w:pPr>
          </w:p>
          <w:p w14:paraId="4CB1481F" w14:textId="77777777" w:rsidR="00905012" w:rsidRDefault="00905012" w:rsidP="00905012">
            <w:pPr>
              <w:rPr>
                <w:rFonts w:cs="Arial"/>
                <w:sz w:val="18"/>
                <w:szCs w:val="18"/>
                <w:lang w:eastAsia="en-US"/>
              </w:rPr>
            </w:pPr>
            <w:r>
              <w:rPr>
                <w:rFonts w:cs="Arial"/>
                <w:sz w:val="18"/>
                <w:szCs w:val="18"/>
                <w:lang w:eastAsia="en-US"/>
              </w:rPr>
              <w:t>Additional risk assessments are completed for specific tasks / activities e.g. practical lessons.</w:t>
            </w:r>
          </w:p>
          <w:p w14:paraId="4828A467" w14:textId="77777777" w:rsidR="00905012" w:rsidRDefault="00905012" w:rsidP="00905012">
            <w:pPr>
              <w:rPr>
                <w:rFonts w:cs="Arial"/>
                <w:sz w:val="18"/>
                <w:szCs w:val="18"/>
                <w:lang w:eastAsia="en-US"/>
              </w:rPr>
            </w:pPr>
          </w:p>
          <w:p w14:paraId="5A37E6C6" w14:textId="77777777" w:rsidR="00905012" w:rsidRDefault="00905012" w:rsidP="00905012">
            <w:pPr>
              <w:rPr>
                <w:rFonts w:cs="Arial"/>
                <w:sz w:val="18"/>
                <w:szCs w:val="18"/>
                <w:lang w:eastAsia="en-US"/>
              </w:rPr>
            </w:pPr>
            <w:r>
              <w:rPr>
                <w:rFonts w:cs="Arial"/>
                <w:sz w:val="18"/>
                <w:szCs w:val="18"/>
                <w:lang w:eastAsia="en-US"/>
              </w:rPr>
              <w:t>Equipment used for these activities is suitably maintained in accordance with the manufacturer’s instructions.</w:t>
            </w:r>
          </w:p>
          <w:p w14:paraId="2D9D0E3A" w14:textId="77777777" w:rsidR="00905012" w:rsidRDefault="00905012" w:rsidP="00905012">
            <w:pPr>
              <w:rPr>
                <w:rFonts w:cs="Arial"/>
                <w:sz w:val="18"/>
                <w:szCs w:val="18"/>
                <w:lang w:eastAsia="en-US"/>
              </w:rPr>
            </w:pPr>
          </w:p>
          <w:p w14:paraId="7D3787CE" w14:textId="77777777" w:rsidR="00905012" w:rsidRDefault="00905012" w:rsidP="00905012">
            <w:pPr>
              <w:rPr>
                <w:rFonts w:cs="Arial"/>
                <w:sz w:val="18"/>
                <w:szCs w:val="18"/>
                <w:lang w:eastAsia="en-US"/>
              </w:rPr>
            </w:pPr>
            <w:r>
              <w:rPr>
                <w:rFonts w:cs="Arial"/>
                <w:sz w:val="18"/>
                <w:szCs w:val="18"/>
                <w:lang w:eastAsia="en-US"/>
              </w:rPr>
              <w:t>Suitable and sufficient supervision is provided to ensure the activity can be conducted safely.</w:t>
            </w:r>
          </w:p>
          <w:p w14:paraId="60F1381F" w14:textId="77777777" w:rsidR="00905012" w:rsidRPr="002A74C6" w:rsidRDefault="00905012" w:rsidP="00905012">
            <w:pPr>
              <w:rPr>
                <w:bCs/>
                <w:sz w:val="18"/>
                <w:szCs w:val="18"/>
              </w:rPr>
            </w:pPr>
          </w:p>
        </w:tc>
        <w:tc>
          <w:tcPr>
            <w:tcW w:w="331" w:type="dxa"/>
            <w:shd w:val="clear" w:color="auto" w:fill="auto"/>
          </w:tcPr>
          <w:p w14:paraId="2102E21E"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06A95F1C"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2AB27038" w14:textId="77777777" w:rsidR="00905012" w:rsidRPr="00DA34B1" w:rsidRDefault="00905012" w:rsidP="00905012">
            <w:pPr>
              <w:ind w:left="12"/>
              <w:jc w:val="center"/>
              <w:rPr>
                <w:rFonts w:cs="Arial"/>
                <w:sz w:val="18"/>
                <w:szCs w:val="18"/>
                <w:lang w:eastAsia="en-US"/>
              </w:rPr>
            </w:pPr>
          </w:p>
        </w:tc>
        <w:tc>
          <w:tcPr>
            <w:tcW w:w="851" w:type="dxa"/>
          </w:tcPr>
          <w:p w14:paraId="1A87CCEB" w14:textId="77777777" w:rsidR="00905012" w:rsidRPr="00DA34B1" w:rsidRDefault="00905012" w:rsidP="00905012">
            <w:pPr>
              <w:ind w:left="12"/>
              <w:jc w:val="center"/>
              <w:rPr>
                <w:rFonts w:cs="Arial"/>
                <w:sz w:val="18"/>
                <w:szCs w:val="18"/>
                <w:lang w:eastAsia="en-US"/>
              </w:rPr>
            </w:pPr>
          </w:p>
        </w:tc>
      </w:tr>
      <w:tr w:rsidR="00905012" w:rsidRPr="00BC67F5" w14:paraId="73B18BEB" w14:textId="77777777" w:rsidTr="3520BA13">
        <w:trPr>
          <w:trHeight w:val="889"/>
        </w:trPr>
        <w:tc>
          <w:tcPr>
            <w:tcW w:w="3835" w:type="dxa"/>
          </w:tcPr>
          <w:p w14:paraId="65FB5FE4" w14:textId="3782D23E" w:rsidR="00905012" w:rsidRPr="00DA34B1" w:rsidRDefault="00905012" w:rsidP="00905012">
            <w:pPr>
              <w:tabs>
                <w:tab w:val="center" w:pos="4153"/>
                <w:tab w:val="right" w:pos="8306"/>
              </w:tabs>
              <w:rPr>
                <w:rFonts w:cs="Arial"/>
                <w:sz w:val="18"/>
                <w:szCs w:val="18"/>
                <w:lang w:eastAsia="en-US"/>
              </w:rPr>
            </w:pPr>
            <w:r>
              <w:rPr>
                <w:bCs/>
                <w:sz w:val="18"/>
                <w:szCs w:val="18"/>
              </w:rPr>
              <w:lastRenderedPageBreak/>
              <w:t>Unsuitable, poorly maintained, and incorrect use of e</w:t>
            </w:r>
            <w:r w:rsidRPr="002A74C6">
              <w:rPr>
                <w:bCs/>
                <w:sz w:val="18"/>
                <w:szCs w:val="18"/>
              </w:rPr>
              <w:t>quipment</w:t>
            </w:r>
            <w:r>
              <w:rPr>
                <w:bCs/>
                <w:sz w:val="18"/>
                <w:szCs w:val="18"/>
              </w:rPr>
              <w:t>.</w:t>
            </w:r>
          </w:p>
        </w:tc>
        <w:tc>
          <w:tcPr>
            <w:tcW w:w="2912" w:type="dxa"/>
          </w:tcPr>
          <w:p w14:paraId="779AA6C2" w14:textId="30C86B5E" w:rsidR="00905012" w:rsidRPr="00DA34B1" w:rsidRDefault="00905012" w:rsidP="00905012">
            <w:pPr>
              <w:jc w:val="both"/>
              <w:rPr>
                <w:rFonts w:cs="Arial"/>
                <w:sz w:val="18"/>
                <w:szCs w:val="18"/>
                <w:lang w:eastAsia="en-US"/>
              </w:rPr>
            </w:pPr>
            <w:r>
              <w:rPr>
                <w:rFonts w:cs="Arial"/>
                <w:sz w:val="18"/>
                <w:szCs w:val="18"/>
                <w:lang w:eastAsia="en-US"/>
              </w:rPr>
              <w:t>Physical injury from contact with unsuitable, damaged, poorly maintained, or incorrect use of equipment.</w:t>
            </w:r>
          </w:p>
        </w:tc>
        <w:tc>
          <w:tcPr>
            <w:tcW w:w="6856" w:type="dxa"/>
          </w:tcPr>
          <w:p w14:paraId="13CBBCA2" w14:textId="77777777" w:rsidR="00905012" w:rsidRDefault="00905012" w:rsidP="00905012">
            <w:pPr>
              <w:jc w:val="both"/>
              <w:rPr>
                <w:bCs/>
                <w:sz w:val="18"/>
                <w:szCs w:val="18"/>
              </w:rPr>
            </w:pPr>
            <w:r w:rsidRPr="002A74C6">
              <w:rPr>
                <w:bCs/>
                <w:sz w:val="18"/>
                <w:szCs w:val="18"/>
              </w:rPr>
              <w:t>Equipment suitable for the purpose and obtained from a reputable educational source.</w:t>
            </w:r>
          </w:p>
          <w:p w14:paraId="0A105145" w14:textId="77777777" w:rsidR="00905012" w:rsidRDefault="00905012" w:rsidP="00905012">
            <w:pPr>
              <w:rPr>
                <w:bCs/>
                <w:sz w:val="18"/>
                <w:szCs w:val="18"/>
              </w:rPr>
            </w:pPr>
          </w:p>
          <w:p w14:paraId="2F0A834F" w14:textId="77777777" w:rsidR="00905012" w:rsidRDefault="00905012" w:rsidP="00905012">
            <w:pPr>
              <w:rPr>
                <w:rFonts w:cs="Arial"/>
                <w:sz w:val="18"/>
                <w:szCs w:val="18"/>
                <w:lang w:eastAsia="en-US"/>
              </w:rPr>
            </w:pPr>
            <w:r>
              <w:rPr>
                <w:bCs/>
                <w:sz w:val="18"/>
                <w:szCs w:val="18"/>
              </w:rPr>
              <w:t>E</w:t>
            </w:r>
            <w:r>
              <w:rPr>
                <w:rFonts w:cs="Arial"/>
                <w:sz w:val="18"/>
                <w:szCs w:val="18"/>
                <w:lang w:eastAsia="en-US"/>
              </w:rPr>
              <w:t>quipment to be inspected by a competent contractor and records of maintenance retained in accordance with the manufacturer’s instructions (where appropriate).</w:t>
            </w:r>
          </w:p>
          <w:p w14:paraId="415C2CDD" w14:textId="77777777" w:rsidR="00905012" w:rsidRDefault="00905012" w:rsidP="00905012">
            <w:pPr>
              <w:rPr>
                <w:rFonts w:cs="Arial"/>
                <w:sz w:val="18"/>
                <w:szCs w:val="18"/>
                <w:lang w:eastAsia="en-US"/>
              </w:rPr>
            </w:pPr>
          </w:p>
          <w:p w14:paraId="0831F8D9" w14:textId="77777777" w:rsidR="00905012" w:rsidRDefault="00905012" w:rsidP="00905012">
            <w:pPr>
              <w:rPr>
                <w:rFonts w:cs="Arial"/>
                <w:sz w:val="18"/>
                <w:szCs w:val="18"/>
                <w:lang w:eastAsia="en-US"/>
              </w:rPr>
            </w:pPr>
            <w:r>
              <w:rPr>
                <w:rFonts w:cs="Arial"/>
                <w:sz w:val="18"/>
                <w:szCs w:val="18"/>
                <w:lang w:eastAsia="en-US"/>
              </w:rPr>
              <w:t>Operators to conduct a visual inspection of equipment prior to use and conduct in-house maintenance tasks e.g. cleaning.</w:t>
            </w:r>
          </w:p>
          <w:p w14:paraId="00245927" w14:textId="77777777" w:rsidR="00905012" w:rsidRPr="002A74C6" w:rsidRDefault="00905012" w:rsidP="00905012">
            <w:pPr>
              <w:jc w:val="both"/>
              <w:rPr>
                <w:bCs/>
                <w:sz w:val="18"/>
                <w:szCs w:val="18"/>
              </w:rPr>
            </w:pPr>
          </w:p>
          <w:p w14:paraId="0D7CE91D" w14:textId="77777777" w:rsidR="00905012" w:rsidRPr="002A74C6" w:rsidRDefault="00905012" w:rsidP="00905012">
            <w:pPr>
              <w:rPr>
                <w:bCs/>
                <w:sz w:val="18"/>
                <w:szCs w:val="18"/>
              </w:rPr>
            </w:pPr>
            <w:r w:rsidRPr="002A74C6">
              <w:rPr>
                <w:bCs/>
                <w:sz w:val="18"/>
                <w:szCs w:val="18"/>
              </w:rPr>
              <w:t>There is a system in place for reporting defective equipment, e.g. removal from use or replacement.</w:t>
            </w:r>
          </w:p>
          <w:p w14:paraId="0C07BD01" w14:textId="77777777" w:rsidR="00905012" w:rsidRPr="002A74C6" w:rsidRDefault="00905012" w:rsidP="00905012">
            <w:pPr>
              <w:rPr>
                <w:bCs/>
                <w:sz w:val="18"/>
                <w:szCs w:val="18"/>
              </w:rPr>
            </w:pPr>
          </w:p>
          <w:p w14:paraId="1FEA8B70" w14:textId="77777777" w:rsidR="00905012" w:rsidRDefault="00905012" w:rsidP="00905012">
            <w:pPr>
              <w:rPr>
                <w:bCs/>
                <w:sz w:val="18"/>
                <w:szCs w:val="18"/>
              </w:rPr>
            </w:pPr>
            <w:r w:rsidRPr="002A74C6">
              <w:rPr>
                <w:bCs/>
                <w:sz w:val="18"/>
                <w:szCs w:val="18"/>
              </w:rPr>
              <w:t>The condition of equipment is checked routinely to ensure it is in a safe condition.</w:t>
            </w:r>
          </w:p>
          <w:p w14:paraId="03F41CF1" w14:textId="77777777" w:rsidR="00905012" w:rsidRDefault="00905012" w:rsidP="00905012">
            <w:pPr>
              <w:rPr>
                <w:bCs/>
                <w:sz w:val="18"/>
                <w:szCs w:val="18"/>
              </w:rPr>
            </w:pPr>
          </w:p>
          <w:p w14:paraId="4706F9A8" w14:textId="0CBD7A6A" w:rsidR="00905012" w:rsidRDefault="00905012" w:rsidP="00905012">
            <w:pPr>
              <w:rPr>
                <w:rFonts w:cs="Arial"/>
                <w:sz w:val="18"/>
                <w:szCs w:val="18"/>
                <w:lang w:eastAsia="en-US"/>
              </w:rPr>
            </w:pPr>
            <w:r>
              <w:rPr>
                <w:rFonts w:cs="Arial"/>
                <w:sz w:val="18"/>
                <w:szCs w:val="18"/>
                <w:lang w:eastAsia="en-US"/>
              </w:rPr>
              <w:t>Long hair, loose clothing and all jewellery is removed (or tied back) to prevent injury.</w:t>
            </w:r>
          </w:p>
          <w:p w14:paraId="71A46D08" w14:textId="77777777" w:rsidR="00905012" w:rsidRDefault="00905012" w:rsidP="00905012">
            <w:pPr>
              <w:rPr>
                <w:rFonts w:cs="Arial"/>
                <w:sz w:val="18"/>
                <w:szCs w:val="18"/>
                <w:lang w:eastAsia="en-US"/>
              </w:rPr>
            </w:pPr>
          </w:p>
          <w:p w14:paraId="4BF7C54A" w14:textId="77777777" w:rsidR="00905012" w:rsidRDefault="00905012" w:rsidP="00905012">
            <w:pPr>
              <w:rPr>
                <w:rFonts w:cs="Arial"/>
                <w:sz w:val="18"/>
                <w:szCs w:val="18"/>
                <w:lang w:eastAsia="en-US"/>
              </w:rPr>
            </w:pPr>
            <w:r>
              <w:rPr>
                <w:rFonts w:cs="Arial"/>
                <w:sz w:val="18"/>
                <w:szCs w:val="18"/>
                <w:lang w:eastAsia="en-US"/>
              </w:rPr>
              <w:t xml:space="preserve">Portable electrical appliances and the fixed electrical system is regularly tested and maintained. </w:t>
            </w:r>
          </w:p>
          <w:p w14:paraId="7B588B9C" w14:textId="77777777" w:rsidR="00905012" w:rsidRDefault="00905012" w:rsidP="00905012">
            <w:pPr>
              <w:rPr>
                <w:rFonts w:cs="Arial"/>
                <w:sz w:val="18"/>
                <w:szCs w:val="18"/>
                <w:lang w:eastAsia="en-US"/>
              </w:rPr>
            </w:pPr>
          </w:p>
          <w:p w14:paraId="0EF0D6D0" w14:textId="77777777" w:rsidR="00905012" w:rsidRDefault="00905012" w:rsidP="00905012">
            <w:pPr>
              <w:rPr>
                <w:rFonts w:cs="Arial"/>
                <w:sz w:val="18"/>
                <w:szCs w:val="18"/>
                <w:lang w:eastAsia="en-US"/>
              </w:rPr>
            </w:pPr>
            <w:r>
              <w:rPr>
                <w:rFonts w:cs="Arial"/>
                <w:sz w:val="18"/>
                <w:szCs w:val="18"/>
                <w:lang w:eastAsia="en-US"/>
              </w:rPr>
              <w:t xml:space="preserve">Where the risk assessment has identified a requirement for PPE, suitable PPE is provided at the point of </w:t>
            </w:r>
            <w:proofErr w:type="gramStart"/>
            <w:r>
              <w:rPr>
                <w:rFonts w:cs="Arial"/>
                <w:sz w:val="18"/>
                <w:szCs w:val="18"/>
                <w:lang w:eastAsia="en-US"/>
              </w:rPr>
              <w:t>use</w:t>
            </w:r>
            <w:proofErr w:type="gramEnd"/>
            <w:r>
              <w:rPr>
                <w:rFonts w:cs="Arial"/>
                <w:sz w:val="18"/>
                <w:szCs w:val="18"/>
                <w:lang w:eastAsia="en-US"/>
              </w:rPr>
              <w:t xml:space="preserve"> and it is maintained / cleaned regularly.</w:t>
            </w:r>
          </w:p>
          <w:p w14:paraId="486D95D8" w14:textId="77777777" w:rsidR="00905012" w:rsidRDefault="00905012" w:rsidP="00905012">
            <w:pPr>
              <w:rPr>
                <w:rFonts w:cs="Arial"/>
                <w:sz w:val="18"/>
                <w:szCs w:val="18"/>
                <w:lang w:eastAsia="en-US"/>
              </w:rPr>
            </w:pPr>
          </w:p>
          <w:p w14:paraId="2F1A66B9" w14:textId="77777777" w:rsidR="00905012" w:rsidRPr="00E42522" w:rsidRDefault="00905012" w:rsidP="00905012">
            <w:pPr>
              <w:rPr>
                <w:rFonts w:cs="Arial"/>
                <w:sz w:val="18"/>
                <w:szCs w:val="18"/>
                <w:lang w:eastAsia="en-US"/>
              </w:rPr>
            </w:pPr>
            <w:r>
              <w:rPr>
                <w:rFonts w:cs="Arial"/>
                <w:sz w:val="18"/>
                <w:szCs w:val="18"/>
                <w:lang w:eastAsia="en-US"/>
              </w:rPr>
              <w:t>Pupils provided with instructions regarding how to use equipment safely and what equipment must only be used under direct supervision from teaching staff.</w:t>
            </w:r>
          </w:p>
          <w:p w14:paraId="02FC6720" w14:textId="1DBCC0C8" w:rsidR="00905012" w:rsidRPr="00DA34B1" w:rsidRDefault="00905012" w:rsidP="00905012">
            <w:pPr>
              <w:rPr>
                <w:rFonts w:cs="Arial"/>
                <w:sz w:val="18"/>
                <w:szCs w:val="18"/>
                <w:lang w:eastAsia="en-US"/>
              </w:rPr>
            </w:pPr>
          </w:p>
        </w:tc>
        <w:tc>
          <w:tcPr>
            <w:tcW w:w="331" w:type="dxa"/>
            <w:shd w:val="clear" w:color="auto" w:fill="auto"/>
          </w:tcPr>
          <w:p w14:paraId="280CF9D6"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14D95DF7"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71F68154" w14:textId="77777777" w:rsidR="00905012" w:rsidRPr="00DA34B1" w:rsidRDefault="00905012" w:rsidP="00905012">
            <w:pPr>
              <w:ind w:left="12"/>
              <w:jc w:val="center"/>
              <w:rPr>
                <w:rFonts w:cs="Arial"/>
                <w:sz w:val="18"/>
                <w:szCs w:val="18"/>
                <w:lang w:eastAsia="en-US"/>
              </w:rPr>
            </w:pPr>
          </w:p>
        </w:tc>
        <w:tc>
          <w:tcPr>
            <w:tcW w:w="851" w:type="dxa"/>
          </w:tcPr>
          <w:p w14:paraId="18CC60FD" w14:textId="77777777" w:rsidR="00905012" w:rsidRPr="00DA34B1" w:rsidRDefault="00905012" w:rsidP="00905012">
            <w:pPr>
              <w:ind w:left="12"/>
              <w:jc w:val="center"/>
              <w:rPr>
                <w:rFonts w:cs="Arial"/>
                <w:sz w:val="18"/>
                <w:szCs w:val="18"/>
                <w:lang w:eastAsia="en-US"/>
              </w:rPr>
            </w:pPr>
          </w:p>
        </w:tc>
      </w:tr>
      <w:tr w:rsidR="00905012" w:rsidRPr="00BC67F5" w14:paraId="4EDC48CE" w14:textId="77777777" w:rsidTr="3520BA13">
        <w:trPr>
          <w:trHeight w:val="889"/>
        </w:trPr>
        <w:tc>
          <w:tcPr>
            <w:tcW w:w="3835" w:type="dxa"/>
          </w:tcPr>
          <w:p w14:paraId="6D325F1F" w14:textId="6DAA537D" w:rsidR="00905012" w:rsidRPr="00DA34B1" w:rsidRDefault="00905012" w:rsidP="00905012">
            <w:pPr>
              <w:tabs>
                <w:tab w:val="center" w:pos="4153"/>
                <w:tab w:val="right" w:pos="8306"/>
              </w:tabs>
              <w:rPr>
                <w:rFonts w:cs="Arial"/>
                <w:sz w:val="18"/>
                <w:szCs w:val="18"/>
                <w:lang w:eastAsia="en-US"/>
              </w:rPr>
            </w:pPr>
            <w:r>
              <w:rPr>
                <w:bCs/>
                <w:sz w:val="18"/>
                <w:szCs w:val="18"/>
              </w:rPr>
              <w:t>Unsuitable, poorly maintained, and incorrect use of electrical e</w:t>
            </w:r>
            <w:r w:rsidRPr="002A74C6">
              <w:rPr>
                <w:bCs/>
                <w:sz w:val="18"/>
                <w:szCs w:val="18"/>
              </w:rPr>
              <w:t>quipment</w:t>
            </w:r>
            <w:r>
              <w:rPr>
                <w:bCs/>
                <w:sz w:val="18"/>
                <w:szCs w:val="18"/>
              </w:rPr>
              <w:t>.</w:t>
            </w:r>
          </w:p>
        </w:tc>
        <w:tc>
          <w:tcPr>
            <w:tcW w:w="2912" w:type="dxa"/>
          </w:tcPr>
          <w:p w14:paraId="40781775" w14:textId="3A51C996" w:rsidR="00905012" w:rsidRPr="00DA34B1" w:rsidRDefault="00905012" w:rsidP="00905012">
            <w:pPr>
              <w:jc w:val="both"/>
              <w:rPr>
                <w:rFonts w:cs="Arial"/>
                <w:sz w:val="18"/>
                <w:szCs w:val="18"/>
                <w:lang w:eastAsia="en-US"/>
              </w:rPr>
            </w:pPr>
            <w:r>
              <w:rPr>
                <w:rFonts w:cs="Arial"/>
                <w:sz w:val="18"/>
                <w:szCs w:val="18"/>
                <w:lang w:eastAsia="en-US"/>
              </w:rPr>
              <w:t>Physical injury from contact with electricity from damaged, poorly maintained, or incorrect use of electrical equipment. This may result in electrocution which can potentially result in death.</w:t>
            </w:r>
          </w:p>
        </w:tc>
        <w:tc>
          <w:tcPr>
            <w:tcW w:w="6856" w:type="dxa"/>
          </w:tcPr>
          <w:p w14:paraId="6EAF5DF9" w14:textId="77777777" w:rsidR="00905012" w:rsidRDefault="00905012" w:rsidP="00905012">
            <w:pPr>
              <w:rPr>
                <w:rFonts w:cs="Arial"/>
                <w:sz w:val="18"/>
                <w:szCs w:val="18"/>
                <w:lang w:eastAsia="en-US"/>
              </w:rPr>
            </w:pPr>
            <w:r>
              <w:rPr>
                <w:rFonts w:cs="Arial"/>
                <w:sz w:val="18"/>
                <w:szCs w:val="18"/>
                <w:lang w:eastAsia="en-US"/>
              </w:rPr>
              <w:t>PAT testing undertaken for all portable electrical items or equipment at regular intervals by a competent person.</w:t>
            </w:r>
          </w:p>
          <w:p w14:paraId="58B51B88" w14:textId="77777777" w:rsidR="00905012" w:rsidRDefault="00905012" w:rsidP="00905012">
            <w:pPr>
              <w:rPr>
                <w:rFonts w:cs="Arial"/>
                <w:sz w:val="18"/>
                <w:szCs w:val="18"/>
                <w:lang w:eastAsia="en-US"/>
              </w:rPr>
            </w:pPr>
          </w:p>
          <w:p w14:paraId="36EE16D6" w14:textId="77777777" w:rsidR="00905012" w:rsidRDefault="00905012" w:rsidP="00905012">
            <w:pPr>
              <w:rPr>
                <w:rFonts w:cs="Arial"/>
                <w:sz w:val="18"/>
                <w:szCs w:val="18"/>
                <w:lang w:eastAsia="en-US"/>
              </w:rPr>
            </w:pPr>
            <w:r>
              <w:rPr>
                <w:rFonts w:cs="Arial"/>
                <w:sz w:val="18"/>
                <w:szCs w:val="18"/>
                <w:lang w:eastAsia="en-US"/>
              </w:rPr>
              <w:t xml:space="preserve">Visual inspections of all plugs, cables, and sockets before use. </w:t>
            </w:r>
          </w:p>
          <w:p w14:paraId="66EECED4" w14:textId="77777777" w:rsidR="00905012" w:rsidRDefault="00905012" w:rsidP="00905012">
            <w:pPr>
              <w:rPr>
                <w:rFonts w:cs="Arial"/>
                <w:sz w:val="18"/>
                <w:szCs w:val="18"/>
                <w:lang w:eastAsia="en-US"/>
              </w:rPr>
            </w:pPr>
          </w:p>
          <w:p w14:paraId="728198F8" w14:textId="77777777" w:rsidR="00905012" w:rsidRDefault="00905012" w:rsidP="00905012">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70D648E5" w14:textId="77777777" w:rsidR="00905012" w:rsidRDefault="00905012" w:rsidP="00905012">
            <w:pPr>
              <w:rPr>
                <w:rFonts w:cs="Arial"/>
                <w:sz w:val="18"/>
                <w:szCs w:val="18"/>
                <w:lang w:eastAsia="en-US"/>
              </w:rPr>
            </w:pPr>
          </w:p>
          <w:p w14:paraId="67B75B1F" w14:textId="77777777" w:rsidR="00905012" w:rsidRDefault="00905012" w:rsidP="00905012">
            <w:pPr>
              <w:rPr>
                <w:rFonts w:cs="Arial"/>
                <w:sz w:val="18"/>
                <w:szCs w:val="18"/>
                <w:lang w:eastAsia="en-US"/>
              </w:rPr>
            </w:pPr>
            <w:r>
              <w:rPr>
                <w:rFonts w:cs="Arial"/>
                <w:sz w:val="18"/>
                <w:szCs w:val="18"/>
                <w:lang w:eastAsia="en-US"/>
              </w:rPr>
              <w:t>RCD sockets provided and tested regularly.</w:t>
            </w:r>
          </w:p>
          <w:p w14:paraId="002F9DB1" w14:textId="77777777" w:rsidR="00905012" w:rsidRDefault="00905012" w:rsidP="00905012">
            <w:pPr>
              <w:rPr>
                <w:rFonts w:cs="Arial"/>
                <w:sz w:val="18"/>
                <w:szCs w:val="18"/>
                <w:lang w:eastAsia="en-US"/>
              </w:rPr>
            </w:pPr>
          </w:p>
          <w:p w14:paraId="3DC13238" w14:textId="2BCE5B93" w:rsidR="00905012" w:rsidRDefault="00905012" w:rsidP="00905012">
            <w:pPr>
              <w:rPr>
                <w:rFonts w:cs="Arial"/>
                <w:sz w:val="18"/>
                <w:szCs w:val="18"/>
                <w:lang w:eastAsia="en-US"/>
              </w:rPr>
            </w:pPr>
            <w:r>
              <w:rPr>
                <w:rFonts w:cs="Arial"/>
                <w:sz w:val="18"/>
                <w:szCs w:val="18"/>
                <w:lang w:eastAsia="en-US"/>
              </w:rPr>
              <w:t>Sockets and electrical equipment located at a safe distance from sinks / showers.</w:t>
            </w:r>
          </w:p>
          <w:p w14:paraId="37B05A8C" w14:textId="77777777" w:rsidR="00905012" w:rsidRDefault="00905012" w:rsidP="00905012">
            <w:pPr>
              <w:rPr>
                <w:rFonts w:cs="Arial"/>
                <w:sz w:val="18"/>
                <w:szCs w:val="18"/>
                <w:lang w:eastAsia="en-US"/>
              </w:rPr>
            </w:pPr>
          </w:p>
          <w:p w14:paraId="038E8AAC" w14:textId="77777777" w:rsidR="00905012" w:rsidRDefault="00905012" w:rsidP="00905012">
            <w:pPr>
              <w:rPr>
                <w:rFonts w:cs="Arial"/>
                <w:sz w:val="18"/>
                <w:szCs w:val="18"/>
                <w:lang w:eastAsia="en-US"/>
              </w:rPr>
            </w:pPr>
            <w:r>
              <w:rPr>
                <w:rFonts w:cs="Arial"/>
                <w:sz w:val="18"/>
                <w:szCs w:val="18"/>
                <w:lang w:eastAsia="en-US"/>
              </w:rPr>
              <w:t>Equipment sited to avoid trailing cables. Avoid the use of extension leads.</w:t>
            </w:r>
          </w:p>
          <w:p w14:paraId="5A28AC42" w14:textId="29DA3C07" w:rsidR="00905012" w:rsidRPr="00DA34B1" w:rsidRDefault="00905012" w:rsidP="00905012">
            <w:pPr>
              <w:rPr>
                <w:rFonts w:cs="Arial"/>
                <w:sz w:val="18"/>
                <w:szCs w:val="18"/>
                <w:lang w:eastAsia="en-US"/>
              </w:rPr>
            </w:pPr>
          </w:p>
        </w:tc>
        <w:tc>
          <w:tcPr>
            <w:tcW w:w="331" w:type="dxa"/>
            <w:shd w:val="clear" w:color="auto" w:fill="auto"/>
          </w:tcPr>
          <w:p w14:paraId="65654820"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798CDFE5"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2C764017" w14:textId="77777777" w:rsidR="00905012" w:rsidRPr="00DA34B1" w:rsidRDefault="00905012" w:rsidP="00905012">
            <w:pPr>
              <w:ind w:left="12"/>
              <w:jc w:val="center"/>
              <w:rPr>
                <w:rFonts w:cs="Arial"/>
                <w:sz w:val="18"/>
                <w:szCs w:val="18"/>
                <w:lang w:eastAsia="en-US"/>
              </w:rPr>
            </w:pPr>
          </w:p>
        </w:tc>
        <w:tc>
          <w:tcPr>
            <w:tcW w:w="851" w:type="dxa"/>
          </w:tcPr>
          <w:p w14:paraId="4F857B69" w14:textId="77777777" w:rsidR="00905012" w:rsidRPr="00DA34B1" w:rsidRDefault="00905012" w:rsidP="00905012">
            <w:pPr>
              <w:ind w:left="12"/>
              <w:jc w:val="center"/>
              <w:rPr>
                <w:rFonts w:cs="Arial"/>
                <w:sz w:val="18"/>
                <w:szCs w:val="18"/>
                <w:lang w:eastAsia="en-US"/>
              </w:rPr>
            </w:pPr>
          </w:p>
        </w:tc>
      </w:tr>
      <w:tr w:rsidR="00905012" w:rsidRPr="00BC67F5" w14:paraId="2FBFB346" w14:textId="77777777" w:rsidTr="3520BA13">
        <w:trPr>
          <w:trHeight w:val="70"/>
        </w:trPr>
        <w:tc>
          <w:tcPr>
            <w:tcW w:w="3835" w:type="dxa"/>
          </w:tcPr>
          <w:p w14:paraId="3B305C5B" w14:textId="265168C5" w:rsidR="00905012" w:rsidRPr="00DA34B1" w:rsidRDefault="00905012" w:rsidP="00905012">
            <w:pPr>
              <w:tabs>
                <w:tab w:val="center" w:pos="4153"/>
                <w:tab w:val="right" w:pos="8306"/>
              </w:tabs>
              <w:rPr>
                <w:rFonts w:cs="Arial"/>
                <w:sz w:val="18"/>
                <w:szCs w:val="18"/>
                <w:lang w:eastAsia="en-US"/>
              </w:rPr>
            </w:pPr>
            <w:r>
              <w:rPr>
                <w:rFonts w:cs="Arial"/>
                <w:sz w:val="18"/>
                <w:szCs w:val="18"/>
                <w:lang w:eastAsia="en-US"/>
              </w:rPr>
              <w:t>Risk of fire and insufficient emergency procedures.</w:t>
            </w:r>
          </w:p>
        </w:tc>
        <w:tc>
          <w:tcPr>
            <w:tcW w:w="2912" w:type="dxa"/>
          </w:tcPr>
          <w:p w14:paraId="4953CFF2" w14:textId="1C2D241C" w:rsidR="00905012" w:rsidRPr="00DA34B1" w:rsidRDefault="00905012" w:rsidP="00905012">
            <w:pPr>
              <w:jc w:val="both"/>
              <w:rPr>
                <w:rFonts w:cs="Arial"/>
                <w:sz w:val="18"/>
                <w:szCs w:val="18"/>
                <w:lang w:eastAsia="en-US"/>
              </w:rPr>
            </w:pPr>
            <w:r>
              <w:rPr>
                <w:rFonts w:cs="Arial"/>
                <w:sz w:val="18"/>
                <w:szCs w:val="18"/>
                <w:lang w:eastAsia="en-US"/>
              </w:rPr>
              <w:t xml:space="preserve">Fire / explosion risk which may cause severe physical injury, </w:t>
            </w:r>
            <w:r>
              <w:rPr>
                <w:rFonts w:cs="Arial"/>
                <w:sz w:val="18"/>
                <w:szCs w:val="18"/>
                <w:lang w:eastAsia="en-US"/>
              </w:rPr>
              <w:lastRenderedPageBreak/>
              <w:t>burns, smoke inhalation, property damage and potentially fatality.</w:t>
            </w:r>
          </w:p>
        </w:tc>
        <w:tc>
          <w:tcPr>
            <w:tcW w:w="6856" w:type="dxa"/>
          </w:tcPr>
          <w:p w14:paraId="0ACF1826" w14:textId="77777777" w:rsidR="00905012" w:rsidRDefault="00905012" w:rsidP="00905012">
            <w:pPr>
              <w:rPr>
                <w:rFonts w:cs="Arial"/>
                <w:sz w:val="18"/>
                <w:szCs w:val="18"/>
                <w:lang w:eastAsia="en-US"/>
              </w:rPr>
            </w:pPr>
            <w:r>
              <w:rPr>
                <w:rFonts w:cs="Arial"/>
                <w:sz w:val="18"/>
                <w:szCs w:val="18"/>
                <w:lang w:eastAsia="en-US"/>
              </w:rPr>
              <w:lastRenderedPageBreak/>
              <w:t>School fire risk assessment completed which outlines specific fire risk controls for the building.</w:t>
            </w:r>
          </w:p>
          <w:p w14:paraId="45DE1257" w14:textId="77777777" w:rsidR="00905012" w:rsidRDefault="00905012" w:rsidP="00905012">
            <w:pPr>
              <w:rPr>
                <w:rFonts w:cs="Arial"/>
                <w:sz w:val="18"/>
                <w:szCs w:val="18"/>
                <w:lang w:eastAsia="en-US"/>
              </w:rPr>
            </w:pPr>
          </w:p>
          <w:p w14:paraId="737277B5" w14:textId="77777777" w:rsidR="00905012" w:rsidRDefault="00905012" w:rsidP="00905012">
            <w:pPr>
              <w:rPr>
                <w:rFonts w:cs="Arial"/>
                <w:sz w:val="18"/>
                <w:szCs w:val="18"/>
                <w:lang w:eastAsia="en-US"/>
              </w:rPr>
            </w:pPr>
            <w:r>
              <w:rPr>
                <w:rFonts w:cs="Arial"/>
                <w:sz w:val="18"/>
                <w:szCs w:val="18"/>
                <w:lang w:eastAsia="en-US"/>
              </w:rPr>
              <w:lastRenderedPageBreak/>
              <w:t>School / departmental emergency action plan devised, communicated, and tested.</w:t>
            </w:r>
          </w:p>
          <w:p w14:paraId="09674E5F" w14:textId="77777777" w:rsidR="00905012" w:rsidRDefault="00905012" w:rsidP="00905012">
            <w:pPr>
              <w:rPr>
                <w:rFonts w:cs="Arial"/>
                <w:sz w:val="18"/>
                <w:szCs w:val="18"/>
                <w:lang w:eastAsia="en-US"/>
              </w:rPr>
            </w:pPr>
          </w:p>
          <w:p w14:paraId="5B36507A" w14:textId="6EE4813C" w:rsidR="00905012" w:rsidRDefault="00905012" w:rsidP="00905012">
            <w:pPr>
              <w:rPr>
                <w:rFonts w:cs="Arial"/>
                <w:sz w:val="18"/>
                <w:szCs w:val="18"/>
                <w:lang w:eastAsia="en-US"/>
              </w:rPr>
            </w:pPr>
            <w:r>
              <w:rPr>
                <w:rFonts w:cs="Arial"/>
                <w:sz w:val="18"/>
                <w:szCs w:val="18"/>
                <w:lang w:eastAsia="en-US"/>
              </w:rPr>
              <w:t>Fire safety awareness training completed by staff within the department.</w:t>
            </w:r>
          </w:p>
          <w:p w14:paraId="4DBA3A7A" w14:textId="77777777" w:rsidR="00905012" w:rsidRDefault="00905012" w:rsidP="00905012">
            <w:pPr>
              <w:rPr>
                <w:rFonts w:cs="Arial"/>
                <w:sz w:val="18"/>
                <w:szCs w:val="18"/>
                <w:lang w:eastAsia="en-US"/>
              </w:rPr>
            </w:pPr>
          </w:p>
          <w:p w14:paraId="7C623235" w14:textId="77777777" w:rsidR="00905012" w:rsidRDefault="00905012" w:rsidP="00905012">
            <w:pPr>
              <w:rPr>
                <w:rFonts w:cs="Arial"/>
                <w:sz w:val="18"/>
                <w:szCs w:val="18"/>
                <w:lang w:eastAsia="en-US"/>
              </w:rPr>
            </w:pPr>
            <w:r>
              <w:rPr>
                <w:rFonts w:cs="Arial"/>
                <w:sz w:val="18"/>
                <w:szCs w:val="18"/>
                <w:lang w:eastAsia="en-US"/>
              </w:rPr>
              <w:t>Staff, pupils, and visitors aware of procedures to be taken in the event of discovering a fire / hearing the fire alarm.</w:t>
            </w:r>
          </w:p>
          <w:p w14:paraId="5E2D1DED" w14:textId="77777777" w:rsidR="00905012" w:rsidRDefault="00905012" w:rsidP="00905012">
            <w:pPr>
              <w:rPr>
                <w:rFonts w:cs="Arial"/>
                <w:sz w:val="18"/>
                <w:szCs w:val="18"/>
                <w:lang w:eastAsia="en-US"/>
              </w:rPr>
            </w:pPr>
          </w:p>
          <w:p w14:paraId="03E204E9" w14:textId="77777777" w:rsidR="00905012" w:rsidRDefault="00905012" w:rsidP="00905012">
            <w:pPr>
              <w:rPr>
                <w:rFonts w:cs="Arial"/>
                <w:sz w:val="18"/>
                <w:szCs w:val="18"/>
                <w:lang w:eastAsia="en-US"/>
              </w:rPr>
            </w:pPr>
            <w:r>
              <w:rPr>
                <w:rFonts w:cs="Arial"/>
                <w:sz w:val="18"/>
                <w:szCs w:val="18"/>
                <w:lang w:eastAsia="en-US"/>
              </w:rPr>
              <w:t>Fire exits remain free from obstructions, are clearly marked and fire action notices are displayed.</w:t>
            </w:r>
          </w:p>
          <w:p w14:paraId="10E32322" w14:textId="77777777" w:rsidR="00905012" w:rsidRDefault="00905012" w:rsidP="00905012">
            <w:pPr>
              <w:rPr>
                <w:rFonts w:cs="Arial"/>
                <w:sz w:val="18"/>
                <w:szCs w:val="18"/>
                <w:lang w:eastAsia="en-US"/>
              </w:rPr>
            </w:pPr>
          </w:p>
          <w:p w14:paraId="74C78393" w14:textId="77777777" w:rsidR="00905012" w:rsidRDefault="00905012" w:rsidP="00905012">
            <w:pPr>
              <w:rPr>
                <w:rFonts w:cs="Arial"/>
                <w:sz w:val="18"/>
                <w:szCs w:val="18"/>
                <w:lang w:eastAsia="en-US"/>
              </w:rPr>
            </w:pPr>
            <w:r>
              <w:rPr>
                <w:rFonts w:cs="Arial"/>
                <w:sz w:val="18"/>
                <w:szCs w:val="18"/>
                <w:lang w:eastAsia="en-US"/>
              </w:rPr>
              <w:t>Suitable firefighting equipment is provided, suitably positioned, and maintained e.g. fire blanket, fire extinguishers etc.</w:t>
            </w:r>
          </w:p>
          <w:p w14:paraId="250F8F65" w14:textId="77777777" w:rsidR="00905012" w:rsidRDefault="00905012" w:rsidP="00905012">
            <w:pPr>
              <w:rPr>
                <w:rFonts w:cs="Arial"/>
                <w:sz w:val="18"/>
                <w:szCs w:val="18"/>
                <w:lang w:eastAsia="en-US"/>
              </w:rPr>
            </w:pPr>
          </w:p>
          <w:p w14:paraId="60FCEC3B" w14:textId="77777777" w:rsidR="00905012" w:rsidRDefault="00905012" w:rsidP="00905012">
            <w:pPr>
              <w:rPr>
                <w:rFonts w:cs="Arial"/>
                <w:sz w:val="18"/>
                <w:szCs w:val="18"/>
                <w:lang w:eastAsia="en-US"/>
              </w:rPr>
            </w:pPr>
            <w:r>
              <w:rPr>
                <w:rFonts w:cs="Arial"/>
                <w:sz w:val="18"/>
                <w:szCs w:val="18"/>
                <w:lang w:eastAsia="en-US"/>
              </w:rPr>
              <w:t>Fire protective measures e.g. emergency lighting, fire extinguishers, fire alarm etc. are maintained and inspected by competent persons. Records maintained within the fire logbook.</w:t>
            </w:r>
          </w:p>
          <w:p w14:paraId="2F5D5C4B" w14:textId="29953F3B" w:rsidR="00905012" w:rsidRPr="00DA34B1" w:rsidRDefault="00905012" w:rsidP="00905012">
            <w:pPr>
              <w:rPr>
                <w:rFonts w:cs="Arial"/>
                <w:sz w:val="18"/>
                <w:szCs w:val="18"/>
                <w:lang w:eastAsia="en-US"/>
              </w:rPr>
            </w:pPr>
          </w:p>
        </w:tc>
        <w:tc>
          <w:tcPr>
            <w:tcW w:w="331" w:type="dxa"/>
            <w:shd w:val="clear" w:color="auto" w:fill="auto"/>
          </w:tcPr>
          <w:p w14:paraId="2BAA79DF"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46122492"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4111D699" w14:textId="77777777" w:rsidR="00905012" w:rsidRPr="00DA34B1" w:rsidRDefault="00905012" w:rsidP="00905012">
            <w:pPr>
              <w:ind w:left="12"/>
              <w:jc w:val="center"/>
              <w:rPr>
                <w:rFonts w:cs="Arial"/>
                <w:sz w:val="18"/>
                <w:szCs w:val="18"/>
                <w:lang w:eastAsia="en-US"/>
              </w:rPr>
            </w:pPr>
          </w:p>
        </w:tc>
        <w:tc>
          <w:tcPr>
            <w:tcW w:w="851" w:type="dxa"/>
          </w:tcPr>
          <w:p w14:paraId="64627216" w14:textId="77777777" w:rsidR="00905012" w:rsidRPr="00DA34B1" w:rsidRDefault="00905012" w:rsidP="00905012">
            <w:pPr>
              <w:ind w:left="12"/>
              <w:jc w:val="center"/>
              <w:rPr>
                <w:rFonts w:cs="Arial"/>
                <w:sz w:val="18"/>
                <w:szCs w:val="18"/>
                <w:lang w:eastAsia="en-US"/>
              </w:rPr>
            </w:pPr>
          </w:p>
        </w:tc>
      </w:tr>
      <w:tr w:rsidR="00905012" w:rsidRPr="00BC67F5" w14:paraId="7B2ABF38" w14:textId="77777777" w:rsidTr="3520BA13">
        <w:trPr>
          <w:trHeight w:val="889"/>
        </w:trPr>
        <w:tc>
          <w:tcPr>
            <w:tcW w:w="3835" w:type="dxa"/>
          </w:tcPr>
          <w:p w14:paraId="47B1BBBC" w14:textId="70B6F0D4" w:rsidR="00905012" w:rsidRPr="00DA34B1" w:rsidRDefault="00905012" w:rsidP="00905012">
            <w:pPr>
              <w:tabs>
                <w:tab w:val="center" w:pos="4153"/>
                <w:tab w:val="right" w:pos="8306"/>
              </w:tabs>
              <w:rPr>
                <w:rFonts w:cs="Arial"/>
                <w:sz w:val="18"/>
                <w:szCs w:val="18"/>
                <w:lang w:eastAsia="en-US"/>
              </w:rPr>
            </w:pPr>
            <w:r>
              <w:rPr>
                <w:rFonts w:cs="Arial"/>
                <w:sz w:val="18"/>
                <w:szCs w:val="18"/>
                <w:lang w:eastAsia="en-US"/>
              </w:rPr>
              <w:t>Inadequate or insufficient provision of first aid.</w:t>
            </w:r>
          </w:p>
        </w:tc>
        <w:tc>
          <w:tcPr>
            <w:tcW w:w="2912" w:type="dxa"/>
          </w:tcPr>
          <w:p w14:paraId="087C0613" w14:textId="3541F837" w:rsidR="00905012" w:rsidRPr="00DA34B1" w:rsidRDefault="00905012" w:rsidP="00905012">
            <w:pPr>
              <w:jc w:val="both"/>
              <w:rPr>
                <w:rFonts w:cs="Arial"/>
                <w:sz w:val="18"/>
                <w:szCs w:val="18"/>
                <w:lang w:eastAsia="en-US"/>
              </w:rPr>
            </w:pPr>
            <w:r>
              <w:rPr>
                <w:rFonts w:cs="Arial"/>
                <w:sz w:val="18"/>
                <w:szCs w:val="18"/>
                <w:lang w:eastAsia="en-US"/>
              </w:rPr>
              <w:t>Injury or ill-health from inadequate first aid provision or incorrect first aid treatment.</w:t>
            </w:r>
          </w:p>
        </w:tc>
        <w:tc>
          <w:tcPr>
            <w:tcW w:w="6856" w:type="dxa"/>
          </w:tcPr>
          <w:p w14:paraId="3EDC31EB" w14:textId="77777777" w:rsidR="00905012" w:rsidRDefault="00905012" w:rsidP="00905012">
            <w:pPr>
              <w:rPr>
                <w:rFonts w:cs="Arial"/>
                <w:sz w:val="18"/>
                <w:szCs w:val="18"/>
                <w:lang w:eastAsia="en-US"/>
              </w:rPr>
            </w:pPr>
            <w:r>
              <w:rPr>
                <w:rFonts w:cs="Arial"/>
                <w:sz w:val="18"/>
                <w:szCs w:val="18"/>
                <w:lang w:eastAsia="en-US"/>
              </w:rPr>
              <w:t>Appointed and trained first aiders within the department.</w:t>
            </w:r>
          </w:p>
          <w:p w14:paraId="2073D958" w14:textId="77777777" w:rsidR="00905012" w:rsidRDefault="00905012" w:rsidP="00905012">
            <w:pPr>
              <w:rPr>
                <w:rFonts w:cs="Arial"/>
                <w:sz w:val="18"/>
                <w:szCs w:val="18"/>
                <w:lang w:eastAsia="en-US"/>
              </w:rPr>
            </w:pPr>
          </w:p>
          <w:p w14:paraId="1765B7B3" w14:textId="77777777" w:rsidR="00905012" w:rsidRDefault="00905012" w:rsidP="00905012">
            <w:pPr>
              <w:rPr>
                <w:rFonts w:cs="Arial"/>
                <w:sz w:val="18"/>
                <w:szCs w:val="18"/>
                <w:lang w:eastAsia="en-US"/>
              </w:rPr>
            </w:pPr>
            <w:r>
              <w:rPr>
                <w:rFonts w:cs="Arial"/>
                <w:sz w:val="18"/>
                <w:szCs w:val="18"/>
                <w:lang w:eastAsia="en-US"/>
              </w:rPr>
              <w:t>Staff aware off emergency procedures and action to be taken whilst waiting for the first aider and method of contacting first aiders and emergency services. Notices displayed identifying contact details of first aiders.</w:t>
            </w:r>
          </w:p>
          <w:p w14:paraId="34450061" w14:textId="77777777" w:rsidR="00905012" w:rsidRDefault="00905012" w:rsidP="00905012">
            <w:pPr>
              <w:rPr>
                <w:rFonts w:cs="Arial"/>
                <w:sz w:val="18"/>
                <w:szCs w:val="18"/>
                <w:lang w:eastAsia="en-US"/>
              </w:rPr>
            </w:pPr>
          </w:p>
          <w:p w14:paraId="562C6579" w14:textId="77777777" w:rsidR="00905012" w:rsidRDefault="00905012" w:rsidP="00905012">
            <w:pPr>
              <w:rPr>
                <w:rFonts w:cs="Arial"/>
                <w:sz w:val="18"/>
                <w:szCs w:val="18"/>
                <w:lang w:eastAsia="en-US"/>
              </w:rPr>
            </w:pPr>
            <w:r>
              <w:rPr>
                <w:rFonts w:cs="Arial"/>
                <w:sz w:val="18"/>
                <w:szCs w:val="18"/>
                <w:lang w:eastAsia="en-US"/>
              </w:rPr>
              <w:t>First aid kits are kept fully stocked and a checked regularly by a responsible person.</w:t>
            </w:r>
          </w:p>
          <w:p w14:paraId="003DC3CE" w14:textId="77777777" w:rsidR="00905012" w:rsidRDefault="00905012" w:rsidP="00905012">
            <w:pPr>
              <w:rPr>
                <w:rFonts w:cs="Arial"/>
                <w:sz w:val="18"/>
                <w:szCs w:val="18"/>
                <w:lang w:eastAsia="en-US"/>
              </w:rPr>
            </w:pPr>
          </w:p>
          <w:p w14:paraId="5C8D5814" w14:textId="754263CF" w:rsidR="00905012" w:rsidRDefault="00905012" w:rsidP="00905012">
            <w:pPr>
              <w:rPr>
                <w:rFonts w:cs="Arial"/>
                <w:sz w:val="18"/>
                <w:szCs w:val="18"/>
                <w:lang w:eastAsia="en-US"/>
              </w:rPr>
            </w:pPr>
            <w:r>
              <w:rPr>
                <w:rFonts w:cs="Arial"/>
                <w:sz w:val="18"/>
                <w:szCs w:val="18"/>
                <w:lang w:eastAsia="en-US"/>
              </w:rPr>
              <w:t>Portable first aid kits are available for outside areas and off-site visits.</w:t>
            </w:r>
          </w:p>
          <w:p w14:paraId="3578D17B" w14:textId="16203123" w:rsidR="00905012" w:rsidRDefault="00905012" w:rsidP="00905012">
            <w:pPr>
              <w:rPr>
                <w:rFonts w:cs="Arial"/>
                <w:sz w:val="18"/>
                <w:szCs w:val="18"/>
                <w:lang w:eastAsia="en-US"/>
              </w:rPr>
            </w:pPr>
          </w:p>
          <w:p w14:paraId="0A41515E" w14:textId="77777777" w:rsidR="00905012" w:rsidRDefault="00905012" w:rsidP="00905012">
            <w:pPr>
              <w:spacing w:before="20" w:after="20"/>
              <w:rPr>
                <w:sz w:val="18"/>
                <w:szCs w:val="18"/>
              </w:rPr>
            </w:pPr>
            <w:r>
              <w:rPr>
                <w:sz w:val="18"/>
                <w:szCs w:val="18"/>
              </w:rPr>
              <w:t>Arrangements for emergency contact when working outside / off-site e.g. mobile phone, two-way radios etc.</w:t>
            </w:r>
          </w:p>
          <w:p w14:paraId="4EF0E300" w14:textId="77777777" w:rsidR="00905012" w:rsidRDefault="00905012" w:rsidP="00905012">
            <w:pPr>
              <w:rPr>
                <w:rFonts w:cs="Arial"/>
                <w:sz w:val="18"/>
                <w:szCs w:val="18"/>
                <w:lang w:eastAsia="en-US"/>
              </w:rPr>
            </w:pPr>
          </w:p>
          <w:p w14:paraId="77093838" w14:textId="77777777" w:rsidR="00905012" w:rsidRDefault="00905012" w:rsidP="00905012">
            <w:pPr>
              <w:rPr>
                <w:rFonts w:cs="Arial"/>
                <w:sz w:val="18"/>
                <w:szCs w:val="18"/>
                <w:lang w:eastAsia="en-US"/>
              </w:rPr>
            </w:pPr>
            <w:r>
              <w:rPr>
                <w:rFonts w:cs="Arial"/>
                <w:sz w:val="18"/>
                <w:szCs w:val="18"/>
                <w:lang w:eastAsia="en-US"/>
              </w:rPr>
              <w:t>Procedures are in place to report accidents, incidents and near misses.</w:t>
            </w:r>
          </w:p>
          <w:p w14:paraId="1901B429" w14:textId="5E65FFC3" w:rsidR="00905012" w:rsidRPr="00DA34B1" w:rsidRDefault="00905012" w:rsidP="00905012">
            <w:pPr>
              <w:rPr>
                <w:rFonts w:cs="Arial"/>
                <w:sz w:val="18"/>
                <w:szCs w:val="18"/>
                <w:lang w:eastAsia="en-US"/>
              </w:rPr>
            </w:pPr>
          </w:p>
        </w:tc>
        <w:tc>
          <w:tcPr>
            <w:tcW w:w="331" w:type="dxa"/>
            <w:shd w:val="clear" w:color="auto" w:fill="auto"/>
          </w:tcPr>
          <w:p w14:paraId="716957A4"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71542B1B"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4506A6D1" w14:textId="77777777" w:rsidR="00905012" w:rsidRPr="00DA34B1" w:rsidRDefault="00905012" w:rsidP="00905012">
            <w:pPr>
              <w:ind w:left="12"/>
              <w:jc w:val="center"/>
              <w:rPr>
                <w:rFonts w:cs="Arial"/>
                <w:sz w:val="18"/>
                <w:szCs w:val="18"/>
                <w:lang w:eastAsia="en-US"/>
              </w:rPr>
            </w:pPr>
          </w:p>
        </w:tc>
        <w:tc>
          <w:tcPr>
            <w:tcW w:w="851" w:type="dxa"/>
          </w:tcPr>
          <w:p w14:paraId="2B3A6B15" w14:textId="77777777" w:rsidR="00905012" w:rsidRPr="00DA34B1" w:rsidRDefault="00905012" w:rsidP="00905012">
            <w:pPr>
              <w:ind w:left="12"/>
              <w:jc w:val="center"/>
              <w:rPr>
                <w:rFonts w:cs="Arial"/>
                <w:sz w:val="18"/>
                <w:szCs w:val="18"/>
                <w:lang w:eastAsia="en-US"/>
              </w:rPr>
            </w:pPr>
          </w:p>
        </w:tc>
      </w:tr>
      <w:tr w:rsidR="00905012" w:rsidRPr="00BC67F5" w14:paraId="32132856" w14:textId="77777777" w:rsidTr="3520BA13">
        <w:trPr>
          <w:trHeight w:val="889"/>
        </w:trPr>
        <w:tc>
          <w:tcPr>
            <w:tcW w:w="3835" w:type="dxa"/>
          </w:tcPr>
          <w:p w14:paraId="7EB86B83" w14:textId="37BEA2B2" w:rsidR="00905012" w:rsidRPr="00DA34B1" w:rsidRDefault="00905012" w:rsidP="00905012">
            <w:pPr>
              <w:tabs>
                <w:tab w:val="center" w:pos="4153"/>
                <w:tab w:val="right" w:pos="8306"/>
              </w:tabs>
              <w:rPr>
                <w:rFonts w:cs="Arial"/>
                <w:sz w:val="18"/>
                <w:szCs w:val="18"/>
                <w:lang w:eastAsia="en-US"/>
              </w:rPr>
            </w:pPr>
            <w:r>
              <w:rPr>
                <w:rFonts w:cs="Arial"/>
                <w:sz w:val="18"/>
                <w:szCs w:val="18"/>
                <w:lang w:eastAsia="en-US"/>
              </w:rPr>
              <w:t>Insufficient / unsuitable plans and poor management of emergency situations.</w:t>
            </w:r>
          </w:p>
        </w:tc>
        <w:tc>
          <w:tcPr>
            <w:tcW w:w="2912" w:type="dxa"/>
          </w:tcPr>
          <w:p w14:paraId="04016CA4" w14:textId="2774654D" w:rsidR="00905012" w:rsidRPr="00DA34B1" w:rsidRDefault="00905012" w:rsidP="00905012">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67BF9F4C" w14:textId="34EF7374" w:rsidR="00905012" w:rsidRDefault="00905012" w:rsidP="00905012">
            <w:pPr>
              <w:spacing w:before="20" w:after="20"/>
              <w:rPr>
                <w:sz w:val="18"/>
                <w:szCs w:val="18"/>
              </w:rPr>
            </w:pPr>
            <w:r>
              <w:rPr>
                <w:sz w:val="18"/>
                <w:szCs w:val="18"/>
              </w:rPr>
              <w:t>Arrangements for emergency contact when working outside / off-site e.g. mobile phone, two-way radios etc.</w:t>
            </w:r>
          </w:p>
          <w:p w14:paraId="1FF59238" w14:textId="77777777" w:rsidR="00905012" w:rsidRDefault="00905012" w:rsidP="00905012">
            <w:pPr>
              <w:spacing w:before="20" w:after="20"/>
              <w:rPr>
                <w:sz w:val="18"/>
                <w:szCs w:val="18"/>
              </w:rPr>
            </w:pPr>
          </w:p>
          <w:p w14:paraId="375EFE42" w14:textId="3D4F22C4" w:rsidR="00905012" w:rsidRDefault="00905012" w:rsidP="00905012">
            <w:pPr>
              <w:spacing w:before="20" w:after="20"/>
              <w:rPr>
                <w:sz w:val="18"/>
                <w:szCs w:val="18"/>
              </w:rPr>
            </w:pPr>
            <w:r>
              <w:rPr>
                <w:sz w:val="18"/>
                <w:szCs w:val="18"/>
              </w:rPr>
              <w:t>School emergency / critical incident plan is in place which covers a variety of situations.</w:t>
            </w:r>
          </w:p>
          <w:p w14:paraId="524D0829" w14:textId="77777777" w:rsidR="00905012" w:rsidRDefault="00905012" w:rsidP="00905012">
            <w:pPr>
              <w:spacing w:before="20" w:after="20"/>
              <w:rPr>
                <w:sz w:val="18"/>
                <w:szCs w:val="18"/>
              </w:rPr>
            </w:pPr>
          </w:p>
          <w:p w14:paraId="703EF318" w14:textId="77777777" w:rsidR="00905012" w:rsidRDefault="00905012" w:rsidP="00905012">
            <w:pPr>
              <w:spacing w:before="20" w:after="20"/>
              <w:rPr>
                <w:sz w:val="18"/>
                <w:szCs w:val="18"/>
              </w:rPr>
            </w:pPr>
            <w:r>
              <w:rPr>
                <w:sz w:val="18"/>
                <w:szCs w:val="18"/>
              </w:rPr>
              <w:t>School emergency / critical incident plan is communicated to interested parties and tested with staff / pupils where appropriate.</w:t>
            </w:r>
          </w:p>
          <w:p w14:paraId="3A00D6A1" w14:textId="77777777" w:rsidR="00905012" w:rsidRDefault="00905012" w:rsidP="00905012">
            <w:pPr>
              <w:spacing w:before="20" w:after="20"/>
              <w:rPr>
                <w:sz w:val="18"/>
                <w:szCs w:val="18"/>
              </w:rPr>
            </w:pPr>
          </w:p>
          <w:p w14:paraId="4D36C284" w14:textId="77777777" w:rsidR="00905012" w:rsidRDefault="00905012" w:rsidP="00905012">
            <w:pPr>
              <w:spacing w:before="20" w:after="20"/>
              <w:rPr>
                <w:sz w:val="18"/>
                <w:szCs w:val="18"/>
              </w:rPr>
            </w:pPr>
            <w:r>
              <w:rPr>
                <w:sz w:val="18"/>
                <w:szCs w:val="18"/>
              </w:rPr>
              <w:lastRenderedPageBreak/>
              <w:t>Departmental arrangements are in place and procedures are in place to deal with emergency situations.</w:t>
            </w:r>
          </w:p>
          <w:p w14:paraId="45B1805B" w14:textId="39F07596" w:rsidR="00905012" w:rsidRPr="00DA34B1" w:rsidRDefault="00905012" w:rsidP="00905012">
            <w:pPr>
              <w:rPr>
                <w:rFonts w:cs="Arial"/>
                <w:sz w:val="18"/>
                <w:szCs w:val="18"/>
                <w:lang w:eastAsia="en-US"/>
              </w:rPr>
            </w:pPr>
          </w:p>
        </w:tc>
        <w:tc>
          <w:tcPr>
            <w:tcW w:w="331" w:type="dxa"/>
            <w:shd w:val="clear" w:color="auto" w:fill="auto"/>
          </w:tcPr>
          <w:p w14:paraId="4596066A"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2780E4CE"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16D67394" w14:textId="77777777" w:rsidR="00905012" w:rsidRPr="00DA34B1" w:rsidRDefault="00905012" w:rsidP="00905012">
            <w:pPr>
              <w:ind w:left="12"/>
              <w:jc w:val="center"/>
              <w:rPr>
                <w:rFonts w:cs="Arial"/>
                <w:sz w:val="18"/>
                <w:szCs w:val="18"/>
                <w:lang w:eastAsia="en-US"/>
              </w:rPr>
            </w:pPr>
          </w:p>
        </w:tc>
        <w:tc>
          <w:tcPr>
            <w:tcW w:w="851" w:type="dxa"/>
          </w:tcPr>
          <w:p w14:paraId="3C1CA5D8" w14:textId="77777777" w:rsidR="00905012" w:rsidRPr="00DA34B1" w:rsidRDefault="00905012" w:rsidP="00905012">
            <w:pPr>
              <w:ind w:left="12"/>
              <w:jc w:val="center"/>
              <w:rPr>
                <w:rFonts w:cs="Arial"/>
                <w:sz w:val="18"/>
                <w:szCs w:val="18"/>
                <w:lang w:eastAsia="en-US"/>
              </w:rPr>
            </w:pPr>
          </w:p>
        </w:tc>
      </w:tr>
      <w:tr w:rsidR="00905012" w:rsidRPr="00BC67F5" w14:paraId="17CEC464" w14:textId="77777777" w:rsidTr="3520BA13">
        <w:trPr>
          <w:trHeight w:val="889"/>
        </w:trPr>
        <w:tc>
          <w:tcPr>
            <w:tcW w:w="3835" w:type="dxa"/>
          </w:tcPr>
          <w:p w14:paraId="69892DEB" w14:textId="0445C62D" w:rsidR="00905012" w:rsidRPr="00DA34B1" w:rsidRDefault="00905012" w:rsidP="00905012">
            <w:pPr>
              <w:tabs>
                <w:tab w:val="center" w:pos="4153"/>
                <w:tab w:val="right" w:pos="8306"/>
              </w:tabs>
              <w:rPr>
                <w:rFonts w:cs="Arial"/>
                <w:sz w:val="18"/>
                <w:szCs w:val="18"/>
                <w:lang w:eastAsia="en-US"/>
              </w:rPr>
            </w:pPr>
            <w:r w:rsidRPr="00416D73">
              <w:rPr>
                <w:rFonts w:cs="Arial"/>
                <w:sz w:val="18"/>
                <w:szCs w:val="18"/>
                <w:lang w:eastAsia="en-US"/>
              </w:rPr>
              <w:t>Inappropriate manual handling techniques.</w:t>
            </w:r>
          </w:p>
        </w:tc>
        <w:tc>
          <w:tcPr>
            <w:tcW w:w="2912" w:type="dxa"/>
          </w:tcPr>
          <w:p w14:paraId="4EB37E24" w14:textId="03D0527D" w:rsidR="00905012" w:rsidRPr="00DA34B1" w:rsidRDefault="00905012" w:rsidP="00905012">
            <w:pPr>
              <w:jc w:val="both"/>
              <w:rPr>
                <w:rFonts w:cs="Arial"/>
                <w:sz w:val="18"/>
                <w:szCs w:val="18"/>
                <w:lang w:eastAsia="en-US"/>
              </w:rPr>
            </w:pPr>
            <w:r>
              <w:rPr>
                <w:rFonts w:cs="Arial"/>
                <w:sz w:val="18"/>
                <w:szCs w:val="18"/>
                <w:lang w:eastAsia="en-US"/>
              </w:rPr>
              <w:t>Physical injuries or ill-health from using incorrect lifting techniques and attempting to lift heavy / cumbersome loads. Such injuries may result in sprains, back injuries, fractures, and musculoskeletal disorders.</w:t>
            </w:r>
          </w:p>
        </w:tc>
        <w:tc>
          <w:tcPr>
            <w:tcW w:w="6856" w:type="dxa"/>
          </w:tcPr>
          <w:p w14:paraId="69F94A58" w14:textId="77777777" w:rsidR="00905012" w:rsidRDefault="00905012" w:rsidP="00905012">
            <w:pPr>
              <w:rPr>
                <w:rFonts w:cs="Arial"/>
                <w:sz w:val="18"/>
                <w:szCs w:val="18"/>
                <w:lang w:eastAsia="en-US"/>
              </w:rPr>
            </w:pPr>
            <w:r>
              <w:rPr>
                <w:rFonts w:cs="Arial"/>
                <w:sz w:val="18"/>
                <w:szCs w:val="18"/>
                <w:lang w:eastAsia="en-US"/>
              </w:rPr>
              <w:t>Manual handling awareness training completed by staff within the department.</w:t>
            </w:r>
          </w:p>
          <w:p w14:paraId="1BA5F002" w14:textId="77777777" w:rsidR="00905012" w:rsidRDefault="00905012" w:rsidP="00905012">
            <w:pPr>
              <w:rPr>
                <w:rFonts w:cs="Arial"/>
                <w:sz w:val="18"/>
                <w:szCs w:val="18"/>
                <w:lang w:eastAsia="en-US"/>
              </w:rPr>
            </w:pPr>
          </w:p>
          <w:p w14:paraId="47F52EA1" w14:textId="2DFCD880" w:rsidR="00905012" w:rsidRDefault="00905012" w:rsidP="00905012">
            <w:pPr>
              <w:rPr>
                <w:rFonts w:cs="Arial"/>
                <w:sz w:val="18"/>
                <w:szCs w:val="18"/>
                <w:lang w:eastAsia="en-US"/>
              </w:rPr>
            </w:pPr>
            <w:r>
              <w:rPr>
                <w:rFonts w:cs="Arial"/>
                <w:sz w:val="18"/>
                <w:szCs w:val="18"/>
                <w:lang w:eastAsia="en-US"/>
              </w:rPr>
              <w:t>Shared lifting practices to be adopted where appropriate.</w:t>
            </w:r>
          </w:p>
          <w:p w14:paraId="240AAF48" w14:textId="77777777" w:rsidR="00905012" w:rsidRDefault="00905012" w:rsidP="00905012">
            <w:pPr>
              <w:rPr>
                <w:rFonts w:cs="Arial"/>
                <w:sz w:val="18"/>
                <w:szCs w:val="18"/>
                <w:lang w:eastAsia="en-US"/>
              </w:rPr>
            </w:pPr>
          </w:p>
          <w:p w14:paraId="48F319FF" w14:textId="77777777" w:rsidR="00905012" w:rsidRDefault="00905012" w:rsidP="00905012">
            <w:pPr>
              <w:rPr>
                <w:rFonts w:cs="Arial"/>
                <w:sz w:val="18"/>
                <w:szCs w:val="18"/>
                <w:lang w:eastAsia="en-US"/>
              </w:rPr>
            </w:pPr>
            <w:r>
              <w:rPr>
                <w:rFonts w:cs="Arial"/>
                <w:sz w:val="18"/>
                <w:szCs w:val="18"/>
                <w:lang w:eastAsia="en-US"/>
              </w:rPr>
              <w:t>Large or heavy items to be assessed before handling.</w:t>
            </w:r>
          </w:p>
          <w:p w14:paraId="3139385C" w14:textId="77777777" w:rsidR="00905012" w:rsidRDefault="00905012" w:rsidP="00905012">
            <w:pPr>
              <w:rPr>
                <w:rFonts w:cs="Arial"/>
                <w:sz w:val="18"/>
                <w:szCs w:val="18"/>
                <w:lang w:eastAsia="en-US"/>
              </w:rPr>
            </w:pPr>
          </w:p>
          <w:p w14:paraId="7B33EA66" w14:textId="77777777" w:rsidR="00905012" w:rsidRDefault="00905012" w:rsidP="00905012">
            <w:pPr>
              <w:rPr>
                <w:rFonts w:cs="Arial"/>
                <w:sz w:val="18"/>
                <w:szCs w:val="18"/>
                <w:lang w:eastAsia="en-US"/>
              </w:rPr>
            </w:pPr>
            <w:r>
              <w:rPr>
                <w:rFonts w:cs="Arial"/>
                <w:sz w:val="18"/>
                <w:szCs w:val="18"/>
                <w:lang w:eastAsia="en-US"/>
              </w:rPr>
              <w:t>Lifting and handling aids to be provided where necessary.</w:t>
            </w:r>
          </w:p>
          <w:p w14:paraId="11B4481D" w14:textId="77777777" w:rsidR="00905012" w:rsidRDefault="00905012" w:rsidP="00905012">
            <w:pPr>
              <w:rPr>
                <w:rFonts w:cs="Arial"/>
                <w:sz w:val="18"/>
                <w:szCs w:val="18"/>
                <w:lang w:eastAsia="en-US"/>
              </w:rPr>
            </w:pPr>
          </w:p>
          <w:p w14:paraId="4C3F3A28" w14:textId="6C53C002" w:rsidR="00905012" w:rsidRDefault="00905012" w:rsidP="00905012">
            <w:pPr>
              <w:rPr>
                <w:rFonts w:cs="Arial"/>
                <w:sz w:val="18"/>
                <w:szCs w:val="18"/>
                <w:lang w:eastAsia="en-US"/>
              </w:rPr>
            </w:pPr>
            <w:r>
              <w:rPr>
                <w:rFonts w:cs="Arial"/>
                <w:sz w:val="18"/>
                <w:szCs w:val="18"/>
                <w:lang w:eastAsia="en-US"/>
              </w:rPr>
              <w:t>Formal assessments of manual handling activities to be conducted for routine activities where there is a significant risk of manual handling which consider TILE (task, individual, load and environment).</w:t>
            </w:r>
          </w:p>
          <w:p w14:paraId="63F9F420" w14:textId="071762F2" w:rsidR="00905012" w:rsidRDefault="00905012" w:rsidP="00905012">
            <w:pPr>
              <w:rPr>
                <w:rFonts w:cs="Arial"/>
                <w:sz w:val="18"/>
                <w:szCs w:val="18"/>
                <w:lang w:eastAsia="en-US"/>
              </w:rPr>
            </w:pPr>
          </w:p>
          <w:p w14:paraId="273B7FEF" w14:textId="1F7F2EA7" w:rsidR="00905012" w:rsidRDefault="00905012" w:rsidP="00905012">
            <w:pPr>
              <w:rPr>
                <w:rFonts w:cs="Arial"/>
                <w:sz w:val="18"/>
                <w:szCs w:val="18"/>
                <w:lang w:eastAsia="en-US"/>
              </w:rPr>
            </w:pPr>
            <w:r>
              <w:rPr>
                <w:rFonts w:cs="Arial"/>
                <w:sz w:val="18"/>
                <w:szCs w:val="18"/>
                <w:lang w:eastAsia="en-US"/>
              </w:rPr>
              <w:t>Pupils instructed on safe handling techniques. Due care and courtesy of pupils when carrying sports equipment. Staff to supervise pupils when carrying equipment.</w:t>
            </w:r>
          </w:p>
          <w:p w14:paraId="02A6656C" w14:textId="4FBF7A02" w:rsidR="00905012" w:rsidRDefault="00905012" w:rsidP="00905012">
            <w:pPr>
              <w:rPr>
                <w:rFonts w:cs="Arial"/>
                <w:sz w:val="18"/>
                <w:szCs w:val="18"/>
                <w:lang w:eastAsia="en-US"/>
              </w:rPr>
            </w:pPr>
          </w:p>
          <w:p w14:paraId="7FB87B42" w14:textId="1DC673AA" w:rsidR="00905012" w:rsidRDefault="00905012" w:rsidP="00905012">
            <w:pPr>
              <w:rPr>
                <w:rFonts w:cs="Arial"/>
                <w:sz w:val="18"/>
                <w:szCs w:val="18"/>
                <w:lang w:eastAsia="en-US"/>
              </w:rPr>
            </w:pPr>
            <w:r>
              <w:rPr>
                <w:rFonts w:cs="Arial"/>
                <w:sz w:val="18"/>
                <w:szCs w:val="18"/>
                <w:lang w:eastAsia="en-US"/>
              </w:rPr>
              <w:t>Netball / basketball nets erected in a safe manner using correct handling techniques.</w:t>
            </w:r>
          </w:p>
          <w:p w14:paraId="6150119B" w14:textId="57C040C6" w:rsidR="00905012" w:rsidRDefault="00905012" w:rsidP="00905012">
            <w:pPr>
              <w:rPr>
                <w:rFonts w:cs="Arial"/>
                <w:sz w:val="18"/>
                <w:szCs w:val="18"/>
                <w:lang w:eastAsia="en-US"/>
              </w:rPr>
            </w:pPr>
          </w:p>
          <w:p w14:paraId="0581C121" w14:textId="07A23DD5" w:rsidR="00905012" w:rsidRDefault="00905012" w:rsidP="00905012">
            <w:pPr>
              <w:rPr>
                <w:rFonts w:cs="Arial"/>
                <w:sz w:val="18"/>
                <w:szCs w:val="18"/>
                <w:lang w:eastAsia="en-US"/>
              </w:rPr>
            </w:pPr>
            <w:r>
              <w:rPr>
                <w:rFonts w:cs="Arial"/>
                <w:sz w:val="18"/>
                <w:szCs w:val="18"/>
                <w:lang w:eastAsia="en-US"/>
              </w:rPr>
              <w:t>Goal posts are erected on a seasonal basis by grounds staff.</w:t>
            </w:r>
          </w:p>
          <w:p w14:paraId="762AB87E" w14:textId="5FF4A8BE" w:rsidR="00905012" w:rsidRDefault="00905012" w:rsidP="00905012">
            <w:pPr>
              <w:rPr>
                <w:rFonts w:cs="Arial"/>
                <w:sz w:val="18"/>
                <w:szCs w:val="18"/>
                <w:lang w:eastAsia="en-US"/>
              </w:rPr>
            </w:pPr>
          </w:p>
          <w:p w14:paraId="47FA5B50" w14:textId="4CE2E97C" w:rsidR="00905012" w:rsidRDefault="00905012" w:rsidP="00905012">
            <w:pPr>
              <w:rPr>
                <w:rFonts w:cs="Arial"/>
                <w:sz w:val="18"/>
                <w:szCs w:val="18"/>
                <w:lang w:eastAsia="en-US"/>
              </w:rPr>
            </w:pPr>
            <w:r>
              <w:rPr>
                <w:rFonts w:cs="Arial"/>
                <w:sz w:val="18"/>
                <w:szCs w:val="18"/>
                <w:lang w:eastAsia="en-US"/>
              </w:rPr>
              <w:t>Equipment suitably stored to minimise the need to overreach or adopt awkward postures.</w:t>
            </w:r>
          </w:p>
          <w:p w14:paraId="56FB08E3" w14:textId="13411AD1" w:rsidR="00905012" w:rsidRPr="002716B9" w:rsidRDefault="00905012" w:rsidP="00905012">
            <w:pPr>
              <w:rPr>
                <w:rFonts w:cs="Arial"/>
                <w:sz w:val="18"/>
                <w:szCs w:val="18"/>
                <w:lang w:eastAsia="en-US"/>
              </w:rPr>
            </w:pPr>
          </w:p>
        </w:tc>
        <w:tc>
          <w:tcPr>
            <w:tcW w:w="331" w:type="dxa"/>
            <w:shd w:val="clear" w:color="auto" w:fill="auto"/>
          </w:tcPr>
          <w:p w14:paraId="7790D630"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0A75D498"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65698716" w14:textId="77777777" w:rsidR="00905012" w:rsidRPr="00DA34B1" w:rsidRDefault="00905012" w:rsidP="00905012">
            <w:pPr>
              <w:ind w:left="12"/>
              <w:jc w:val="center"/>
              <w:rPr>
                <w:rFonts w:cs="Arial"/>
                <w:sz w:val="18"/>
                <w:szCs w:val="18"/>
                <w:lang w:eastAsia="en-US"/>
              </w:rPr>
            </w:pPr>
          </w:p>
        </w:tc>
        <w:tc>
          <w:tcPr>
            <w:tcW w:w="851" w:type="dxa"/>
          </w:tcPr>
          <w:p w14:paraId="1C7035DB" w14:textId="77777777" w:rsidR="00905012" w:rsidRPr="00DA34B1" w:rsidRDefault="00905012" w:rsidP="00905012">
            <w:pPr>
              <w:ind w:left="12"/>
              <w:jc w:val="center"/>
              <w:rPr>
                <w:rFonts w:cs="Arial"/>
                <w:sz w:val="18"/>
                <w:szCs w:val="18"/>
                <w:lang w:eastAsia="en-US"/>
              </w:rPr>
            </w:pPr>
          </w:p>
        </w:tc>
      </w:tr>
      <w:tr w:rsidR="00905012" w:rsidRPr="00BC67F5" w14:paraId="1DCA4F1C" w14:textId="77777777" w:rsidTr="3520BA13">
        <w:trPr>
          <w:trHeight w:val="889"/>
        </w:trPr>
        <w:tc>
          <w:tcPr>
            <w:tcW w:w="3835" w:type="dxa"/>
          </w:tcPr>
          <w:p w14:paraId="1CA8CA88" w14:textId="47858B2F" w:rsidR="00905012" w:rsidRPr="00DA34B1" w:rsidRDefault="00905012" w:rsidP="00905012">
            <w:pPr>
              <w:tabs>
                <w:tab w:val="center" w:pos="4153"/>
                <w:tab w:val="right" w:pos="8306"/>
              </w:tabs>
              <w:rPr>
                <w:rFonts w:cs="Arial"/>
                <w:sz w:val="18"/>
                <w:szCs w:val="18"/>
                <w:lang w:eastAsia="en-US"/>
              </w:rPr>
            </w:pPr>
            <w:r>
              <w:rPr>
                <w:rFonts w:cs="Arial"/>
                <w:sz w:val="18"/>
                <w:szCs w:val="18"/>
                <w:lang w:eastAsia="en-US"/>
              </w:rPr>
              <w:t>Risk of falls or falling objects whilst working at height.</w:t>
            </w:r>
          </w:p>
        </w:tc>
        <w:tc>
          <w:tcPr>
            <w:tcW w:w="2912" w:type="dxa"/>
          </w:tcPr>
          <w:p w14:paraId="126E7DDB" w14:textId="693966E8" w:rsidR="00905012" w:rsidRPr="00DA34B1" w:rsidRDefault="00905012" w:rsidP="00905012">
            <w:pPr>
              <w:jc w:val="both"/>
              <w:rPr>
                <w:rFonts w:cs="Arial"/>
                <w:sz w:val="18"/>
                <w:szCs w:val="18"/>
                <w:lang w:eastAsia="en-US"/>
              </w:rPr>
            </w:pPr>
            <w:r>
              <w:rPr>
                <w:rFonts w:cs="Arial"/>
                <w:sz w:val="18"/>
                <w:szCs w:val="18"/>
                <w:lang w:eastAsia="en-US"/>
              </w:rPr>
              <w:t>Physical injury from falls from height or falling objects. Injuries may include cuts, bruising, fractures. Injuries may be fatal.</w:t>
            </w:r>
          </w:p>
        </w:tc>
        <w:tc>
          <w:tcPr>
            <w:tcW w:w="6856" w:type="dxa"/>
          </w:tcPr>
          <w:p w14:paraId="5A2DD481" w14:textId="77777777" w:rsidR="00905012" w:rsidRDefault="00905012" w:rsidP="00905012">
            <w:pPr>
              <w:rPr>
                <w:rFonts w:cs="Arial"/>
                <w:sz w:val="18"/>
                <w:szCs w:val="18"/>
                <w:lang w:eastAsia="en-US"/>
              </w:rPr>
            </w:pPr>
            <w:r>
              <w:rPr>
                <w:rFonts w:cs="Arial"/>
                <w:sz w:val="18"/>
                <w:szCs w:val="18"/>
                <w:lang w:eastAsia="en-US"/>
              </w:rPr>
              <w:t>Work at height awareness training completed by staff within the department.</w:t>
            </w:r>
          </w:p>
          <w:p w14:paraId="2B3E4D3A" w14:textId="77777777" w:rsidR="00905012" w:rsidRDefault="00905012" w:rsidP="00905012">
            <w:pPr>
              <w:rPr>
                <w:rFonts w:cs="Arial"/>
                <w:sz w:val="18"/>
                <w:szCs w:val="18"/>
                <w:lang w:eastAsia="en-US"/>
              </w:rPr>
            </w:pPr>
          </w:p>
          <w:p w14:paraId="10258749" w14:textId="77777777" w:rsidR="00905012" w:rsidRDefault="00905012" w:rsidP="00905012">
            <w:pPr>
              <w:rPr>
                <w:rFonts w:cs="Arial"/>
                <w:sz w:val="18"/>
                <w:szCs w:val="18"/>
                <w:lang w:eastAsia="en-US"/>
              </w:rPr>
            </w:pPr>
            <w:r>
              <w:rPr>
                <w:rFonts w:cs="Arial"/>
                <w:sz w:val="18"/>
                <w:szCs w:val="18"/>
                <w:lang w:eastAsia="en-US"/>
              </w:rPr>
              <w:t>Only light items to be stored at height and ins a sensible manner to ensure potential for falls is limited. Only staff to reach for items stored at height ensuring that no pupils are below.</w:t>
            </w:r>
          </w:p>
          <w:p w14:paraId="0AC3AD80" w14:textId="77777777" w:rsidR="00905012" w:rsidRDefault="00905012" w:rsidP="00905012">
            <w:pPr>
              <w:rPr>
                <w:rFonts w:cs="Arial"/>
                <w:sz w:val="18"/>
                <w:szCs w:val="18"/>
                <w:lang w:eastAsia="en-US"/>
              </w:rPr>
            </w:pPr>
          </w:p>
          <w:p w14:paraId="0FE3C0E6" w14:textId="77777777" w:rsidR="00905012" w:rsidRDefault="00905012" w:rsidP="00905012">
            <w:pPr>
              <w:rPr>
                <w:rFonts w:cs="Arial"/>
                <w:sz w:val="18"/>
                <w:szCs w:val="18"/>
                <w:lang w:eastAsia="en-US"/>
              </w:rPr>
            </w:pPr>
            <w:r>
              <w:rPr>
                <w:rFonts w:cs="Arial"/>
                <w:sz w:val="18"/>
                <w:szCs w:val="18"/>
                <w:lang w:eastAsia="en-US"/>
              </w:rPr>
              <w:t>Suitable access equipment is provided and maintained. A visual inspection is completed prior to use. Where equipment is found to be faulty or damaged it will be removed from use immediately and reported to Site Manager.</w:t>
            </w:r>
          </w:p>
          <w:p w14:paraId="2F6BF047" w14:textId="77777777" w:rsidR="00905012" w:rsidRDefault="00905012" w:rsidP="00905012">
            <w:pPr>
              <w:rPr>
                <w:rFonts w:cs="Arial"/>
                <w:sz w:val="18"/>
                <w:szCs w:val="18"/>
                <w:lang w:eastAsia="en-US"/>
              </w:rPr>
            </w:pPr>
          </w:p>
          <w:p w14:paraId="5AED9A86" w14:textId="77777777" w:rsidR="00905012" w:rsidRDefault="00905012" w:rsidP="00905012">
            <w:pPr>
              <w:rPr>
                <w:rFonts w:cs="Arial"/>
                <w:sz w:val="18"/>
                <w:szCs w:val="18"/>
                <w:lang w:eastAsia="en-US"/>
              </w:rPr>
            </w:pPr>
            <w:r>
              <w:rPr>
                <w:rFonts w:cs="Arial"/>
                <w:sz w:val="18"/>
                <w:szCs w:val="18"/>
                <w:lang w:eastAsia="en-US"/>
              </w:rPr>
              <w:t>A formal record of routine inspection of ladders / stepladders is maintained.</w:t>
            </w:r>
          </w:p>
          <w:p w14:paraId="684DF280" w14:textId="77777777" w:rsidR="00905012" w:rsidRDefault="00905012" w:rsidP="00905012">
            <w:pPr>
              <w:rPr>
                <w:rFonts w:cs="Arial"/>
                <w:sz w:val="18"/>
                <w:szCs w:val="18"/>
                <w:lang w:eastAsia="en-US"/>
              </w:rPr>
            </w:pPr>
          </w:p>
          <w:p w14:paraId="115D00F4" w14:textId="77777777" w:rsidR="00905012" w:rsidRDefault="00905012" w:rsidP="00905012">
            <w:pPr>
              <w:rPr>
                <w:rFonts w:cs="Arial"/>
                <w:sz w:val="18"/>
                <w:szCs w:val="18"/>
                <w:lang w:eastAsia="en-US"/>
              </w:rPr>
            </w:pPr>
            <w:r>
              <w:rPr>
                <w:rFonts w:cs="Arial"/>
                <w:sz w:val="18"/>
                <w:szCs w:val="18"/>
                <w:lang w:eastAsia="en-US"/>
              </w:rPr>
              <w:t>Formal assessments for work at height to be conducted for routine activities where there is a significant risk.</w:t>
            </w:r>
          </w:p>
          <w:p w14:paraId="37FA4C0F" w14:textId="77777777" w:rsidR="00905012" w:rsidRDefault="00905012" w:rsidP="00905012">
            <w:pPr>
              <w:rPr>
                <w:rFonts w:cs="Arial"/>
                <w:sz w:val="18"/>
                <w:szCs w:val="18"/>
                <w:lang w:eastAsia="en-US"/>
              </w:rPr>
            </w:pPr>
          </w:p>
          <w:p w14:paraId="1844B6DD" w14:textId="77777777" w:rsidR="00905012" w:rsidRDefault="00905012" w:rsidP="00905012">
            <w:pPr>
              <w:rPr>
                <w:rFonts w:cs="Arial"/>
                <w:sz w:val="18"/>
                <w:szCs w:val="18"/>
                <w:lang w:eastAsia="en-US"/>
              </w:rPr>
            </w:pPr>
            <w:r>
              <w:rPr>
                <w:rFonts w:cs="Arial"/>
                <w:sz w:val="18"/>
                <w:szCs w:val="18"/>
                <w:lang w:eastAsia="en-US"/>
              </w:rPr>
              <w:lastRenderedPageBreak/>
              <w:t xml:space="preserve">All work at height activities </w:t>
            </w:r>
            <w:proofErr w:type="gramStart"/>
            <w:r>
              <w:rPr>
                <w:rFonts w:cs="Arial"/>
                <w:sz w:val="18"/>
                <w:szCs w:val="18"/>
                <w:lang w:eastAsia="en-US"/>
              </w:rPr>
              <w:t>are</w:t>
            </w:r>
            <w:proofErr w:type="gramEnd"/>
            <w:r>
              <w:rPr>
                <w:rFonts w:cs="Arial"/>
                <w:sz w:val="18"/>
                <w:szCs w:val="18"/>
                <w:lang w:eastAsia="en-US"/>
              </w:rPr>
              <w:t xml:space="preserve"> planned and consideration given to the task, duration, and environment.</w:t>
            </w:r>
          </w:p>
          <w:p w14:paraId="1F2806D7" w14:textId="77777777" w:rsidR="00905012" w:rsidRDefault="00905012" w:rsidP="00905012">
            <w:pPr>
              <w:rPr>
                <w:rFonts w:cs="Arial"/>
                <w:sz w:val="18"/>
                <w:szCs w:val="18"/>
                <w:lang w:eastAsia="en-US"/>
              </w:rPr>
            </w:pPr>
          </w:p>
          <w:p w14:paraId="5D9B35AE" w14:textId="77777777" w:rsidR="00905012" w:rsidRDefault="00905012" w:rsidP="00905012">
            <w:pPr>
              <w:rPr>
                <w:rFonts w:cs="Arial"/>
                <w:sz w:val="18"/>
                <w:szCs w:val="18"/>
                <w:lang w:eastAsia="en-US"/>
              </w:rPr>
            </w:pPr>
            <w:r>
              <w:rPr>
                <w:rFonts w:cs="Arial"/>
                <w:sz w:val="18"/>
                <w:szCs w:val="18"/>
                <w:lang w:eastAsia="en-US"/>
              </w:rPr>
              <w:t>Suitable footwear is worn.</w:t>
            </w:r>
          </w:p>
          <w:p w14:paraId="26672A4E" w14:textId="77777777" w:rsidR="00905012" w:rsidRDefault="00905012" w:rsidP="00905012">
            <w:pPr>
              <w:rPr>
                <w:rFonts w:cs="Arial"/>
                <w:sz w:val="18"/>
                <w:szCs w:val="18"/>
                <w:lang w:eastAsia="en-US"/>
              </w:rPr>
            </w:pPr>
          </w:p>
          <w:p w14:paraId="5ECEC0DC" w14:textId="77777777" w:rsidR="00905012" w:rsidRDefault="00905012" w:rsidP="00905012">
            <w:pPr>
              <w:rPr>
                <w:rFonts w:cs="Arial"/>
                <w:sz w:val="18"/>
                <w:szCs w:val="18"/>
                <w:lang w:eastAsia="en-US"/>
              </w:rPr>
            </w:pPr>
            <w:r>
              <w:rPr>
                <w:rFonts w:cs="Arial"/>
                <w:sz w:val="18"/>
                <w:szCs w:val="18"/>
                <w:lang w:eastAsia="en-US"/>
              </w:rPr>
              <w:t>Lone workers must avoid work at height.</w:t>
            </w:r>
          </w:p>
          <w:p w14:paraId="33DEF8C0" w14:textId="10CFF2CE" w:rsidR="00905012" w:rsidRPr="00DA34B1" w:rsidRDefault="00905012" w:rsidP="00905012">
            <w:pPr>
              <w:rPr>
                <w:rFonts w:cs="Arial"/>
                <w:sz w:val="18"/>
                <w:szCs w:val="18"/>
                <w:lang w:eastAsia="en-US"/>
              </w:rPr>
            </w:pPr>
          </w:p>
        </w:tc>
        <w:tc>
          <w:tcPr>
            <w:tcW w:w="331" w:type="dxa"/>
            <w:shd w:val="clear" w:color="auto" w:fill="auto"/>
          </w:tcPr>
          <w:p w14:paraId="0BF9AE74"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04A63D4F"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788AB6C5" w14:textId="77777777" w:rsidR="00905012" w:rsidRPr="00DA34B1" w:rsidRDefault="00905012" w:rsidP="00905012">
            <w:pPr>
              <w:ind w:left="12"/>
              <w:jc w:val="center"/>
              <w:rPr>
                <w:rFonts w:cs="Arial"/>
                <w:sz w:val="18"/>
                <w:szCs w:val="18"/>
                <w:lang w:eastAsia="en-US"/>
              </w:rPr>
            </w:pPr>
          </w:p>
        </w:tc>
        <w:tc>
          <w:tcPr>
            <w:tcW w:w="851" w:type="dxa"/>
          </w:tcPr>
          <w:p w14:paraId="7C9290CF" w14:textId="77777777" w:rsidR="00905012" w:rsidRPr="00DA34B1" w:rsidRDefault="00905012" w:rsidP="00905012">
            <w:pPr>
              <w:ind w:left="12"/>
              <w:jc w:val="center"/>
              <w:rPr>
                <w:rFonts w:cs="Arial"/>
                <w:sz w:val="18"/>
                <w:szCs w:val="18"/>
                <w:lang w:eastAsia="en-US"/>
              </w:rPr>
            </w:pPr>
          </w:p>
        </w:tc>
      </w:tr>
      <w:tr w:rsidR="00905012" w:rsidRPr="00BC67F5" w14:paraId="31F98FCC" w14:textId="77777777" w:rsidTr="3520BA13">
        <w:trPr>
          <w:trHeight w:val="889"/>
        </w:trPr>
        <w:tc>
          <w:tcPr>
            <w:tcW w:w="3835" w:type="dxa"/>
          </w:tcPr>
          <w:p w14:paraId="4E03658A" w14:textId="3C4B1C13" w:rsidR="00905012" w:rsidRPr="00DA34B1" w:rsidRDefault="00905012" w:rsidP="00905012">
            <w:pPr>
              <w:tabs>
                <w:tab w:val="center" w:pos="4153"/>
                <w:tab w:val="right" w:pos="8306"/>
              </w:tabs>
              <w:rPr>
                <w:rFonts w:cs="Arial"/>
                <w:sz w:val="18"/>
                <w:szCs w:val="18"/>
                <w:lang w:eastAsia="en-US"/>
              </w:rPr>
            </w:pPr>
            <w:r>
              <w:rPr>
                <w:bCs/>
                <w:sz w:val="18"/>
                <w:szCs w:val="18"/>
              </w:rPr>
              <w:t xml:space="preserve">Unsuitable, poorly maintained, and incorrect use / supply of </w:t>
            </w:r>
            <w:r>
              <w:rPr>
                <w:rFonts w:cs="Arial"/>
                <w:sz w:val="18"/>
                <w:szCs w:val="18"/>
                <w:lang w:eastAsia="en-US"/>
              </w:rPr>
              <w:t>Personal Protective Equipment (PPE).</w:t>
            </w:r>
          </w:p>
        </w:tc>
        <w:tc>
          <w:tcPr>
            <w:tcW w:w="2912" w:type="dxa"/>
          </w:tcPr>
          <w:p w14:paraId="735B4C00" w14:textId="2880C87D" w:rsidR="00905012" w:rsidRPr="00DA34B1" w:rsidRDefault="00905012" w:rsidP="00905012">
            <w:pPr>
              <w:jc w:val="both"/>
              <w:rPr>
                <w:rFonts w:cs="Arial"/>
                <w:sz w:val="18"/>
                <w:szCs w:val="18"/>
                <w:lang w:eastAsia="en-US"/>
              </w:rPr>
            </w:pPr>
            <w:r>
              <w:rPr>
                <w:rFonts w:cs="Arial"/>
                <w:sz w:val="18"/>
                <w:szCs w:val="18"/>
                <w:lang w:eastAsia="en-US"/>
              </w:rPr>
              <w:t>Physical injury or ill-health from failure to assess the need for PPE, or failure to provide or maintain PPE.</w:t>
            </w:r>
          </w:p>
        </w:tc>
        <w:tc>
          <w:tcPr>
            <w:tcW w:w="6856" w:type="dxa"/>
          </w:tcPr>
          <w:p w14:paraId="6F98371A" w14:textId="07A1C80A" w:rsidR="00905012" w:rsidRPr="00707338" w:rsidRDefault="00905012" w:rsidP="00905012">
            <w:pPr>
              <w:spacing w:before="20" w:after="20"/>
              <w:rPr>
                <w:sz w:val="18"/>
                <w:szCs w:val="18"/>
              </w:rPr>
            </w:pPr>
            <w:r w:rsidRPr="00707338">
              <w:rPr>
                <w:sz w:val="18"/>
                <w:szCs w:val="18"/>
              </w:rPr>
              <w:t>Risk assessments completed to identify the requirement for PPE for specific activities, tasks, equipment</w:t>
            </w:r>
            <w:r>
              <w:rPr>
                <w:sz w:val="18"/>
                <w:szCs w:val="18"/>
              </w:rPr>
              <w:t>.</w:t>
            </w:r>
          </w:p>
          <w:p w14:paraId="3D86DC87" w14:textId="77777777" w:rsidR="00905012" w:rsidRPr="00707338" w:rsidRDefault="00905012" w:rsidP="00905012">
            <w:pPr>
              <w:spacing w:before="20" w:after="20"/>
              <w:rPr>
                <w:sz w:val="18"/>
                <w:szCs w:val="18"/>
              </w:rPr>
            </w:pPr>
          </w:p>
          <w:p w14:paraId="24BE13D8" w14:textId="4A77EBC0" w:rsidR="00905012" w:rsidRDefault="00905012" w:rsidP="00905012">
            <w:pPr>
              <w:spacing w:before="20" w:after="20"/>
              <w:rPr>
                <w:sz w:val="18"/>
                <w:szCs w:val="18"/>
              </w:rPr>
            </w:pPr>
            <w:r>
              <w:rPr>
                <w:sz w:val="18"/>
                <w:szCs w:val="18"/>
              </w:rPr>
              <w:t>When required a</w:t>
            </w:r>
            <w:r w:rsidRPr="00707338">
              <w:rPr>
                <w:sz w:val="18"/>
                <w:szCs w:val="18"/>
              </w:rPr>
              <w:t>rrangements in place to ensure that appropriate PPE is available and worn</w:t>
            </w:r>
            <w:r>
              <w:rPr>
                <w:sz w:val="18"/>
                <w:szCs w:val="18"/>
              </w:rPr>
              <w:t xml:space="preserve">. </w:t>
            </w:r>
            <w:r w:rsidRPr="00707338">
              <w:rPr>
                <w:sz w:val="18"/>
                <w:szCs w:val="18"/>
              </w:rPr>
              <w:t>Instructions provided for when PPE should be worn</w:t>
            </w:r>
            <w:r>
              <w:rPr>
                <w:sz w:val="18"/>
                <w:szCs w:val="18"/>
              </w:rPr>
              <w:t>.</w:t>
            </w:r>
          </w:p>
          <w:p w14:paraId="759C02C8" w14:textId="0D273C0B" w:rsidR="00905012" w:rsidRDefault="00905012" w:rsidP="00905012">
            <w:pPr>
              <w:spacing w:before="20" w:after="20"/>
              <w:rPr>
                <w:sz w:val="18"/>
                <w:szCs w:val="18"/>
              </w:rPr>
            </w:pPr>
          </w:p>
          <w:p w14:paraId="25126854" w14:textId="77777777" w:rsidR="00905012" w:rsidRPr="00707338" w:rsidRDefault="00905012" w:rsidP="00905012">
            <w:pPr>
              <w:widowControl w:val="0"/>
              <w:spacing w:before="20" w:after="20"/>
              <w:rPr>
                <w:sz w:val="18"/>
                <w:szCs w:val="18"/>
              </w:rPr>
            </w:pPr>
            <w:r w:rsidRPr="00707338">
              <w:rPr>
                <w:sz w:val="18"/>
                <w:szCs w:val="18"/>
              </w:rPr>
              <w:t xml:space="preserve">Pupils are supervised to ensure they are wearing PPE where appropriate. </w:t>
            </w:r>
          </w:p>
          <w:p w14:paraId="072EAF94" w14:textId="77777777" w:rsidR="00905012" w:rsidRDefault="00905012" w:rsidP="00905012">
            <w:pPr>
              <w:spacing w:before="20" w:after="20"/>
              <w:rPr>
                <w:sz w:val="18"/>
                <w:szCs w:val="18"/>
              </w:rPr>
            </w:pPr>
          </w:p>
          <w:p w14:paraId="5D551675" w14:textId="6811AB48" w:rsidR="00905012" w:rsidRPr="00707338" w:rsidRDefault="00905012" w:rsidP="00905012">
            <w:pPr>
              <w:spacing w:before="20" w:after="20"/>
              <w:rPr>
                <w:sz w:val="18"/>
                <w:szCs w:val="18"/>
              </w:rPr>
            </w:pPr>
            <w:r>
              <w:rPr>
                <w:sz w:val="18"/>
                <w:szCs w:val="18"/>
              </w:rPr>
              <w:t>Pupils are instructed to purchase their own equipment e.g. mouth guards etc.</w:t>
            </w:r>
          </w:p>
          <w:p w14:paraId="2B0BFAAB" w14:textId="77777777" w:rsidR="00905012" w:rsidRPr="00707338" w:rsidRDefault="00905012" w:rsidP="00905012">
            <w:pPr>
              <w:spacing w:before="20" w:after="20"/>
              <w:rPr>
                <w:sz w:val="18"/>
                <w:szCs w:val="18"/>
              </w:rPr>
            </w:pPr>
          </w:p>
          <w:p w14:paraId="0D29B05D" w14:textId="20B7F715" w:rsidR="00905012" w:rsidRPr="009A036E" w:rsidRDefault="00905012" w:rsidP="00905012">
            <w:pPr>
              <w:widowControl w:val="0"/>
              <w:spacing w:before="20" w:after="20"/>
              <w:rPr>
                <w:sz w:val="18"/>
                <w:szCs w:val="18"/>
              </w:rPr>
            </w:pPr>
            <w:r w:rsidRPr="00707338">
              <w:rPr>
                <w:sz w:val="18"/>
                <w:szCs w:val="18"/>
              </w:rPr>
              <w:t>There are suitable arrangements for the storage of PPE.</w:t>
            </w:r>
            <w:r>
              <w:rPr>
                <w:sz w:val="18"/>
                <w:szCs w:val="18"/>
              </w:rPr>
              <w:t xml:space="preserve"> </w:t>
            </w:r>
            <w:r w:rsidRPr="00707338">
              <w:rPr>
                <w:sz w:val="18"/>
                <w:szCs w:val="18"/>
              </w:rPr>
              <w:t xml:space="preserve">PPE is checked regularly to ensure it is in good condition, damage free and clean. </w:t>
            </w:r>
          </w:p>
          <w:p w14:paraId="107F9949" w14:textId="76978D39" w:rsidR="00905012" w:rsidRPr="00DA34B1" w:rsidRDefault="00905012" w:rsidP="00905012">
            <w:pPr>
              <w:rPr>
                <w:rFonts w:cs="Arial"/>
                <w:sz w:val="18"/>
                <w:szCs w:val="18"/>
                <w:lang w:eastAsia="en-US"/>
              </w:rPr>
            </w:pPr>
          </w:p>
        </w:tc>
        <w:tc>
          <w:tcPr>
            <w:tcW w:w="331" w:type="dxa"/>
            <w:shd w:val="clear" w:color="auto" w:fill="auto"/>
          </w:tcPr>
          <w:p w14:paraId="0A282D9C" w14:textId="77777777" w:rsidR="00905012" w:rsidRPr="00DA34B1" w:rsidRDefault="00905012" w:rsidP="00905012">
            <w:pPr>
              <w:ind w:left="12"/>
              <w:jc w:val="center"/>
              <w:rPr>
                <w:rFonts w:cs="Arial"/>
                <w:sz w:val="18"/>
                <w:szCs w:val="18"/>
                <w:lang w:eastAsia="en-US"/>
              </w:rPr>
            </w:pPr>
          </w:p>
        </w:tc>
        <w:tc>
          <w:tcPr>
            <w:tcW w:w="472" w:type="dxa"/>
            <w:shd w:val="clear" w:color="auto" w:fill="auto"/>
          </w:tcPr>
          <w:p w14:paraId="426A73F7" w14:textId="77777777" w:rsidR="00905012" w:rsidRPr="00DA34B1" w:rsidRDefault="00905012" w:rsidP="00905012">
            <w:pPr>
              <w:ind w:left="12"/>
              <w:jc w:val="center"/>
              <w:rPr>
                <w:rFonts w:cs="Arial"/>
                <w:sz w:val="18"/>
                <w:szCs w:val="18"/>
                <w:lang w:eastAsia="en-US"/>
              </w:rPr>
            </w:pPr>
          </w:p>
        </w:tc>
        <w:tc>
          <w:tcPr>
            <w:tcW w:w="473" w:type="dxa"/>
            <w:shd w:val="clear" w:color="auto" w:fill="auto"/>
          </w:tcPr>
          <w:p w14:paraId="08EFB0B6" w14:textId="77777777" w:rsidR="00905012" w:rsidRPr="00DA34B1" w:rsidRDefault="00905012" w:rsidP="00905012">
            <w:pPr>
              <w:ind w:left="12"/>
              <w:jc w:val="center"/>
              <w:rPr>
                <w:rFonts w:cs="Arial"/>
                <w:sz w:val="18"/>
                <w:szCs w:val="18"/>
                <w:lang w:eastAsia="en-US"/>
              </w:rPr>
            </w:pPr>
          </w:p>
        </w:tc>
        <w:tc>
          <w:tcPr>
            <w:tcW w:w="851" w:type="dxa"/>
          </w:tcPr>
          <w:p w14:paraId="6E5AF1C2" w14:textId="77777777" w:rsidR="00905012" w:rsidRPr="00DA34B1" w:rsidRDefault="00905012" w:rsidP="00905012">
            <w:pPr>
              <w:ind w:left="12"/>
              <w:jc w:val="center"/>
              <w:rPr>
                <w:rFonts w:cs="Arial"/>
                <w:sz w:val="18"/>
                <w:szCs w:val="18"/>
                <w:lang w:eastAsia="en-US"/>
              </w:rPr>
            </w:pPr>
          </w:p>
        </w:tc>
      </w:tr>
      <w:tr w:rsidR="00BE4A3E" w:rsidRPr="00BC67F5" w14:paraId="377D78F2" w14:textId="77777777" w:rsidTr="3520BA13">
        <w:trPr>
          <w:trHeight w:val="889"/>
        </w:trPr>
        <w:tc>
          <w:tcPr>
            <w:tcW w:w="3835" w:type="dxa"/>
          </w:tcPr>
          <w:p w14:paraId="271BAD5F" w14:textId="7C360F44" w:rsidR="00BE4A3E" w:rsidRPr="002D156B" w:rsidRDefault="00BE4A3E" w:rsidP="00BE4A3E">
            <w:pPr>
              <w:tabs>
                <w:tab w:val="center" w:pos="4153"/>
                <w:tab w:val="right" w:pos="8306"/>
              </w:tabs>
              <w:rPr>
                <w:rFonts w:cs="Arial"/>
                <w:color w:val="000000" w:themeColor="text1"/>
                <w:sz w:val="18"/>
                <w:szCs w:val="18"/>
                <w:lang w:eastAsia="en-US"/>
              </w:rPr>
            </w:pPr>
            <w:r w:rsidRPr="002D156B">
              <w:rPr>
                <w:rFonts w:cs="Arial"/>
                <w:color w:val="000000" w:themeColor="text1"/>
                <w:sz w:val="18"/>
                <w:szCs w:val="18"/>
                <w:lang w:eastAsia="en-US"/>
              </w:rPr>
              <w:t xml:space="preserve">Exposure to adverse / extreme weather. </w:t>
            </w:r>
          </w:p>
        </w:tc>
        <w:tc>
          <w:tcPr>
            <w:tcW w:w="2912" w:type="dxa"/>
          </w:tcPr>
          <w:p w14:paraId="6BD6DCB1" w14:textId="64793D31" w:rsidR="00C01E2D" w:rsidRPr="002D156B" w:rsidRDefault="00C01E2D" w:rsidP="000D6327">
            <w:pPr>
              <w:jc w:val="both"/>
              <w:rPr>
                <w:rFonts w:cs="Arial"/>
                <w:color w:val="000000" w:themeColor="text1"/>
                <w:sz w:val="18"/>
                <w:szCs w:val="18"/>
                <w:lang w:eastAsia="en-US"/>
              </w:rPr>
            </w:pPr>
            <w:r w:rsidRPr="002D156B">
              <w:rPr>
                <w:rFonts w:cs="Arial"/>
                <w:color w:val="000000" w:themeColor="text1"/>
                <w:sz w:val="18"/>
                <w:szCs w:val="18"/>
                <w:lang w:eastAsia="en-US"/>
              </w:rPr>
              <w:t>Physical injury or ill-health e.g. sun burn, heat stroke, dehydration</w:t>
            </w:r>
            <w:r w:rsidR="004B6EF3" w:rsidRPr="002D156B">
              <w:rPr>
                <w:rFonts w:cs="Arial"/>
                <w:color w:val="000000" w:themeColor="text1"/>
                <w:sz w:val="18"/>
                <w:szCs w:val="18"/>
                <w:lang w:eastAsia="en-US"/>
              </w:rPr>
              <w:t xml:space="preserve">, hypothermia etc. </w:t>
            </w:r>
            <w:r w:rsidR="000D6327" w:rsidRPr="002D156B">
              <w:rPr>
                <w:rFonts w:cs="Arial"/>
                <w:color w:val="000000" w:themeColor="text1"/>
                <w:sz w:val="18"/>
                <w:szCs w:val="18"/>
                <w:lang w:eastAsia="en-US"/>
              </w:rPr>
              <w:t>from e</w:t>
            </w:r>
            <w:r w:rsidR="004B6EF3" w:rsidRPr="002D156B">
              <w:rPr>
                <w:rFonts w:cs="Arial"/>
                <w:color w:val="000000" w:themeColor="text1"/>
                <w:sz w:val="18"/>
                <w:szCs w:val="18"/>
                <w:lang w:eastAsia="en-US"/>
              </w:rPr>
              <w:t xml:space="preserve">xposure to extreme weather conditions e.g. hot, </w:t>
            </w:r>
            <w:r w:rsidR="000D6327" w:rsidRPr="002D156B">
              <w:rPr>
                <w:rFonts w:cs="Arial"/>
                <w:color w:val="000000" w:themeColor="text1"/>
                <w:sz w:val="18"/>
                <w:szCs w:val="18"/>
                <w:lang w:eastAsia="en-US"/>
              </w:rPr>
              <w:t>cold weather.</w:t>
            </w:r>
          </w:p>
        </w:tc>
        <w:tc>
          <w:tcPr>
            <w:tcW w:w="6856" w:type="dxa"/>
          </w:tcPr>
          <w:p w14:paraId="48E2C97D" w14:textId="77777777" w:rsidR="00BE4A3E" w:rsidRPr="002D156B" w:rsidRDefault="00BE4A3E" w:rsidP="00BE4A3E">
            <w:pPr>
              <w:rPr>
                <w:rFonts w:cs="Arial"/>
                <w:color w:val="000000" w:themeColor="text1"/>
                <w:sz w:val="18"/>
                <w:szCs w:val="18"/>
                <w:lang w:eastAsia="en-US"/>
              </w:rPr>
            </w:pPr>
            <w:r w:rsidRPr="002D156B">
              <w:rPr>
                <w:rFonts w:cs="Arial"/>
                <w:color w:val="000000" w:themeColor="text1"/>
                <w:sz w:val="18"/>
                <w:szCs w:val="18"/>
                <w:lang w:eastAsia="en-US"/>
              </w:rPr>
              <w:t>Drinking water available on site for pupils and staff.</w:t>
            </w:r>
          </w:p>
          <w:p w14:paraId="3F589767" w14:textId="77777777" w:rsidR="00BE4A3E" w:rsidRPr="002D156B" w:rsidRDefault="00BE4A3E" w:rsidP="00BE4A3E">
            <w:pPr>
              <w:rPr>
                <w:rFonts w:cs="Arial"/>
                <w:color w:val="000000" w:themeColor="text1"/>
                <w:sz w:val="18"/>
                <w:szCs w:val="18"/>
                <w:lang w:eastAsia="en-US"/>
              </w:rPr>
            </w:pPr>
          </w:p>
          <w:p w14:paraId="44B51FD6" w14:textId="77777777" w:rsidR="00BE4A3E" w:rsidRPr="002D156B" w:rsidRDefault="00BE4A3E" w:rsidP="00BE4A3E">
            <w:pPr>
              <w:rPr>
                <w:rFonts w:cs="Arial"/>
                <w:color w:val="000000" w:themeColor="text1"/>
                <w:sz w:val="18"/>
                <w:szCs w:val="18"/>
                <w:lang w:eastAsia="en-US"/>
              </w:rPr>
            </w:pPr>
            <w:r w:rsidRPr="002D156B">
              <w:rPr>
                <w:rFonts w:cs="Arial"/>
                <w:color w:val="000000" w:themeColor="text1"/>
                <w:sz w:val="18"/>
                <w:szCs w:val="18"/>
                <w:lang w:eastAsia="en-US"/>
              </w:rPr>
              <w:t>Appropriate clothing and footwear to be worn dependant on weather conditions e.g. winter / summer PE kit.</w:t>
            </w:r>
          </w:p>
          <w:p w14:paraId="73933147" w14:textId="77777777" w:rsidR="00BE4A3E" w:rsidRPr="002D156B" w:rsidRDefault="00BE4A3E" w:rsidP="00BE4A3E">
            <w:pPr>
              <w:rPr>
                <w:rFonts w:cs="Arial"/>
                <w:color w:val="000000" w:themeColor="text1"/>
                <w:sz w:val="18"/>
                <w:szCs w:val="18"/>
                <w:lang w:eastAsia="en-US"/>
              </w:rPr>
            </w:pPr>
          </w:p>
          <w:p w14:paraId="70D65724" w14:textId="1A2D7B9C" w:rsidR="00BE4A3E" w:rsidRPr="002D156B" w:rsidRDefault="00BE4A3E" w:rsidP="00BE4A3E">
            <w:pPr>
              <w:rPr>
                <w:rFonts w:cs="Arial"/>
                <w:color w:val="000000" w:themeColor="text1"/>
                <w:sz w:val="18"/>
                <w:szCs w:val="18"/>
                <w:lang w:eastAsia="en-US"/>
              </w:rPr>
            </w:pPr>
            <w:r w:rsidRPr="002D156B">
              <w:rPr>
                <w:rFonts w:cs="Arial"/>
                <w:color w:val="000000" w:themeColor="text1"/>
                <w:sz w:val="18"/>
                <w:szCs w:val="18"/>
                <w:lang w:eastAsia="en-US"/>
              </w:rPr>
              <w:t>Pupils advised to wear sunscreen during hot weather.</w:t>
            </w:r>
          </w:p>
          <w:p w14:paraId="5DEBDE58" w14:textId="3CBDCB88" w:rsidR="000D6327" w:rsidRPr="002D156B" w:rsidRDefault="000D6327" w:rsidP="00BE4A3E">
            <w:pPr>
              <w:rPr>
                <w:rFonts w:cs="Arial"/>
                <w:color w:val="000000" w:themeColor="text1"/>
                <w:sz w:val="18"/>
                <w:szCs w:val="18"/>
                <w:lang w:eastAsia="en-US"/>
              </w:rPr>
            </w:pPr>
          </w:p>
          <w:p w14:paraId="340A83E1" w14:textId="77777777" w:rsidR="002D156B" w:rsidRPr="002D156B" w:rsidRDefault="000D6327" w:rsidP="00BE4A3E">
            <w:pPr>
              <w:rPr>
                <w:rFonts w:cs="Arial"/>
                <w:color w:val="000000" w:themeColor="text1"/>
                <w:sz w:val="18"/>
                <w:szCs w:val="18"/>
                <w:lang w:eastAsia="en-US"/>
              </w:rPr>
            </w:pPr>
            <w:r w:rsidRPr="002D156B">
              <w:rPr>
                <w:rFonts w:cs="Arial"/>
                <w:color w:val="000000" w:themeColor="text1"/>
                <w:sz w:val="18"/>
                <w:szCs w:val="18"/>
                <w:lang w:eastAsia="en-US"/>
              </w:rPr>
              <w:t xml:space="preserve">Extra care taken to minimise risk of slips, trips and falls during icy conditions e.g. </w:t>
            </w:r>
            <w:r w:rsidR="006F7861" w:rsidRPr="002D156B">
              <w:rPr>
                <w:rFonts w:cs="Arial"/>
                <w:color w:val="000000" w:themeColor="text1"/>
                <w:sz w:val="18"/>
                <w:szCs w:val="18"/>
                <w:lang w:eastAsia="en-US"/>
              </w:rPr>
              <w:t xml:space="preserve">suitable footwear, keeping floors clean / dry, undertaking indoor </w:t>
            </w:r>
            <w:r w:rsidR="002D156B" w:rsidRPr="002D156B">
              <w:rPr>
                <w:rFonts w:cs="Arial"/>
                <w:color w:val="000000" w:themeColor="text1"/>
                <w:sz w:val="18"/>
                <w:szCs w:val="18"/>
                <w:lang w:eastAsia="en-US"/>
              </w:rPr>
              <w:t>activities etc.</w:t>
            </w:r>
          </w:p>
          <w:p w14:paraId="3E3B6214" w14:textId="77777777" w:rsidR="002D156B" w:rsidRPr="002D156B" w:rsidRDefault="002D156B" w:rsidP="00BE4A3E">
            <w:pPr>
              <w:rPr>
                <w:rFonts w:cs="Arial"/>
                <w:color w:val="000000" w:themeColor="text1"/>
                <w:sz w:val="18"/>
                <w:szCs w:val="18"/>
                <w:lang w:eastAsia="en-US"/>
              </w:rPr>
            </w:pPr>
          </w:p>
          <w:p w14:paraId="5835FA05" w14:textId="45C14F57" w:rsidR="000D6327" w:rsidRPr="002D156B" w:rsidRDefault="002D156B" w:rsidP="00BE4A3E">
            <w:pPr>
              <w:rPr>
                <w:rFonts w:cs="Arial"/>
                <w:color w:val="000000" w:themeColor="text1"/>
                <w:sz w:val="18"/>
                <w:szCs w:val="18"/>
                <w:lang w:eastAsia="en-US"/>
              </w:rPr>
            </w:pPr>
            <w:r w:rsidRPr="002D156B">
              <w:rPr>
                <w:rFonts w:cs="Arial"/>
                <w:color w:val="000000" w:themeColor="text1"/>
                <w:sz w:val="18"/>
                <w:szCs w:val="18"/>
                <w:lang w:eastAsia="en-US"/>
              </w:rPr>
              <w:t xml:space="preserve">Additional consideration to welfare including breaks. </w:t>
            </w:r>
            <w:r w:rsidR="000D6327" w:rsidRPr="002D156B">
              <w:rPr>
                <w:rFonts w:cs="Arial"/>
                <w:color w:val="000000" w:themeColor="text1"/>
                <w:sz w:val="18"/>
                <w:szCs w:val="18"/>
                <w:lang w:eastAsia="en-US"/>
              </w:rPr>
              <w:t xml:space="preserve"> </w:t>
            </w:r>
          </w:p>
          <w:p w14:paraId="2CDD6192" w14:textId="29C4F515" w:rsidR="00BE4A3E" w:rsidRPr="002D156B" w:rsidRDefault="00BE4A3E" w:rsidP="00BE4A3E">
            <w:pPr>
              <w:spacing w:before="20" w:after="20"/>
              <w:rPr>
                <w:color w:val="000000" w:themeColor="text1"/>
                <w:sz w:val="18"/>
                <w:szCs w:val="18"/>
              </w:rPr>
            </w:pPr>
          </w:p>
        </w:tc>
        <w:tc>
          <w:tcPr>
            <w:tcW w:w="331" w:type="dxa"/>
            <w:shd w:val="clear" w:color="auto" w:fill="auto"/>
          </w:tcPr>
          <w:p w14:paraId="43F4EDD6" w14:textId="77777777" w:rsidR="00BE4A3E" w:rsidRPr="00DA34B1" w:rsidRDefault="00BE4A3E" w:rsidP="00BE4A3E">
            <w:pPr>
              <w:ind w:left="12"/>
              <w:jc w:val="center"/>
              <w:rPr>
                <w:rFonts w:cs="Arial"/>
                <w:sz w:val="18"/>
                <w:szCs w:val="18"/>
                <w:lang w:eastAsia="en-US"/>
              </w:rPr>
            </w:pPr>
          </w:p>
        </w:tc>
        <w:tc>
          <w:tcPr>
            <w:tcW w:w="472" w:type="dxa"/>
            <w:shd w:val="clear" w:color="auto" w:fill="auto"/>
          </w:tcPr>
          <w:p w14:paraId="265515BE" w14:textId="77777777" w:rsidR="00BE4A3E" w:rsidRPr="00DA34B1" w:rsidRDefault="00BE4A3E" w:rsidP="00BE4A3E">
            <w:pPr>
              <w:ind w:left="12"/>
              <w:jc w:val="center"/>
              <w:rPr>
                <w:rFonts w:cs="Arial"/>
                <w:sz w:val="18"/>
                <w:szCs w:val="18"/>
                <w:lang w:eastAsia="en-US"/>
              </w:rPr>
            </w:pPr>
          </w:p>
        </w:tc>
        <w:tc>
          <w:tcPr>
            <w:tcW w:w="473" w:type="dxa"/>
            <w:shd w:val="clear" w:color="auto" w:fill="auto"/>
          </w:tcPr>
          <w:p w14:paraId="292FDC30" w14:textId="77777777" w:rsidR="00BE4A3E" w:rsidRPr="00DA34B1" w:rsidRDefault="00BE4A3E" w:rsidP="00BE4A3E">
            <w:pPr>
              <w:ind w:left="12"/>
              <w:jc w:val="center"/>
              <w:rPr>
                <w:rFonts w:cs="Arial"/>
                <w:sz w:val="18"/>
                <w:szCs w:val="18"/>
                <w:lang w:eastAsia="en-US"/>
              </w:rPr>
            </w:pPr>
          </w:p>
        </w:tc>
        <w:tc>
          <w:tcPr>
            <w:tcW w:w="851" w:type="dxa"/>
          </w:tcPr>
          <w:p w14:paraId="2C1EDFD3" w14:textId="77777777" w:rsidR="00BE4A3E" w:rsidRPr="00DA34B1" w:rsidRDefault="00BE4A3E" w:rsidP="00BE4A3E">
            <w:pPr>
              <w:ind w:left="12"/>
              <w:jc w:val="center"/>
              <w:rPr>
                <w:rFonts w:cs="Arial"/>
                <w:sz w:val="18"/>
                <w:szCs w:val="18"/>
                <w:lang w:eastAsia="en-US"/>
              </w:rPr>
            </w:pPr>
          </w:p>
        </w:tc>
      </w:tr>
      <w:tr w:rsidR="00BE4A3E" w:rsidRPr="00BC67F5" w14:paraId="56CB4C8A" w14:textId="77777777" w:rsidTr="3520BA13">
        <w:trPr>
          <w:trHeight w:val="889"/>
        </w:trPr>
        <w:tc>
          <w:tcPr>
            <w:tcW w:w="3835" w:type="dxa"/>
          </w:tcPr>
          <w:p w14:paraId="17E1F839" w14:textId="6CDE2F98" w:rsidR="00BE4A3E" w:rsidRPr="00F83F79" w:rsidRDefault="002D156B" w:rsidP="00BE4A3E">
            <w:pPr>
              <w:tabs>
                <w:tab w:val="center" w:pos="4153"/>
                <w:tab w:val="right" w:pos="8306"/>
              </w:tabs>
              <w:rPr>
                <w:bCs/>
                <w:color w:val="000000" w:themeColor="text1"/>
                <w:sz w:val="18"/>
                <w:szCs w:val="18"/>
              </w:rPr>
            </w:pPr>
            <w:r w:rsidRPr="00F83F79">
              <w:rPr>
                <w:rFonts w:cs="Arial"/>
                <w:color w:val="000000" w:themeColor="text1"/>
                <w:sz w:val="18"/>
                <w:szCs w:val="18"/>
                <w:lang w:eastAsia="en-US"/>
              </w:rPr>
              <w:t>Contact with moving plant, equipment and / or vehicles.</w:t>
            </w:r>
          </w:p>
        </w:tc>
        <w:tc>
          <w:tcPr>
            <w:tcW w:w="2912" w:type="dxa"/>
          </w:tcPr>
          <w:p w14:paraId="52FC6A6A" w14:textId="739A18A6" w:rsidR="00ED1FD8" w:rsidRPr="00F83F79" w:rsidRDefault="00720BAE" w:rsidP="00BE4A3E">
            <w:pPr>
              <w:jc w:val="both"/>
              <w:rPr>
                <w:rFonts w:cs="Arial"/>
                <w:color w:val="000000" w:themeColor="text1"/>
                <w:sz w:val="18"/>
                <w:szCs w:val="18"/>
                <w:lang w:eastAsia="en-US"/>
              </w:rPr>
            </w:pPr>
            <w:r w:rsidRPr="00F83F79">
              <w:rPr>
                <w:rFonts w:cs="Arial"/>
                <w:color w:val="000000" w:themeColor="text1"/>
                <w:sz w:val="18"/>
                <w:szCs w:val="18"/>
                <w:lang w:eastAsia="en-US"/>
              </w:rPr>
              <w:t>Physical injury</w:t>
            </w:r>
            <w:r w:rsidR="00C50D07" w:rsidRPr="00F83F79">
              <w:rPr>
                <w:rFonts w:cs="Arial"/>
                <w:color w:val="000000" w:themeColor="text1"/>
                <w:sz w:val="18"/>
                <w:szCs w:val="18"/>
                <w:lang w:eastAsia="en-US"/>
              </w:rPr>
              <w:t xml:space="preserve"> including cuts, bumps / blows, bruising,</w:t>
            </w:r>
            <w:r w:rsidR="00FB5076" w:rsidRPr="00F83F79">
              <w:rPr>
                <w:rFonts w:cs="Arial"/>
                <w:color w:val="000000" w:themeColor="text1"/>
                <w:sz w:val="18"/>
                <w:szCs w:val="18"/>
                <w:lang w:eastAsia="en-US"/>
              </w:rPr>
              <w:t xml:space="preserve"> entrapment,</w:t>
            </w:r>
            <w:r w:rsidR="00C50D07" w:rsidRPr="00F83F79">
              <w:rPr>
                <w:rFonts w:cs="Arial"/>
                <w:color w:val="000000" w:themeColor="text1"/>
                <w:sz w:val="18"/>
                <w:szCs w:val="18"/>
                <w:lang w:eastAsia="en-US"/>
              </w:rPr>
              <w:t xml:space="preserve"> f</w:t>
            </w:r>
            <w:r w:rsidR="00FB5076" w:rsidRPr="00F83F79">
              <w:rPr>
                <w:rFonts w:cs="Arial"/>
                <w:color w:val="000000" w:themeColor="text1"/>
                <w:sz w:val="18"/>
                <w:szCs w:val="18"/>
                <w:lang w:eastAsia="en-US"/>
              </w:rPr>
              <w:t>r</w:t>
            </w:r>
            <w:r w:rsidR="00C50D07" w:rsidRPr="00F83F79">
              <w:rPr>
                <w:rFonts w:cs="Arial"/>
                <w:color w:val="000000" w:themeColor="text1"/>
                <w:sz w:val="18"/>
                <w:szCs w:val="18"/>
                <w:lang w:eastAsia="en-US"/>
              </w:rPr>
              <w:t>actures and potentially death</w:t>
            </w:r>
            <w:r w:rsidRPr="00F83F79">
              <w:rPr>
                <w:rFonts w:cs="Arial"/>
                <w:color w:val="000000" w:themeColor="text1"/>
                <w:sz w:val="18"/>
                <w:szCs w:val="18"/>
                <w:lang w:eastAsia="en-US"/>
              </w:rPr>
              <w:t xml:space="preserve"> from contact</w:t>
            </w:r>
            <w:r w:rsidR="00C50D07" w:rsidRPr="00F83F79">
              <w:rPr>
                <w:rFonts w:cs="Arial"/>
                <w:color w:val="000000" w:themeColor="text1"/>
                <w:sz w:val="18"/>
                <w:szCs w:val="18"/>
                <w:lang w:eastAsia="en-US"/>
              </w:rPr>
              <w:t xml:space="preserve"> </w:t>
            </w:r>
            <w:r w:rsidRPr="00F83F79">
              <w:rPr>
                <w:rFonts w:cs="Arial"/>
                <w:color w:val="000000" w:themeColor="text1"/>
                <w:sz w:val="18"/>
                <w:szCs w:val="18"/>
                <w:lang w:eastAsia="en-US"/>
              </w:rPr>
              <w:t xml:space="preserve">with </w:t>
            </w:r>
            <w:r w:rsidR="00681A9D" w:rsidRPr="00F83F79">
              <w:rPr>
                <w:rFonts w:cs="Arial"/>
                <w:color w:val="000000" w:themeColor="text1"/>
                <w:sz w:val="18"/>
                <w:szCs w:val="18"/>
                <w:lang w:eastAsia="en-US"/>
              </w:rPr>
              <w:t>moving vehicles</w:t>
            </w:r>
            <w:r w:rsidR="00BB1E31" w:rsidRPr="00F83F79">
              <w:rPr>
                <w:rFonts w:cs="Arial"/>
                <w:color w:val="000000" w:themeColor="text1"/>
                <w:sz w:val="18"/>
                <w:szCs w:val="18"/>
                <w:lang w:eastAsia="en-US"/>
              </w:rPr>
              <w:t>, equipment</w:t>
            </w:r>
            <w:r w:rsidR="00FB5076" w:rsidRPr="00F83F79">
              <w:rPr>
                <w:rFonts w:cs="Arial"/>
                <w:color w:val="000000" w:themeColor="text1"/>
                <w:sz w:val="18"/>
                <w:szCs w:val="18"/>
                <w:lang w:eastAsia="en-US"/>
              </w:rPr>
              <w:t>.</w:t>
            </w:r>
          </w:p>
        </w:tc>
        <w:tc>
          <w:tcPr>
            <w:tcW w:w="6856" w:type="dxa"/>
          </w:tcPr>
          <w:p w14:paraId="001A26B6" w14:textId="77777777" w:rsidR="001F2A2A" w:rsidRPr="00F83F79" w:rsidRDefault="001F2A2A" w:rsidP="001F2A2A">
            <w:pPr>
              <w:rPr>
                <w:rFonts w:cs="Arial"/>
                <w:color w:val="000000" w:themeColor="text1"/>
                <w:sz w:val="18"/>
                <w:szCs w:val="18"/>
                <w:lang w:eastAsia="en-US"/>
              </w:rPr>
            </w:pPr>
            <w:r w:rsidRPr="00F83F79">
              <w:rPr>
                <w:rFonts w:cs="Arial"/>
                <w:color w:val="000000" w:themeColor="text1"/>
                <w:sz w:val="18"/>
                <w:szCs w:val="18"/>
                <w:lang w:eastAsia="en-US"/>
              </w:rPr>
              <w:t>Activities to be conducted in areas away from moving plants and vehicles.</w:t>
            </w:r>
          </w:p>
          <w:p w14:paraId="064BBE91" w14:textId="77777777" w:rsidR="001F2A2A" w:rsidRPr="00F83F79" w:rsidRDefault="001F2A2A" w:rsidP="001F2A2A">
            <w:pPr>
              <w:rPr>
                <w:rFonts w:cs="Arial"/>
                <w:color w:val="000000" w:themeColor="text1"/>
                <w:sz w:val="18"/>
                <w:szCs w:val="18"/>
                <w:lang w:eastAsia="en-US"/>
              </w:rPr>
            </w:pPr>
          </w:p>
          <w:p w14:paraId="22DA837A" w14:textId="77777777" w:rsidR="001F2A2A" w:rsidRPr="00F83F79" w:rsidRDefault="001F2A2A" w:rsidP="001F2A2A">
            <w:pPr>
              <w:rPr>
                <w:rFonts w:cs="Arial"/>
                <w:color w:val="000000" w:themeColor="text1"/>
                <w:sz w:val="18"/>
                <w:szCs w:val="18"/>
                <w:lang w:eastAsia="en-US"/>
              </w:rPr>
            </w:pPr>
            <w:r w:rsidRPr="00F83F79">
              <w:rPr>
                <w:rFonts w:cs="Arial"/>
                <w:color w:val="000000" w:themeColor="text1"/>
                <w:sz w:val="18"/>
                <w:szCs w:val="18"/>
                <w:lang w:eastAsia="en-US"/>
              </w:rPr>
              <w:t>Communication between PE staff and grounds staff to ensure activities are segregated.</w:t>
            </w:r>
          </w:p>
          <w:p w14:paraId="33F2B1C4" w14:textId="77777777" w:rsidR="001F2A2A" w:rsidRPr="00F83F79" w:rsidRDefault="001F2A2A" w:rsidP="001F2A2A">
            <w:pPr>
              <w:rPr>
                <w:rFonts w:cs="Arial"/>
                <w:color w:val="000000" w:themeColor="text1"/>
                <w:sz w:val="18"/>
                <w:szCs w:val="18"/>
                <w:lang w:eastAsia="en-US"/>
              </w:rPr>
            </w:pPr>
          </w:p>
          <w:p w14:paraId="009A7E54" w14:textId="77777777" w:rsidR="001F2A2A" w:rsidRPr="00F83F79" w:rsidRDefault="001F2A2A" w:rsidP="001F2A2A">
            <w:pPr>
              <w:rPr>
                <w:rFonts w:cs="Arial"/>
                <w:color w:val="000000" w:themeColor="text1"/>
                <w:sz w:val="18"/>
                <w:szCs w:val="18"/>
                <w:lang w:eastAsia="en-US"/>
              </w:rPr>
            </w:pPr>
            <w:r w:rsidRPr="00F83F79">
              <w:rPr>
                <w:rFonts w:cs="Arial"/>
                <w:color w:val="000000" w:themeColor="text1"/>
                <w:sz w:val="18"/>
                <w:szCs w:val="18"/>
                <w:lang w:eastAsia="en-US"/>
              </w:rPr>
              <w:t>Grounds maintenance to occur during periods where the sports fields are not being used.</w:t>
            </w:r>
          </w:p>
          <w:p w14:paraId="41ED12FD" w14:textId="79B08B51" w:rsidR="001F2A2A" w:rsidRPr="00F83F79" w:rsidRDefault="001F2A2A" w:rsidP="001F2A2A">
            <w:pPr>
              <w:rPr>
                <w:rFonts w:cs="Arial"/>
                <w:color w:val="000000" w:themeColor="text1"/>
                <w:sz w:val="18"/>
                <w:szCs w:val="18"/>
                <w:lang w:eastAsia="en-US"/>
              </w:rPr>
            </w:pPr>
          </w:p>
          <w:p w14:paraId="04DD9BBD" w14:textId="3208D9F7" w:rsidR="00FB5076" w:rsidRPr="00F83F79" w:rsidRDefault="00FB5076" w:rsidP="001F2A2A">
            <w:pPr>
              <w:rPr>
                <w:rFonts w:cs="Arial"/>
                <w:color w:val="000000" w:themeColor="text1"/>
                <w:sz w:val="18"/>
                <w:szCs w:val="18"/>
                <w:lang w:eastAsia="en-US"/>
              </w:rPr>
            </w:pPr>
            <w:r w:rsidRPr="00F83F79">
              <w:rPr>
                <w:rFonts w:cs="Arial"/>
                <w:color w:val="000000" w:themeColor="text1"/>
                <w:sz w:val="18"/>
                <w:szCs w:val="18"/>
                <w:lang w:eastAsia="en-US"/>
              </w:rPr>
              <w:t>Guarding in place on machiner</w:t>
            </w:r>
            <w:r w:rsidR="00F83F79" w:rsidRPr="00F83F79">
              <w:rPr>
                <w:rFonts w:cs="Arial"/>
                <w:color w:val="000000" w:themeColor="text1"/>
                <w:sz w:val="18"/>
                <w:szCs w:val="18"/>
                <w:lang w:eastAsia="en-US"/>
              </w:rPr>
              <w:t>y to prevent entrapment / entanglement with moving parts.</w:t>
            </w:r>
          </w:p>
          <w:p w14:paraId="22BDEC37" w14:textId="77777777" w:rsidR="00FB5076" w:rsidRPr="00F83F79" w:rsidRDefault="00FB5076" w:rsidP="001F2A2A">
            <w:pPr>
              <w:rPr>
                <w:rFonts w:cs="Arial"/>
                <w:color w:val="000000" w:themeColor="text1"/>
                <w:sz w:val="18"/>
                <w:szCs w:val="18"/>
                <w:lang w:eastAsia="en-US"/>
              </w:rPr>
            </w:pPr>
          </w:p>
          <w:p w14:paraId="3EFE4FC6" w14:textId="77777777" w:rsidR="001F2A2A" w:rsidRPr="00F83F79" w:rsidRDefault="001F2A2A" w:rsidP="001F2A2A">
            <w:pPr>
              <w:rPr>
                <w:rFonts w:cs="Arial"/>
                <w:color w:val="000000" w:themeColor="text1"/>
                <w:sz w:val="18"/>
                <w:szCs w:val="18"/>
                <w:lang w:eastAsia="en-US"/>
              </w:rPr>
            </w:pPr>
            <w:r w:rsidRPr="00F83F79">
              <w:rPr>
                <w:rFonts w:cs="Arial"/>
                <w:color w:val="000000" w:themeColor="text1"/>
                <w:sz w:val="18"/>
                <w:szCs w:val="18"/>
                <w:lang w:eastAsia="en-US"/>
              </w:rPr>
              <w:t>Traffic management system in place for vehicles accessing site.</w:t>
            </w:r>
          </w:p>
          <w:p w14:paraId="388B37D4" w14:textId="2B295C3D" w:rsidR="00282D4C" w:rsidRPr="00F83F79" w:rsidRDefault="00282D4C" w:rsidP="00044853">
            <w:pPr>
              <w:spacing w:before="20" w:after="20"/>
              <w:rPr>
                <w:color w:val="000000" w:themeColor="text1"/>
                <w:sz w:val="18"/>
                <w:szCs w:val="18"/>
              </w:rPr>
            </w:pPr>
          </w:p>
        </w:tc>
        <w:tc>
          <w:tcPr>
            <w:tcW w:w="331" w:type="dxa"/>
            <w:shd w:val="clear" w:color="auto" w:fill="auto"/>
          </w:tcPr>
          <w:p w14:paraId="4FE99941" w14:textId="77777777" w:rsidR="00BE4A3E" w:rsidRPr="00DA34B1" w:rsidRDefault="00BE4A3E" w:rsidP="00BE4A3E">
            <w:pPr>
              <w:ind w:left="12"/>
              <w:jc w:val="center"/>
              <w:rPr>
                <w:rFonts w:cs="Arial"/>
                <w:sz w:val="18"/>
                <w:szCs w:val="18"/>
                <w:lang w:eastAsia="en-US"/>
              </w:rPr>
            </w:pPr>
          </w:p>
        </w:tc>
        <w:tc>
          <w:tcPr>
            <w:tcW w:w="472" w:type="dxa"/>
            <w:shd w:val="clear" w:color="auto" w:fill="auto"/>
          </w:tcPr>
          <w:p w14:paraId="4FA93944" w14:textId="77777777" w:rsidR="00BE4A3E" w:rsidRPr="00DA34B1" w:rsidRDefault="00BE4A3E" w:rsidP="00BE4A3E">
            <w:pPr>
              <w:ind w:left="12"/>
              <w:jc w:val="center"/>
              <w:rPr>
                <w:rFonts w:cs="Arial"/>
                <w:sz w:val="18"/>
                <w:szCs w:val="18"/>
                <w:lang w:eastAsia="en-US"/>
              </w:rPr>
            </w:pPr>
          </w:p>
        </w:tc>
        <w:tc>
          <w:tcPr>
            <w:tcW w:w="473" w:type="dxa"/>
            <w:shd w:val="clear" w:color="auto" w:fill="auto"/>
          </w:tcPr>
          <w:p w14:paraId="2A06B9B3" w14:textId="77777777" w:rsidR="00BE4A3E" w:rsidRPr="00DA34B1" w:rsidRDefault="00BE4A3E" w:rsidP="00BE4A3E">
            <w:pPr>
              <w:ind w:left="12"/>
              <w:jc w:val="center"/>
              <w:rPr>
                <w:rFonts w:cs="Arial"/>
                <w:sz w:val="18"/>
                <w:szCs w:val="18"/>
                <w:lang w:eastAsia="en-US"/>
              </w:rPr>
            </w:pPr>
          </w:p>
        </w:tc>
        <w:tc>
          <w:tcPr>
            <w:tcW w:w="851" w:type="dxa"/>
          </w:tcPr>
          <w:p w14:paraId="5F0ED341" w14:textId="77777777" w:rsidR="00BE4A3E" w:rsidRPr="00DA34B1" w:rsidRDefault="00BE4A3E" w:rsidP="00BE4A3E">
            <w:pPr>
              <w:ind w:left="12"/>
              <w:jc w:val="center"/>
              <w:rPr>
                <w:rFonts w:cs="Arial"/>
                <w:sz w:val="18"/>
                <w:szCs w:val="18"/>
                <w:lang w:eastAsia="en-US"/>
              </w:rPr>
            </w:pPr>
          </w:p>
        </w:tc>
      </w:tr>
      <w:tr w:rsidR="00364D93" w:rsidRPr="00BC67F5" w14:paraId="4913595E" w14:textId="77777777" w:rsidTr="3520BA13">
        <w:trPr>
          <w:trHeight w:val="889"/>
        </w:trPr>
        <w:tc>
          <w:tcPr>
            <w:tcW w:w="3835" w:type="dxa"/>
          </w:tcPr>
          <w:p w14:paraId="3513ED50" w14:textId="4C44720B" w:rsidR="00364D93" w:rsidRPr="00B83DA5" w:rsidRDefault="00B83DA5" w:rsidP="00364D93">
            <w:pPr>
              <w:tabs>
                <w:tab w:val="center" w:pos="4153"/>
                <w:tab w:val="right" w:pos="8306"/>
              </w:tabs>
              <w:rPr>
                <w:bCs/>
                <w:sz w:val="18"/>
                <w:szCs w:val="18"/>
              </w:rPr>
            </w:pPr>
            <w:r>
              <w:rPr>
                <w:bCs/>
                <w:sz w:val="18"/>
                <w:szCs w:val="18"/>
              </w:rPr>
              <w:t>Contact with moving, flying</w:t>
            </w:r>
            <w:r w:rsidR="00044853">
              <w:rPr>
                <w:bCs/>
                <w:sz w:val="18"/>
                <w:szCs w:val="18"/>
              </w:rPr>
              <w:t>,</w:t>
            </w:r>
            <w:r>
              <w:rPr>
                <w:bCs/>
                <w:sz w:val="18"/>
                <w:szCs w:val="18"/>
              </w:rPr>
              <w:t xml:space="preserve"> and falling items.</w:t>
            </w:r>
          </w:p>
        </w:tc>
        <w:tc>
          <w:tcPr>
            <w:tcW w:w="2912" w:type="dxa"/>
          </w:tcPr>
          <w:p w14:paraId="5883E9D5" w14:textId="7F467005" w:rsidR="00364D93" w:rsidRPr="00F83F79" w:rsidRDefault="00EF450C" w:rsidP="00364D93">
            <w:pPr>
              <w:jc w:val="both"/>
              <w:rPr>
                <w:rFonts w:cs="Arial"/>
                <w:color w:val="000000" w:themeColor="text1"/>
                <w:sz w:val="18"/>
                <w:szCs w:val="18"/>
                <w:lang w:eastAsia="en-US"/>
              </w:rPr>
            </w:pPr>
            <w:r w:rsidRPr="00F83F79">
              <w:rPr>
                <w:rFonts w:cs="Arial"/>
                <w:color w:val="000000" w:themeColor="text1"/>
                <w:sz w:val="18"/>
                <w:szCs w:val="18"/>
                <w:lang w:eastAsia="en-US"/>
              </w:rPr>
              <w:t>Physical injury including cuts, bumps / blows, bruising, fractures and potentially death from contact with moving</w:t>
            </w:r>
            <w:r>
              <w:rPr>
                <w:rFonts w:cs="Arial"/>
                <w:color w:val="000000" w:themeColor="text1"/>
                <w:sz w:val="18"/>
                <w:szCs w:val="18"/>
                <w:lang w:eastAsia="en-US"/>
              </w:rPr>
              <w:t xml:space="preserve">, </w:t>
            </w:r>
            <w:r w:rsidR="00044853">
              <w:rPr>
                <w:rFonts w:cs="Arial"/>
                <w:color w:val="000000" w:themeColor="text1"/>
                <w:sz w:val="18"/>
                <w:szCs w:val="18"/>
                <w:lang w:eastAsia="en-US"/>
              </w:rPr>
              <w:t>flying,</w:t>
            </w:r>
            <w:r>
              <w:rPr>
                <w:rFonts w:cs="Arial"/>
                <w:color w:val="000000" w:themeColor="text1"/>
                <w:sz w:val="18"/>
                <w:szCs w:val="18"/>
                <w:lang w:eastAsia="en-US"/>
              </w:rPr>
              <w:t xml:space="preserve"> and failing items.</w:t>
            </w:r>
          </w:p>
        </w:tc>
        <w:tc>
          <w:tcPr>
            <w:tcW w:w="6856" w:type="dxa"/>
          </w:tcPr>
          <w:p w14:paraId="4B251285" w14:textId="77777777" w:rsidR="00117F7C" w:rsidRPr="00D87266" w:rsidRDefault="00117F7C" w:rsidP="00117F7C">
            <w:pPr>
              <w:rPr>
                <w:rFonts w:cs="Arial"/>
                <w:color w:val="000000" w:themeColor="text1"/>
                <w:sz w:val="18"/>
                <w:szCs w:val="18"/>
                <w:lang w:eastAsia="en-US"/>
              </w:rPr>
            </w:pPr>
            <w:r w:rsidRPr="00D87266">
              <w:rPr>
                <w:rFonts w:cs="Arial"/>
                <w:color w:val="000000" w:themeColor="text1"/>
                <w:sz w:val="18"/>
                <w:szCs w:val="18"/>
                <w:lang w:eastAsia="en-US"/>
              </w:rPr>
              <w:t>Activities supervised and coached by competently trained staff.</w:t>
            </w:r>
          </w:p>
          <w:p w14:paraId="68444FC1" w14:textId="77777777" w:rsidR="00117F7C" w:rsidRPr="00D87266" w:rsidRDefault="00117F7C" w:rsidP="00117F7C">
            <w:pPr>
              <w:rPr>
                <w:rFonts w:cs="Arial"/>
                <w:color w:val="000000" w:themeColor="text1"/>
                <w:sz w:val="18"/>
                <w:szCs w:val="18"/>
                <w:lang w:eastAsia="en-US"/>
              </w:rPr>
            </w:pPr>
            <w:r w:rsidRPr="00D87266">
              <w:rPr>
                <w:rFonts w:cs="Arial"/>
                <w:color w:val="000000" w:themeColor="text1"/>
                <w:sz w:val="18"/>
                <w:szCs w:val="18"/>
                <w:lang w:eastAsia="en-US"/>
              </w:rPr>
              <w:br/>
              <w:t>Due care</w:t>
            </w:r>
            <w:r>
              <w:rPr>
                <w:rFonts w:cs="Arial"/>
                <w:color w:val="000000" w:themeColor="text1"/>
                <w:sz w:val="18"/>
                <w:szCs w:val="18"/>
                <w:lang w:eastAsia="en-US"/>
              </w:rPr>
              <w:t xml:space="preserve">, </w:t>
            </w:r>
            <w:r w:rsidRPr="00D87266">
              <w:rPr>
                <w:rFonts w:cs="Arial"/>
                <w:color w:val="000000" w:themeColor="text1"/>
                <w:sz w:val="18"/>
                <w:szCs w:val="18"/>
                <w:lang w:eastAsia="en-US"/>
              </w:rPr>
              <w:t>attention</w:t>
            </w:r>
            <w:r>
              <w:rPr>
                <w:rFonts w:cs="Arial"/>
                <w:color w:val="000000" w:themeColor="text1"/>
                <w:sz w:val="18"/>
                <w:szCs w:val="18"/>
                <w:lang w:eastAsia="en-US"/>
              </w:rPr>
              <w:t>,</w:t>
            </w:r>
            <w:r w:rsidRPr="00D87266">
              <w:rPr>
                <w:rFonts w:cs="Arial"/>
                <w:color w:val="000000" w:themeColor="text1"/>
                <w:sz w:val="18"/>
                <w:szCs w:val="18"/>
                <w:lang w:eastAsia="en-US"/>
              </w:rPr>
              <w:t xml:space="preserve"> and courtesy of pupils and staff.</w:t>
            </w:r>
          </w:p>
          <w:p w14:paraId="1FB49E58" w14:textId="77777777" w:rsidR="00117F7C" w:rsidRPr="00D87266" w:rsidRDefault="00117F7C" w:rsidP="00117F7C">
            <w:pPr>
              <w:rPr>
                <w:rFonts w:cs="Arial"/>
                <w:color w:val="000000" w:themeColor="text1"/>
                <w:sz w:val="18"/>
                <w:szCs w:val="18"/>
                <w:lang w:eastAsia="en-US"/>
              </w:rPr>
            </w:pPr>
          </w:p>
          <w:p w14:paraId="6F2B59C7" w14:textId="77777777" w:rsidR="00117F7C" w:rsidRPr="00D87266" w:rsidRDefault="00117F7C" w:rsidP="00117F7C">
            <w:pPr>
              <w:rPr>
                <w:rFonts w:cs="Arial"/>
                <w:color w:val="000000" w:themeColor="text1"/>
                <w:sz w:val="18"/>
                <w:szCs w:val="18"/>
                <w:lang w:eastAsia="en-US"/>
              </w:rPr>
            </w:pPr>
            <w:r w:rsidRPr="00D87266">
              <w:rPr>
                <w:rFonts w:cs="Arial"/>
                <w:color w:val="000000" w:themeColor="text1"/>
                <w:sz w:val="18"/>
                <w:szCs w:val="18"/>
                <w:lang w:eastAsia="en-US"/>
              </w:rPr>
              <w:t>PPE advised / required for specific activities e.g. shin pads, gum shield etc.</w:t>
            </w:r>
          </w:p>
          <w:p w14:paraId="6D200FE4" w14:textId="77777777" w:rsidR="00117F7C" w:rsidRPr="00D87266" w:rsidRDefault="00117F7C" w:rsidP="00117F7C">
            <w:pPr>
              <w:rPr>
                <w:rFonts w:cs="Arial"/>
                <w:color w:val="000000" w:themeColor="text1"/>
                <w:sz w:val="18"/>
                <w:szCs w:val="18"/>
                <w:lang w:eastAsia="en-US"/>
              </w:rPr>
            </w:pPr>
          </w:p>
          <w:p w14:paraId="020E8D8D" w14:textId="77777777" w:rsidR="00117F7C" w:rsidRPr="00D87266" w:rsidRDefault="00117F7C" w:rsidP="00117F7C">
            <w:pPr>
              <w:rPr>
                <w:rFonts w:cs="Arial"/>
                <w:color w:val="000000" w:themeColor="text1"/>
                <w:sz w:val="18"/>
                <w:szCs w:val="18"/>
                <w:lang w:eastAsia="en-US"/>
              </w:rPr>
            </w:pPr>
            <w:r w:rsidRPr="00D87266">
              <w:rPr>
                <w:rFonts w:cs="Arial"/>
                <w:color w:val="000000" w:themeColor="text1"/>
                <w:sz w:val="18"/>
                <w:szCs w:val="18"/>
                <w:lang w:eastAsia="en-US"/>
              </w:rPr>
              <w:t>Pupils instructed on correct formations, techniques, and tactics to help develop awareness.</w:t>
            </w:r>
          </w:p>
          <w:p w14:paraId="2A908D38" w14:textId="50127B35" w:rsidR="00364D93" w:rsidRDefault="00364D93" w:rsidP="00364D93">
            <w:pPr>
              <w:spacing w:before="20" w:after="20"/>
              <w:rPr>
                <w:sz w:val="18"/>
                <w:szCs w:val="18"/>
              </w:rPr>
            </w:pPr>
          </w:p>
          <w:p w14:paraId="1DB6CB47" w14:textId="5C68CF00" w:rsidR="003737EA" w:rsidRDefault="00117F7C" w:rsidP="00117F7C">
            <w:pPr>
              <w:rPr>
                <w:rFonts w:cs="Arial"/>
                <w:sz w:val="18"/>
                <w:szCs w:val="18"/>
                <w:lang w:eastAsia="en-US"/>
              </w:rPr>
            </w:pPr>
            <w:r>
              <w:rPr>
                <w:rFonts w:cs="Arial"/>
                <w:sz w:val="18"/>
                <w:szCs w:val="18"/>
                <w:lang w:eastAsia="en-US"/>
              </w:rPr>
              <w:t xml:space="preserve">Activities involving throwing e.g. javelin, shotput etc. are strictly supervised and managed to ensure </w:t>
            </w:r>
            <w:r w:rsidR="003737EA">
              <w:rPr>
                <w:rFonts w:cs="Arial"/>
                <w:sz w:val="18"/>
                <w:szCs w:val="18"/>
                <w:lang w:eastAsia="en-US"/>
              </w:rPr>
              <w:t xml:space="preserve">the throwing area is correctly marked and individuals do not enter the </w:t>
            </w:r>
            <w:r w:rsidR="00794198">
              <w:rPr>
                <w:rFonts w:cs="Arial"/>
                <w:sz w:val="18"/>
                <w:szCs w:val="18"/>
                <w:lang w:eastAsia="en-US"/>
              </w:rPr>
              <w:t>throwing area.</w:t>
            </w:r>
          </w:p>
          <w:p w14:paraId="3BDA11A3" w14:textId="37E35D80" w:rsidR="00727705" w:rsidRDefault="00727705" w:rsidP="00117F7C">
            <w:pPr>
              <w:rPr>
                <w:rFonts w:cs="Arial"/>
                <w:sz w:val="18"/>
                <w:szCs w:val="18"/>
                <w:lang w:eastAsia="en-US"/>
              </w:rPr>
            </w:pPr>
          </w:p>
          <w:p w14:paraId="2886D5B0" w14:textId="2C527D83" w:rsidR="00727705" w:rsidRDefault="00727705" w:rsidP="00117F7C">
            <w:pPr>
              <w:rPr>
                <w:rFonts w:cs="Arial"/>
                <w:sz w:val="18"/>
                <w:szCs w:val="18"/>
                <w:lang w:eastAsia="en-US"/>
              </w:rPr>
            </w:pPr>
            <w:r>
              <w:rPr>
                <w:rFonts w:cs="Arial"/>
                <w:sz w:val="18"/>
                <w:szCs w:val="18"/>
                <w:lang w:eastAsia="en-US"/>
              </w:rPr>
              <w:t>Pupils instructed on correct throwing</w:t>
            </w:r>
            <w:r w:rsidR="00D4128B">
              <w:rPr>
                <w:rFonts w:cs="Arial"/>
                <w:sz w:val="18"/>
                <w:szCs w:val="18"/>
                <w:lang w:eastAsia="en-US"/>
              </w:rPr>
              <w:t>,</w:t>
            </w:r>
            <w:r w:rsidR="00C20CD6">
              <w:rPr>
                <w:rFonts w:cs="Arial"/>
                <w:sz w:val="18"/>
                <w:szCs w:val="18"/>
                <w:lang w:eastAsia="en-US"/>
              </w:rPr>
              <w:t xml:space="preserve"> bowling, pitching, batting,</w:t>
            </w:r>
            <w:r>
              <w:rPr>
                <w:rFonts w:cs="Arial"/>
                <w:sz w:val="18"/>
                <w:szCs w:val="18"/>
                <w:lang w:eastAsia="en-US"/>
              </w:rPr>
              <w:t xml:space="preserve"> techniques to help ensure items are kept within the throwing area.</w:t>
            </w:r>
          </w:p>
          <w:p w14:paraId="788DFA6D" w14:textId="79CD3163" w:rsidR="00794198" w:rsidRDefault="00794198" w:rsidP="00117F7C">
            <w:pPr>
              <w:rPr>
                <w:rFonts w:cs="Arial"/>
                <w:sz w:val="18"/>
                <w:szCs w:val="18"/>
                <w:lang w:eastAsia="en-US"/>
              </w:rPr>
            </w:pPr>
          </w:p>
          <w:p w14:paraId="4FECA4AA" w14:textId="327B62D0" w:rsidR="00794198" w:rsidRDefault="00794198" w:rsidP="00117F7C">
            <w:pPr>
              <w:rPr>
                <w:rFonts w:cs="Arial"/>
                <w:sz w:val="18"/>
                <w:szCs w:val="18"/>
                <w:lang w:eastAsia="en-US"/>
              </w:rPr>
            </w:pPr>
            <w:r>
              <w:rPr>
                <w:rFonts w:cs="Arial"/>
                <w:sz w:val="18"/>
                <w:szCs w:val="18"/>
                <w:lang w:eastAsia="en-US"/>
              </w:rPr>
              <w:t>Segregation between throwing areas and other activities.</w:t>
            </w:r>
          </w:p>
          <w:p w14:paraId="428AA612" w14:textId="5C11D894" w:rsidR="00794198" w:rsidRDefault="00794198" w:rsidP="00117F7C">
            <w:pPr>
              <w:rPr>
                <w:rFonts w:cs="Arial"/>
                <w:sz w:val="18"/>
                <w:szCs w:val="18"/>
                <w:lang w:eastAsia="en-US"/>
              </w:rPr>
            </w:pPr>
          </w:p>
          <w:p w14:paraId="2605DF9D" w14:textId="4A605A22" w:rsidR="00794198" w:rsidRDefault="00794198" w:rsidP="00117F7C">
            <w:pPr>
              <w:rPr>
                <w:rFonts w:cs="Arial"/>
                <w:sz w:val="18"/>
                <w:szCs w:val="18"/>
                <w:lang w:eastAsia="en-US"/>
              </w:rPr>
            </w:pPr>
          </w:p>
          <w:p w14:paraId="6D6EAADB" w14:textId="2979162E" w:rsidR="00794198" w:rsidRDefault="00794198" w:rsidP="00117F7C">
            <w:pPr>
              <w:rPr>
                <w:rFonts w:cs="Arial"/>
                <w:sz w:val="18"/>
                <w:szCs w:val="18"/>
                <w:lang w:eastAsia="en-US"/>
              </w:rPr>
            </w:pPr>
            <w:r>
              <w:rPr>
                <w:rFonts w:cs="Arial"/>
                <w:sz w:val="18"/>
                <w:szCs w:val="18"/>
                <w:lang w:eastAsia="en-US"/>
              </w:rPr>
              <w:t>Nets erected to prevent stray items injuring people within the vicinity.</w:t>
            </w:r>
          </w:p>
          <w:p w14:paraId="2A751D7C" w14:textId="2D110EA1" w:rsidR="003737EA" w:rsidRDefault="003737EA" w:rsidP="00117F7C">
            <w:pPr>
              <w:rPr>
                <w:rFonts w:cs="Arial"/>
                <w:sz w:val="18"/>
                <w:szCs w:val="18"/>
                <w:lang w:eastAsia="en-US"/>
              </w:rPr>
            </w:pPr>
          </w:p>
          <w:p w14:paraId="026B04DE" w14:textId="7EAAB8CF" w:rsidR="00727705" w:rsidRDefault="00D4128B" w:rsidP="00117F7C">
            <w:pPr>
              <w:rPr>
                <w:rFonts w:cs="Arial"/>
                <w:sz w:val="18"/>
                <w:szCs w:val="18"/>
                <w:lang w:eastAsia="en-US"/>
              </w:rPr>
            </w:pPr>
            <w:r>
              <w:rPr>
                <w:rFonts w:cs="Arial"/>
                <w:sz w:val="18"/>
                <w:szCs w:val="18"/>
                <w:lang w:eastAsia="en-US"/>
              </w:rPr>
              <w:t>High jump elastic used instead of bar.</w:t>
            </w:r>
          </w:p>
          <w:p w14:paraId="1960CE90" w14:textId="77777777" w:rsidR="00D4128B" w:rsidRDefault="00D4128B" w:rsidP="00117F7C">
            <w:pPr>
              <w:rPr>
                <w:rFonts w:cs="Arial"/>
                <w:sz w:val="18"/>
                <w:szCs w:val="18"/>
                <w:lang w:eastAsia="en-US"/>
              </w:rPr>
            </w:pPr>
          </w:p>
          <w:p w14:paraId="354227BD" w14:textId="25F57217" w:rsidR="00364D93" w:rsidRPr="00044853" w:rsidRDefault="00727705" w:rsidP="00044853">
            <w:pPr>
              <w:rPr>
                <w:color w:val="FF0000"/>
                <w:sz w:val="16"/>
                <w:szCs w:val="16"/>
              </w:rPr>
            </w:pPr>
            <w:r>
              <w:rPr>
                <w:rFonts w:cs="Arial"/>
                <w:sz w:val="18"/>
                <w:szCs w:val="18"/>
                <w:lang w:eastAsia="en-US"/>
              </w:rPr>
              <w:t>Spectators to stand a sufficient distance away from throwing</w:t>
            </w:r>
            <w:r w:rsidR="00D4128B">
              <w:rPr>
                <w:rFonts w:cs="Arial"/>
                <w:sz w:val="18"/>
                <w:szCs w:val="18"/>
                <w:lang w:eastAsia="en-US"/>
              </w:rPr>
              <w:t>, jumping</w:t>
            </w:r>
            <w:r w:rsidR="00C20CD6">
              <w:rPr>
                <w:rFonts w:cs="Arial"/>
                <w:sz w:val="18"/>
                <w:szCs w:val="18"/>
                <w:lang w:eastAsia="en-US"/>
              </w:rPr>
              <w:t>,</w:t>
            </w:r>
            <w:r w:rsidR="00D4128B">
              <w:rPr>
                <w:rFonts w:cs="Arial"/>
                <w:sz w:val="18"/>
                <w:szCs w:val="18"/>
                <w:lang w:eastAsia="en-US"/>
              </w:rPr>
              <w:t xml:space="preserve"> and landing areas</w:t>
            </w:r>
            <w:r w:rsidR="00C20CD6">
              <w:rPr>
                <w:rFonts w:cs="Arial"/>
                <w:sz w:val="18"/>
                <w:szCs w:val="18"/>
                <w:lang w:eastAsia="en-US"/>
              </w:rPr>
              <w:t>.</w:t>
            </w:r>
          </w:p>
          <w:p w14:paraId="57AE6D10" w14:textId="77777777" w:rsidR="00364D93" w:rsidRPr="00D87266" w:rsidRDefault="00364D93" w:rsidP="00364D93">
            <w:pPr>
              <w:rPr>
                <w:rFonts w:cs="Arial"/>
                <w:color w:val="000000" w:themeColor="text1"/>
                <w:sz w:val="18"/>
                <w:szCs w:val="18"/>
                <w:lang w:eastAsia="en-US"/>
              </w:rPr>
            </w:pPr>
          </w:p>
        </w:tc>
        <w:tc>
          <w:tcPr>
            <w:tcW w:w="331" w:type="dxa"/>
            <w:shd w:val="clear" w:color="auto" w:fill="auto"/>
          </w:tcPr>
          <w:p w14:paraId="599AF31A" w14:textId="77777777" w:rsidR="00364D93" w:rsidRPr="00DA34B1" w:rsidRDefault="00364D93" w:rsidP="00364D93">
            <w:pPr>
              <w:ind w:left="12"/>
              <w:jc w:val="center"/>
              <w:rPr>
                <w:rFonts w:cs="Arial"/>
                <w:sz w:val="18"/>
                <w:szCs w:val="18"/>
                <w:lang w:eastAsia="en-US"/>
              </w:rPr>
            </w:pPr>
          </w:p>
        </w:tc>
        <w:tc>
          <w:tcPr>
            <w:tcW w:w="472" w:type="dxa"/>
            <w:shd w:val="clear" w:color="auto" w:fill="auto"/>
          </w:tcPr>
          <w:p w14:paraId="286D02B1" w14:textId="77777777" w:rsidR="00364D93" w:rsidRPr="00DA34B1" w:rsidRDefault="00364D93" w:rsidP="00364D93">
            <w:pPr>
              <w:ind w:left="12"/>
              <w:jc w:val="center"/>
              <w:rPr>
                <w:rFonts w:cs="Arial"/>
                <w:sz w:val="18"/>
                <w:szCs w:val="18"/>
                <w:lang w:eastAsia="en-US"/>
              </w:rPr>
            </w:pPr>
          </w:p>
        </w:tc>
        <w:tc>
          <w:tcPr>
            <w:tcW w:w="473" w:type="dxa"/>
            <w:shd w:val="clear" w:color="auto" w:fill="auto"/>
          </w:tcPr>
          <w:p w14:paraId="790CF665" w14:textId="77777777" w:rsidR="00364D93" w:rsidRPr="00DA34B1" w:rsidRDefault="00364D93" w:rsidP="00364D93">
            <w:pPr>
              <w:ind w:left="12"/>
              <w:jc w:val="center"/>
              <w:rPr>
                <w:rFonts w:cs="Arial"/>
                <w:sz w:val="18"/>
                <w:szCs w:val="18"/>
                <w:lang w:eastAsia="en-US"/>
              </w:rPr>
            </w:pPr>
          </w:p>
        </w:tc>
        <w:tc>
          <w:tcPr>
            <w:tcW w:w="851" w:type="dxa"/>
          </w:tcPr>
          <w:p w14:paraId="01558671" w14:textId="77777777" w:rsidR="00364D93" w:rsidRPr="00DA34B1" w:rsidRDefault="00364D93" w:rsidP="00364D93">
            <w:pPr>
              <w:ind w:left="12"/>
              <w:jc w:val="center"/>
              <w:rPr>
                <w:rFonts w:cs="Arial"/>
                <w:sz w:val="18"/>
                <w:szCs w:val="18"/>
                <w:lang w:eastAsia="en-US"/>
              </w:rPr>
            </w:pPr>
          </w:p>
        </w:tc>
      </w:tr>
      <w:tr w:rsidR="00364D93" w:rsidRPr="00BC67F5" w14:paraId="7C5AAAA2" w14:textId="77777777" w:rsidTr="3520BA13">
        <w:trPr>
          <w:trHeight w:val="889"/>
        </w:trPr>
        <w:tc>
          <w:tcPr>
            <w:tcW w:w="3835" w:type="dxa"/>
          </w:tcPr>
          <w:p w14:paraId="0DEB0194" w14:textId="5B0BD672" w:rsidR="00364D93" w:rsidRPr="00295EFA" w:rsidRDefault="00364D93" w:rsidP="00364D93">
            <w:pPr>
              <w:tabs>
                <w:tab w:val="center" w:pos="4153"/>
                <w:tab w:val="right" w:pos="8306"/>
              </w:tabs>
              <w:rPr>
                <w:rFonts w:cs="Arial"/>
                <w:color w:val="FF0000"/>
                <w:sz w:val="18"/>
                <w:szCs w:val="18"/>
                <w:lang w:eastAsia="en-US"/>
              </w:rPr>
            </w:pPr>
            <w:r w:rsidRPr="00295EFA">
              <w:rPr>
                <w:rFonts w:cs="Arial"/>
                <w:color w:val="000000" w:themeColor="text1"/>
                <w:sz w:val="18"/>
                <w:szCs w:val="18"/>
                <w:lang w:eastAsia="en-US"/>
              </w:rPr>
              <w:t>Contact with sports equipment and / or stationary objects.</w:t>
            </w:r>
          </w:p>
        </w:tc>
        <w:tc>
          <w:tcPr>
            <w:tcW w:w="2912" w:type="dxa"/>
          </w:tcPr>
          <w:p w14:paraId="0BA854B9" w14:textId="164B7888" w:rsidR="00364D93" w:rsidRDefault="00364D93" w:rsidP="00364D93">
            <w:pPr>
              <w:jc w:val="both"/>
              <w:rPr>
                <w:rFonts w:cs="Arial"/>
                <w:sz w:val="18"/>
                <w:szCs w:val="18"/>
                <w:lang w:eastAsia="en-US"/>
              </w:rPr>
            </w:pPr>
            <w:r w:rsidRPr="00F83F79">
              <w:rPr>
                <w:rFonts w:cs="Arial"/>
                <w:color w:val="000000" w:themeColor="text1"/>
                <w:sz w:val="18"/>
                <w:szCs w:val="18"/>
                <w:lang w:eastAsia="en-US"/>
              </w:rPr>
              <w:t>Physical injury including cuts, bumps / blows, bruising, entrapment, fractures</w:t>
            </w:r>
            <w:r>
              <w:rPr>
                <w:rFonts w:cs="Arial"/>
                <w:color w:val="000000" w:themeColor="text1"/>
                <w:sz w:val="18"/>
                <w:szCs w:val="18"/>
                <w:lang w:eastAsia="en-US"/>
              </w:rPr>
              <w:t xml:space="preserve"> </w:t>
            </w:r>
            <w:r w:rsidRPr="00F83F79">
              <w:rPr>
                <w:rFonts w:cs="Arial"/>
                <w:color w:val="000000" w:themeColor="text1"/>
                <w:sz w:val="18"/>
                <w:szCs w:val="18"/>
                <w:lang w:eastAsia="en-US"/>
              </w:rPr>
              <w:t xml:space="preserve">from contact with </w:t>
            </w:r>
            <w:r>
              <w:rPr>
                <w:rFonts w:cs="Arial"/>
                <w:color w:val="000000" w:themeColor="text1"/>
                <w:sz w:val="18"/>
                <w:szCs w:val="18"/>
                <w:lang w:eastAsia="en-US"/>
              </w:rPr>
              <w:t>sports equipment or stationary objects.</w:t>
            </w:r>
          </w:p>
        </w:tc>
        <w:tc>
          <w:tcPr>
            <w:tcW w:w="6856" w:type="dxa"/>
          </w:tcPr>
          <w:p w14:paraId="1B6CEFEF" w14:textId="61762CBD" w:rsidR="00364D93" w:rsidRPr="00D87266"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Activities supervised and coached by competently trained staff.</w:t>
            </w:r>
          </w:p>
          <w:p w14:paraId="0D9F2B93" w14:textId="3E91C965" w:rsidR="00364D93" w:rsidRPr="00D87266"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br/>
              <w:t>Due care</w:t>
            </w:r>
            <w:r>
              <w:rPr>
                <w:rFonts w:cs="Arial"/>
                <w:color w:val="000000" w:themeColor="text1"/>
                <w:sz w:val="18"/>
                <w:szCs w:val="18"/>
                <w:lang w:eastAsia="en-US"/>
              </w:rPr>
              <w:t xml:space="preserve">, </w:t>
            </w:r>
            <w:r w:rsidRPr="00D87266">
              <w:rPr>
                <w:rFonts w:cs="Arial"/>
                <w:color w:val="000000" w:themeColor="text1"/>
                <w:sz w:val="18"/>
                <w:szCs w:val="18"/>
                <w:lang w:eastAsia="en-US"/>
              </w:rPr>
              <w:t>attention</w:t>
            </w:r>
            <w:r>
              <w:rPr>
                <w:rFonts w:cs="Arial"/>
                <w:color w:val="000000" w:themeColor="text1"/>
                <w:sz w:val="18"/>
                <w:szCs w:val="18"/>
                <w:lang w:eastAsia="en-US"/>
              </w:rPr>
              <w:t>,</w:t>
            </w:r>
            <w:r w:rsidRPr="00D87266">
              <w:rPr>
                <w:rFonts w:cs="Arial"/>
                <w:color w:val="000000" w:themeColor="text1"/>
                <w:sz w:val="18"/>
                <w:szCs w:val="18"/>
                <w:lang w:eastAsia="en-US"/>
              </w:rPr>
              <w:t xml:space="preserve"> and courtesy of pupils and staff.</w:t>
            </w:r>
          </w:p>
          <w:p w14:paraId="7A165F6B" w14:textId="77777777" w:rsidR="00364D93" w:rsidRPr="00D87266" w:rsidRDefault="00364D93" w:rsidP="00364D93">
            <w:pPr>
              <w:rPr>
                <w:rFonts w:cs="Arial"/>
                <w:color w:val="000000" w:themeColor="text1"/>
                <w:sz w:val="18"/>
                <w:szCs w:val="18"/>
                <w:lang w:eastAsia="en-US"/>
              </w:rPr>
            </w:pPr>
          </w:p>
          <w:p w14:paraId="0554DEB0" w14:textId="318AE3D1" w:rsidR="00364D93" w:rsidRPr="00D87266"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PPE advised / required for specific activities e.g. shin pads, gum shield etc.</w:t>
            </w:r>
          </w:p>
          <w:p w14:paraId="385286D1" w14:textId="510ADB1D" w:rsidR="00364D93" w:rsidRPr="00D87266" w:rsidRDefault="00364D93" w:rsidP="00364D93">
            <w:pPr>
              <w:rPr>
                <w:rFonts w:cs="Arial"/>
                <w:color w:val="000000" w:themeColor="text1"/>
                <w:sz w:val="18"/>
                <w:szCs w:val="18"/>
                <w:lang w:eastAsia="en-US"/>
              </w:rPr>
            </w:pPr>
          </w:p>
          <w:p w14:paraId="13A6BCE1" w14:textId="78D8987C" w:rsidR="00364D93" w:rsidRPr="00D87266"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Pupils instructed on correct formations, techniques, and tactics to help develop awareness.</w:t>
            </w:r>
          </w:p>
          <w:p w14:paraId="1F5E0262" w14:textId="748E3BF2" w:rsidR="00364D93" w:rsidRPr="00D87266" w:rsidRDefault="00364D93" w:rsidP="00364D93">
            <w:pPr>
              <w:rPr>
                <w:rFonts w:cs="Arial"/>
                <w:color w:val="000000" w:themeColor="text1"/>
                <w:sz w:val="18"/>
                <w:szCs w:val="18"/>
                <w:lang w:eastAsia="en-US"/>
              </w:rPr>
            </w:pPr>
          </w:p>
          <w:p w14:paraId="0F9EA4A9" w14:textId="1C968979" w:rsidR="00364D93" w:rsidRPr="00D87266"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Team sizes are balanced.</w:t>
            </w:r>
          </w:p>
          <w:p w14:paraId="5624A5BF" w14:textId="56F77277" w:rsidR="00364D93" w:rsidRDefault="00364D93" w:rsidP="00364D93">
            <w:pPr>
              <w:rPr>
                <w:rFonts w:cs="Arial"/>
                <w:sz w:val="18"/>
                <w:szCs w:val="18"/>
                <w:lang w:eastAsia="en-US"/>
              </w:rPr>
            </w:pPr>
          </w:p>
          <w:p w14:paraId="5D2D673E" w14:textId="1E3F2B2C" w:rsidR="00364D93" w:rsidRDefault="00364D93" w:rsidP="00364D93">
            <w:pPr>
              <w:rPr>
                <w:rFonts w:cs="Arial"/>
                <w:sz w:val="18"/>
                <w:szCs w:val="18"/>
                <w:lang w:eastAsia="en-US"/>
              </w:rPr>
            </w:pPr>
            <w:r>
              <w:rPr>
                <w:rFonts w:cs="Arial"/>
                <w:sz w:val="18"/>
                <w:szCs w:val="18"/>
                <w:lang w:eastAsia="en-US"/>
              </w:rPr>
              <w:t>Pupils waiting to partake in activity to be segregated from the field of play to minimise risk of contact injury.</w:t>
            </w:r>
          </w:p>
          <w:p w14:paraId="18D682C6" w14:textId="78639EDF" w:rsidR="00364D93" w:rsidRDefault="00364D93" w:rsidP="00364D93">
            <w:pPr>
              <w:rPr>
                <w:rFonts w:cs="Arial"/>
                <w:sz w:val="18"/>
                <w:szCs w:val="18"/>
                <w:lang w:eastAsia="en-US"/>
              </w:rPr>
            </w:pPr>
          </w:p>
          <w:p w14:paraId="20D2D304" w14:textId="786B185F" w:rsidR="00364D93" w:rsidRDefault="00364D93" w:rsidP="00364D93">
            <w:pPr>
              <w:rPr>
                <w:rFonts w:cs="Arial"/>
                <w:sz w:val="18"/>
                <w:szCs w:val="18"/>
                <w:lang w:eastAsia="en-US"/>
              </w:rPr>
            </w:pPr>
            <w:r>
              <w:rPr>
                <w:rFonts w:cs="Arial"/>
                <w:sz w:val="18"/>
                <w:szCs w:val="18"/>
                <w:lang w:eastAsia="en-US"/>
              </w:rPr>
              <w:t>Sports pitches correctly marked and maintained as part of grounds maintenance programme.</w:t>
            </w:r>
          </w:p>
          <w:p w14:paraId="3F92DAF0" w14:textId="7FE60EB6" w:rsidR="00364D93" w:rsidRDefault="00364D93" w:rsidP="00364D93">
            <w:pPr>
              <w:rPr>
                <w:rFonts w:cs="Arial"/>
                <w:sz w:val="18"/>
                <w:szCs w:val="18"/>
                <w:lang w:eastAsia="en-US"/>
              </w:rPr>
            </w:pPr>
          </w:p>
          <w:p w14:paraId="37CF610A" w14:textId="61AE116E" w:rsidR="00364D93" w:rsidRDefault="00364D93" w:rsidP="00364D93">
            <w:pPr>
              <w:rPr>
                <w:rFonts w:cs="Arial"/>
                <w:sz w:val="18"/>
                <w:szCs w:val="18"/>
                <w:lang w:eastAsia="en-US"/>
              </w:rPr>
            </w:pPr>
            <w:r>
              <w:rPr>
                <w:rFonts w:cs="Arial"/>
                <w:sz w:val="18"/>
                <w:szCs w:val="18"/>
                <w:lang w:eastAsia="en-US"/>
              </w:rPr>
              <w:t xml:space="preserve">Sports pitches sited sufficient distances from fences and trees to reduce the likelihood of physical contact. </w:t>
            </w:r>
          </w:p>
          <w:p w14:paraId="53C6FB66" w14:textId="77777777" w:rsidR="00364D93" w:rsidRPr="00707338" w:rsidRDefault="00364D93" w:rsidP="00364D93">
            <w:pPr>
              <w:spacing w:before="20" w:after="20"/>
              <w:rPr>
                <w:sz w:val="18"/>
                <w:szCs w:val="18"/>
              </w:rPr>
            </w:pPr>
          </w:p>
        </w:tc>
        <w:tc>
          <w:tcPr>
            <w:tcW w:w="331" w:type="dxa"/>
            <w:shd w:val="clear" w:color="auto" w:fill="auto"/>
          </w:tcPr>
          <w:p w14:paraId="13A748C1" w14:textId="77777777" w:rsidR="00364D93" w:rsidRPr="00DA34B1" w:rsidRDefault="00364D93" w:rsidP="00364D93">
            <w:pPr>
              <w:ind w:left="12"/>
              <w:jc w:val="center"/>
              <w:rPr>
                <w:rFonts w:cs="Arial"/>
                <w:sz w:val="18"/>
                <w:szCs w:val="18"/>
                <w:lang w:eastAsia="en-US"/>
              </w:rPr>
            </w:pPr>
          </w:p>
        </w:tc>
        <w:tc>
          <w:tcPr>
            <w:tcW w:w="472" w:type="dxa"/>
            <w:shd w:val="clear" w:color="auto" w:fill="auto"/>
          </w:tcPr>
          <w:p w14:paraId="139EDFA5" w14:textId="77777777" w:rsidR="00364D93" w:rsidRPr="00DA34B1" w:rsidRDefault="00364D93" w:rsidP="00364D93">
            <w:pPr>
              <w:ind w:left="12"/>
              <w:jc w:val="center"/>
              <w:rPr>
                <w:rFonts w:cs="Arial"/>
                <w:sz w:val="18"/>
                <w:szCs w:val="18"/>
                <w:lang w:eastAsia="en-US"/>
              </w:rPr>
            </w:pPr>
          </w:p>
        </w:tc>
        <w:tc>
          <w:tcPr>
            <w:tcW w:w="473" w:type="dxa"/>
            <w:shd w:val="clear" w:color="auto" w:fill="auto"/>
          </w:tcPr>
          <w:p w14:paraId="50F67403" w14:textId="77777777" w:rsidR="00364D93" w:rsidRPr="00DA34B1" w:rsidRDefault="00364D93" w:rsidP="00364D93">
            <w:pPr>
              <w:ind w:left="12"/>
              <w:jc w:val="center"/>
              <w:rPr>
                <w:rFonts w:cs="Arial"/>
                <w:sz w:val="18"/>
                <w:szCs w:val="18"/>
                <w:lang w:eastAsia="en-US"/>
              </w:rPr>
            </w:pPr>
          </w:p>
        </w:tc>
        <w:tc>
          <w:tcPr>
            <w:tcW w:w="851" w:type="dxa"/>
          </w:tcPr>
          <w:p w14:paraId="19CD8457" w14:textId="77777777" w:rsidR="00364D93" w:rsidRPr="00DA34B1" w:rsidRDefault="00364D93" w:rsidP="00364D93">
            <w:pPr>
              <w:ind w:left="12"/>
              <w:jc w:val="center"/>
              <w:rPr>
                <w:rFonts w:cs="Arial"/>
                <w:sz w:val="18"/>
                <w:szCs w:val="18"/>
                <w:lang w:eastAsia="en-US"/>
              </w:rPr>
            </w:pPr>
          </w:p>
        </w:tc>
      </w:tr>
      <w:tr w:rsidR="00364D93" w:rsidRPr="00BC67F5" w14:paraId="3AD93566" w14:textId="77777777" w:rsidTr="3520BA13">
        <w:trPr>
          <w:trHeight w:val="889"/>
        </w:trPr>
        <w:tc>
          <w:tcPr>
            <w:tcW w:w="3835" w:type="dxa"/>
          </w:tcPr>
          <w:p w14:paraId="21A48979" w14:textId="21E817B1" w:rsidR="00364D93" w:rsidRPr="005A5741" w:rsidRDefault="00364D93" w:rsidP="00364D93">
            <w:pPr>
              <w:tabs>
                <w:tab w:val="center" w:pos="4153"/>
                <w:tab w:val="right" w:pos="8306"/>
              </w:tabs>
              <w:rPr>
                <w:bCs/>
                <w:sz w:val="18"/>
                <w:szCs w:val="18"/>
              </w:rPr>
            </w:pPr>
            <w:r w:rsidRPr="001C48B7">
              <w:rPr>
                <w:rFonts w:cs="Arial"/>
                <w:bCs/>
                <w:color w:val="000000" w:themeColor="text1"/>
                <w:sz w:val="18"/>
                <w:szCs w:val="18"/>
                <w:lang w:eastAsia="en-US"/>
              </w:rPr>
              <w:t>Contact with people</w:t>
            </w:r>
            <w:r>
              <w:rPr>
                <w:rFonts w:cs="Arial"/>
                <w:bCs/>
                <w:color w:val="000000" w:themeColor="text1"/>
                <w:sz w:val="18"/>
                <w:szCs w:val="18"/>
                <w:lang w:eastAsia="en-US"/>
              </w:rPr>
              <w:t>.</w:t>
            </w:r>
          </w:p>
        </w:tc>
        <w:tc>
          <w:tcPr>
            <w:tcW w:w="2912" w:type="dxa"/>
          </w:tcPr>
          <w:p w14:paraId="403AADFD" w14:textId="488179B5" w:rsidR="00364D93" w:rsidRDefault="00364D93" w:rsidP="00364D93">
            <w:pPr>
              <w:jc w:val="both"/>
              <w:rPr>
                <w:rFonts w:cs="Arial"/>
                <w:sz w:val="18"/>
                <w:szCs w:val="18"/>
                <w:lang w:eastAsia="en-US"/>
              </w:rPr>
            </w:pPr>
            <w:r w:rsidRPr="00F83F79">
              <w:rPr>
                <w:rFonts w:cs="Arial"/>
                <w:color w:val="000000" w:themeColor="text1"/>
                <w:sz w:val="18"/>
                <w:szCs w:val="18"/>
                <w:lang w:eastAsia="en-US"/>
              </w:rPr>
              <w:t>Physical injury including cuts, bumps / blows, bruising, fractures</w:t>
            </w:r>
            <w:r>
              <w:rPr>
                <w:rFonts w:cs="Arial"/>
                <w:color w:val="000000" w:themeColor="text1"/>
                <w:sz w:val="18"/>
                <w:szCs w:val="18"/>
                <w:lang w:eastAsia="en-US"/>
              </w:rPr>
              <w:t xml:space="preserve"> </w:t>
            </w:r>
            <w:r w:rsidRPr="00F83F79">
              <w:rPr>
                <w:rFonts w:cs="Arial"/>
                <w:color w:val="000000" w:themeColor="text1"/>
                <w:sz w:val="18"/>
                <w:szCs w:val="18"/>
                <w:lang w:eastAsia="en-US"/>
              </w:rPr>
              <w:t xml:space="preserve">from contact </w:t>
            </w:r>
            <w:r>
              <w:rPr>
                <w:rFonts w:cs="Arial"/>
                <w:color w:val="000000" w:themeColor="text1"/>
                <w:sz w:val="18"/>
                <w:szCs w:val="18"/>
                <w:lang w:eastAsia="en-US"/>
              </w:rPr>
              <w:t>with people.</w:t>
            </w:r>
          </w:p>
        </w:tc>
        <w:tc>
          <w:tcPr>
            <w:tcW w:w="6856" w:type="dxa"/>
          </w:tcPr>
          <w:p w14:paraId="6EF85933" w14:textId="55EE404D" w:rsidR="00364D93"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 xml:space="preserve">Pupils instructed on correct formations, techniques, and tactics to help develop </w:t>
            </w:r>
            <w:r>
              <w:rPr>
                <w:rFonts w:cs="Arial"/>
                <w:color w:val="000000" w:themeColor="text1"/>
                <w:sz w:val="18"/>
                <w:szCs w:val="18"/>
                <w:lang w:eastAsia="en-US"/>
              </w:rPr>
              <w:t xml:space="preserve">spatial </w:t>
            </w:r>
            <w:r w:rsidRPr="00D87266">
              <w:rPr>
                <w:rFonts w:cs="Arial"/>
                <w:color w:val="000000" w:themeColor="text1"/>
                <w:sz w:val="18"/>
                <w:szCs w:val="18"/>
                <w:lang w:eastAsia="en-US"/>
              </w:rPr>
              <w:t>awareness.</w:t>
            </w:r>
          </w:p>
          <w:p w14:paraId="30259F51" w14:textId="2E5DBBFF" w:rsidR="00364D93" w:rsidRDefault="00364D93" w:rsidP="00364D93">
            <w:pPr>
              <w:rPr>
                <w:rFonts w:cs="Arial"/>
                <w:color w:val="000000" w:themeColor="text1"/>
                <w:sz w:val="18"/>
                <w:szCs w:val="18"/>
                <w:lang w:eastAsia="en-US"/>
              </w:rPr>
            </w:pPr>
          </w:p>
          <w:p w14:paraId="2D712280" w14:textId="77777777" w:rsidR="00364D93" w:rsidRPr="00D87266"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Due care</w:t>
            </w:r>
            <w:r>
              <w:rPr>
                <w:rFonts w:cs="Arial"/>
                <w:color w:val="000000" w:themeColor="text1"/>
                <w:sz w:val="18"/>
                <w:szCs w:val="18"/>
                <w:lang w:eastAsia="en-US"/>
              </w:rPr>
              <w:t xml:space="preserve">, </w:t>
            </w:r>
            <w:r w:rsidRPr="00D87266">
              <w:rPr>
                <w:rFonts w:cs="Arial"/>
                <w:color w:val="000000" w:themeColor="text1"/>
                <w:sz w:val="18"/>
                <w:szCs w:val="18"/>
                <w:lang w:eastAsia="en-US"/>
              </w:rPr>
              <w:t>attention</w:t>
            </w:r>
            <w:r>
              <w:rPr>
                <w:rFonts w:cs="Arial"/>
                <w:color w:val="000000" w:themeColor="text1"/>
                <w:sz w:val="18"/>
                <w:szCs w:val="18"/>
                <w:lang w:eastAsia="en-US"/>
              </w:rPr>
              <w:t>,</w:t>
            </w:r>
            <w:r w:rsidRPr="00D87266">
              <w:rPr>
                <w:rFonts w:cs="Arial"/>
                <w:color w:val="000000" w:themeColor="text1"/>
                <w:sz w:val="18"/>
                <w:szCs w:val="18"/>
                <w:lang w:eastAsia="en-US"/>
              </w:rPr>
              <w:t xml:space="preserve"> and courtesy of pupils and staff.</w:t>
            </w:r>
          </w:p>
          <w:p w14:paraId="6DC77963" w14:textId="724F5A04" w:rsidR="00364D93" w:rsidRDefault="00364D93" w:rsidP="00364D93">
            <w:pPr>
              <w:spacing w:before="20" w:after="20"/>
              <w:rPr>
                <w:sz w:val="18"/>
                <w:szCs w:val="18"/>
              </w:rPr>
            </w:pPr>
          </w:p>
          <w:p w14:paraId="693D3C85" w14:textId="577F6377" w:rsidR="00364D93" w:rsidRDefault="00364D93" w:rsidP="00364D93">
            <w:pPr>
              <w:spacing w:before="20" w:after="20"/>
              <w:rPr>
                <w:sz w:val="18"/>
                <w:szCs w:val="18"/>
              </w:rPr>
            </w:pPr>
            <w:r>
              <w:rPr>
                <w:sz w:val="18"/>
                <w:szCs w:val="18"/>
              </w:rPr>
              <w:t>Sports kits worn to help identify other people.</w:t>
            </w:r>
          </w:p>
          <w:p w14:paraId="4D17C10B" w14:textId="2355A3A8" w:rsidR="00364D93" w:rsidRDefault="00364D93" w:rsidP="00364D93">
            <w:pPr>
              <w:spacing w:before="20" w:after="20"/>
              <w:rPr>
                <w:sz w:val="18"/>
                <w:szCs w:val="18"/>
              </w:rPr>
            </w:pPr>
          </w:p>
          <w:p w14:paraId="277423A6" w14:textId="1A090EC8" w:rsidR="00364D93" w:rsidRDefault="00364D93" w:rsidP="00364D93">
            <w:pPr>
              <w:spacing w:before="20" w:after="20"/>
              <w:rPr>
                <w:sz w:val="18"/>
                <w:szCs w:val="18"/>
              </w:rPr>
            </w:pPr>
            <w:r>
              <w:rPr>
                <w:sz w:val="18"/>
                <w:szCs w:val="18"/>
              </w:rPr>
              <w:t>Non-contact versions of activities played where appropriate e.g. tag rugby.</w:t>
            </w:r>
          </w:p>
          <w:p w14:paraId="6888E160" w14:textId="663B0E18" w:rsidR="00364D93" w:rsidRDefault="00364D93" w:rsidP="00364D93">
            <w:pPr>
              <w:spacing w:before="20" w:after="20"/>
              <w:rPr>
                <w:sz w:val="18"/>
                <w:szCs w:val="18"/>
              </w:rPr>
            </w:pPr>
          </w:p>
          <w:p w14:paraId="02988FFB" w14:textId="6BB45C25" w:rsidR="00364D93" w:rsidRDefault="00364D93" w:rsidP="00364D93">
            <w:pPr>
              <w:spacing w:before="20" w:after="20"/>
              <w:rPr>
                <w:sz w:val="18"/>
                <w:szCs w:val="18"/>
              </w:rPr>
            </w:pPr>
            <w:r>
              <w:rPr>
                <w:sz w:val="18"/>
                <w:szCs w:val="18"/>
              </w:rPr>
              <w:t>Balanced teams in relation to numbers and pitch sizes.</w:t>
            </w:r>
          </w:p>
          <w:p w14:paraId="013FF434" w14:textId="0D880CA4" w:rsidR="00364D93" w:rsidRDefault="00364D93" w:rsidP="00364D93">
            <w:pPr>
              <w:spacing w:before="20" w:after="20"/>
              <w:rPr>
                <w:sz w:val="18"/>
                <w:szCs w:val="18"/>
              </w:rPr>
            </w:pPr>
          </w:p>
          <w:p w14:paraId="3759A754" w14:textId="798D5B59" w:rsidR="00364D93" w:rsidRDefault="00364D93" w:rsidP="00364D93">
            <w:pPr>
              <w:spacing w:before="20" w:after="20"/>
              <w:rPr>
                <w:sz w:val="18"/>
                <w:szCs w:val="18"/>
              </w:rPr>
            </w:pPr>
            <w:r>
              <w:rPr>
                <w:sz w:val="18"/>
                <w:szCs w:val="18"/>
              </w:rPr>
              <w:t>Suitable group sizes to ensure sufficient space for movement</w:t>
            </w:r>
            <w:r w:rsidR="00117F7C">
              <w:rPr>
                <w:sz w:val="18"/>
                <w:szCs w:val="18"/>
              </w:rPr>
              <w:t xml:space="preserve"> and ensure no overcrowding on courts / pitches.</w:t>
            </w:r>
          </w:p>
          <w:p w14:paraId="77DD37E8" w14:textId="77777777" w:rsidR="00364D93" w:rsidRDefault="00364D93" w:rsidP="00364D93">
            <w:pPr>
              <w:rPr>
                <w:rFonts w:cs="Arial"/>
                <w:color w:val="000000" w:themeColor="text1"/>
                <w:sz w:val="18"/>
                <w:szCs w:val="18"/>
                <w:lang w:eastAsia="en-US"/>
              </w:rPr>
            </w:pPr>
          </w:p>
          <w:p w14:paraId="052EAEEC" w14:textId="09DCC9CC" w:rsidR="00364D93"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Activities supervised and coached by competently trained staff.</w:t>
            </w:r>
          </w:p>
          <w:p w14:paraId="7636512D" w14:textId="1CD522C9" w:rsidR="00364D93" w:rsidRDefault="00364D93" w:rsidP="00364D93">
            <w:pPr>
              <w:rPr>
                <w:rFonts w:cs="Arial"/>
                <w:color w:val="000000" w:themeColor="text1"/>
                <w:sz w:val="18"/>
                <w:szCs w:val="18"/>
                <w:lang w:eastAsia="en-US"/>
              </w:rPr>
            </w:pPr>
          </w:p>
          <w:p w14:paraId="3365321E" w14:textId="77777777" w:rsidR="00364D93" w:rsidRPr="00D87266" w:rsidRDefault="00364D93" w:rsidP="00364D93">
            <w:pPr>
              <w:rPr>
                <w:rFonts w:cs="Arial"/>
                <w:color w:val="000000" w:themeColor="text1"/>
                <w:sz w:val="18"/>
                <w:szCs w:val="18"/>
                <w:lang w:eastAsia="en-US"/>
              </w:rPr>
            </w:pPr>
            <w:r w:rsidRPr="00D87266">
              <w:rPr>
                <w:rFonts w:cs="Arial"/>
                <w:color w:val="000000" w:themeColor="text1"/>
                <w:sz w:val="18"/>
                <w:szCs w:val="18"/>
                <w:lang w:eastAsia="en-US"/>
              </w:rPr>
              <w:t>PPE advised / required for specific activities e.g. shin pads, gum shield etc.</w:t>
            </w:r>
          </w:p>
          <w:p w14:paraId="37A4412D" w14:textId="77777777" w:rsidR="00364D93" w:rsidRPr="00D87266" w:rsidRDefault="00364D93" w:rsidP="00364D93">
            <w:pPr>
              <w:rPr>
                <w:rFonts w:cs="Arial"/>
                <w:color w:val="000000" w:themeColor="text1"/>
                <w:sz w:val="18"/>
                <w:szCs w:val="18"/>
                <w:lang w:eastAsia="en-US"/>
              </w:rPr>
            </w:pPr>
          </w:p>
          <w:p w14:paraId="4B3D6BEF" w14:textId="77777777" w:rsidR="00364D93" w:rsidRDefault="00364D93" w:rsidP="00364D93">
            <w:pPr>
              <w:rPr>
                <w:rFonts w:cs="Arial"/>
                <w:sz w:val="18"/>
                <w:szCs w:val="18"/>
                <w:lang w:eastAsia="en-US"/>
              </w:rPr>
            </w:pPr>
            <w:r>
              <w:rPr>
                <w:rFonts w:cs="Arial"/>
                <w:sz w:val="18"/>
                <w:szCs w:val="18"/>
                <w:lang w:eastAsia="en-US"/>
              </w:rPr>
              <w:t>Pupils waiting to partake in activity to be segregated from the field of play to minimise risk of contact injury.</w:t>
            </w:r>
          </w:p>
          <w:p w14:paraId="2631A43E" w14:textId="146C9229" w:rsidR="00364D93" w:rsidRPr="00707338" w:rsidRDefault="00364D93" w:rsidP="00364D93">
            <w:pPr>
              <w:spacing w:before="20" w:after="20"/>
              <w:rPr>
                <w:sz w:val="18"/>
                <w:szCs w:val="18"/>
              </w:rPr>
            </w:pPr>
          </w:p>
        </w:tc>
        <w:tc>
          <w:tcPr>
            <w:tcW w:w="331" w:type="dxa"/>
            <w:shd w:val="clear" w:color="auto" w:fill="auto"/>
          </w:tcPr>
          <w:p w14:paraId="5976B67D" w14:textId="77777777" w:rsidR="00364D93" w:rsidRPr="00DA34B1" w:rsidRDefault="00364D93" w:rsidP="00364D93">
            <w:pPr>
              <w:ind w:left="12"/>
              <w:jc w:val="center"/>
              <w:rPr>
                <w:rFonts w:cs="Arial"/>
                <w:sz w:val="18"/>
                <w:szCs w:val="18"/>
                <w:lang w:eastAsia="en-US"/>
              </w:rPr>
            </w:pPr>
          </w:p>
        </w:tc>
        <w:tc>
          <w:tcPr>
            <w:tcW w:w="472" w:type="dxa"/>
            <w:shd w:val="clear" w:color="auto" w:fill="auto"/>
          </w:tcPr>
          <w:p w14:paraId="3A43BCB1" w14:textId="77777777" w:rsidR="00364D93" w:rsidRPr="00DA34B1" w:rsidRDefault="00364D93" w:rsidP="00364D93">
            <w:pPr>
              <w:ind w:left="12"/>
              <w:jc w:val="center"/>
              <w:rPr>
                <w:rFonts w:cs="Arial"/>
                <w:sz w:val="18"/>
                <w:szCs w:val="18"/>
                <w:lang w:eastAsia="en-US"/>
              </w:rPr>
            </w:pPr>
          </w:p>
        </w:tc>
        <w:tc>
          <w:tcPr>
            <w:tcW w:w="473" w:type="dxa"/>
            <w:shd w:val="clear" w:color="auto" w:fill="auto"/>
          </w:tcPr>
          <w:p w14:paraId="53AA9FA0" w14:textId="77777777" w:rsidR="00364D93" w:rsidRPr="00DA34B1" w:rsidRDefault="00364D93" w:rsidP="00364D93">
            <w:pPr>
              <w:ind w:left="12"/>
              <w:jc w:val="center"/>
              <w:rPr>
                <w:rFonts w:cs="Arial"/>
                <w:sz w:val="18"/>
                <w:szCs w:val="18"/>
                <w:lang w:eastAsia="en-US"/>
              </w:rPr>
            </w:pPr>
          </w:p>
        </w:tc>
        <w:tc>
          <w:tcPr>
            <w:tcW w:w="851" w:type="dxa"/>
          </w:tcPr>
          <w:p w14:paraId="53BAA859" w14:textId="77777777" w:rsidR="00364D93" w:rsidRPr="00DA34B1" w:rsidRDefault="00364D93" w:rsidP="00364D93">
            <w:pPr>
              <w:ind w:left="12"/>
              <w:jc w:val="center"/>
              <w:rPr>
                <w:rFonts w:cs="Arial"/>
                <w:sz w:val="18"/>
                <w:szCs w:val="18"/>
                <w:lang w:eastAsia="en-US"/>
              </w:rPr>
            </w:pPr>
          </w:p>
        </w:tc>
      </w:tr>
      <w:tr w:rsidR="00364D93" w:rsidRPr="00BC67F5" w14:paraId="0F30E629" w14:textId="77777777" w:rsidTr="3520BA13">
        <w:trPr>
          <w:trHeight w:val="889"/>
        </w:trPr>
        <w:tc>
          <w:tcPr>
            <w:tcW w:w="3835" w:type="dxa"/>
          </w:tcPr>
          <w:p w14:paraId="1E99FE01" w14:textId="120D2B4B" w:rsidR="00364D93" w:rsidRPr="005A5741" w:rsidRDefault="00364D93" w:rsidP="00364D93">
            <w:pPr>
              <w:tabs>
                <w:tab w:val="center" w:pos="4153"/>
                <w:tab w:val="right" w:pos="8306"/>
              </w:tabs>
              <w:rPr>
                <w:bCs/>
                <w:sz w:val="18"/>
                <w:szCs w:val="18"/>
              </w:rPr>
            </w:pPr>
            <w:r>
              <w:rPr>
                <w:bCs/>
                <w:sz w:val="18"/>
                <w:szCs w:val="18"/>
              </w:rPr>
              <w:t>Risk of harm from sports related injury.</w:t>
            </w:r>
          </w:p>
        </w:tc>
        <w:tc>
          <w:tcPr>
            <w:tcW w:w="2912" w:type="dxa"/>
          </w:tcPr>
          <w:p w14:paraId="14B22889" w14:textId="54002E5E" w:rsidR="00364D93" w:rsidRDefault="00364D93" w:rsidP="00364D93">
            <w:pPr>
              <w:jc w:val="both"/>
              <w:rPr>
                <w:rFonts w:cs="Arial"/>
                <w:sz w:val="18"/>
                <w:szCs w:val="18"/>
                <w:lang w:eastAsia="en-US"/>
              </w:rPr>
            </w:pPr>
            <w:r>
              <w:rPr>
                <w:rFonts w:cs="Arial"/>
                <w:sz w:val="18"/>
                <w:szCs w:val="18"/>
                <w:lang w:eastAsia="en-US"/>
              </w:rPr>
              <w:t>Physical injury or ill-health from overexertion, poor supervision, or inappropriate activity for age group / ability.</w:t>
            </w:r>
          </w:p>
        </w:tc>
        <w:tc>
          <w:tcPr>
            <w:tcW w:w="6856" w:type="dxa"/>
          </w:tcPr>
          <w:p w14:paraId="0B0B4436" w14:textId="3D2AAF68" w:rsidR="00364D93" w:rsidRDefault="00364D93" w:rsidP="00364D93">
            <w:pPr>
              <w:spacing w:before="20" w:after="20"/>
              <w:rPr>
                <w:sz w:val="18"/>
                <w:szCs w:val="18"/>
              </w:rPr>
            </w:pPr>
            <w:r>
              <w:rPr>
                <w:sz w:val="18"/>
                <w:szCs w:val="18"/>
              </w:rPr>
              <w:t>Warm up / cool down / stretching activities to take place prior to activity commencing and at the end of each session.</w:t>
            </w:r>
          </w:p>
          <w:p w14:paraId="29980997" w14:textId="48B4B368" w:rsidR="00364D93" w:rsidRDefault="00364D93" w:rsidP="00364D93">
            <w:pPr>
              <w:spacing w:before="20" w:after="20"/>
              <w:rPr>
                <w:sz w:val="18"/>
                <w:szCs w:val="18"/>
              </w:rPr>
            </w:pPr>
          </w:p>
          <w:p w14:paraId="5753768B" w14:textId="5C8131B7" w:rsidR="00364D93" w:rsidRDefault="00364D93" w:rsidP="00364D93">
            <w:pPr>
              <w:spacing w:before="20" w:after="20"/>
              <w:rPr>
                <w:sz w:val="18"/>
                <w:szCs w:val="18"/>
              </w:rPr>
            </w:pPr>
            <w:r>
              <w:rPr>
                <w:sz w:val="18"/>
                <w:szCs w:val="18"/>
              </w:rPr>
              <w:t>Activity appropriate for age group and ability.</w:t>
            </w:r>
          </w:p>
          <w:p w14:paraId="635D16FD" w14:textId="0547DC21" w:rsidR="00364D93" w:rsidRDefault="00364D93" w:rsidP="00364D93">
            <w:pPr>
              <w:spacing w:before="20" w:after="20"/>
              <w:rPr>
                <w:sz w:val="18"/>
                <w:szCs w:val="18"/>
              </w:rPr>
            </w:pPr>
          </w:p>
          <w:p w14:paraId="0405DE57" w14:textId="37C325C6" w:rsidR="00364D93" w:rsidRDefault="00364D93" w:rsidP="00364D93">
            <w:pPr>
              <w:rPr>
                <w:rFonts w:cs="Arial"/>
                <w:sz w:val="18"/>
                <w:szCs w:val="18"/>
                <w:lang w:eastAsia="en-US"/>
              </w:rPr>
            </w:pPr>
            <w:r>
              <w:rPr>
                <w:rFonts w:cs="Arial"/>
                <w:sz w:val="18"/>
                <w:szCs w:val="18"/>
                <w:lang w:eastAsia="en-US"/>
              </w:rPr>
              <w:t>Suitable and sufficient supervision is provided to ensure the activity can be conducted safely.</w:t>
            </w:r>
          </w:p>
          <w:p w14:paraId="463AEB3F" w14:textId="61B454CB" w:rsidR="00364D93" w:rsidRDefault="00364D93" w:rsidP="00364D93">
            <w:pPr>
              <w:rPr>
                <w:rFonts w:cs="Arial"/>
                <w:sz w:val="18"/>
                <w:szCs w:val="18"/>
                <w:lang w:eastAsia="en-US"/>
              </w:rPr>
            </w:pPr>
          </w:p>
          <w:p w14:paraId="5E25CE14" w14:textId="08A50512" w:rsidR="00364D93" w:rsidRDefault="00364D93" w:rsidP="00364D93">
            <w:pPr>
              <w:rPr>
                <w:rFonts w:cs="Arial"/>
                <w:sz w:val="18"/>
                <w:szCs w:val="18"/>
                <w:lang w:eastAsia="en-US"/>
              </w:rPr>
            </w:pPr>
            <w:r>
              <w:rPr>
                <w:rFonts w:cs="Arial"/>
                <w:sz w:val="18"/>
                <w:szCs w:val="18"/>
                <w:lang w:eastAsia="en-US"/>
              </w:rPr>
              <w:t>Adequate breaks and welfare facilities for staff.</w:t>
            </w:r>
          </w:p>
          <w:p w14:paraId="4A4E6F67" w14:textId="79307994" w:rsidR="00364D93" w:rsidRDefault="00364D93" w:rsidP="00364D93">
            <w:pPr>
              <w:spacing w:before="20" w:after="20"/>
              <w:rPr>
                <w:sz w:val="18"/>
                <w:szCs w:val="18"/>
              </w:rPr>
            </w:pPr>
          </w:p>
          <w:p w14:paraId="53B524C4" w14:textId="18A5FE74" w:rsidR="00364D93" w:rsidRDefault="00364D93" w:rsidP="00364D93">
            <w:pPr>
              <w:spacing w:before="20" w:after="20"/>
              <w:rPr>
                <w:sz w:val="18"/>
                <w:szCs w:val="18"/>
              </w:rPr>
            </w:pPr>
            <w:r>
              <w:rPr>
                <w:sz w:val="18"/>
                <w:szCs w:val="18"/>
              </w:rPr>
              <w:t>Adequate first aid provision in place.</w:t>
            </w:r>
          </w:p>
          <w:p w14:paraId="331F5E17" w14:textId="556969CD" w:rsidR="00364D93" w:rsidRDefault="00364D93" w:rsidP="00364D93">
            <w:pPr>
              <w:spacing w:before="20" w:after="20"/>
              <w:rPr>
                <w:sz w:val="18"/>
                <w:szCs w:val="18"/>
              </w:rPr>
            </w:pPr>
          </w:p>
          <w:p w14:paraId="4D84F0FB" w14:textId="77777777" w:rsidR="00364D93" w:rsidRDefault="00364D93" w:rsidP="001F0299">
            <w:pPr>
              <w:rPr>
                <w:rFonts w:cs="Arial"/>
                <w:sz w:val="18"/>
                <w:szCs w:val="18"/>
                <w:lang w:eastAsia="en-US"/>
              </w:rPr>
            </w:pPr>
            <w:r>
              <w:rPr>
                <w:rFonts w:cs="Arial"/>
                <w:sz w:val="18"/>
                <w:szCs w:val="18"/>
                <w:lang w:eastAsia="en-US"/>
              </w:rPr>
              <w:t>Procedures are in place to report accidents, incidents and near misses.</w:t>
            </w:r>
          </w:p>
          <w:p w14:paraId="11C9BDC7" w14:textId="623CB1FC" w:rsidR="001F0299" w:rsidRPr="001F0299" w:rsidRDefault="001F0299" w:rsidP="001F0299">
            <w:pPr>
              <w:rPr>
                <w:rFonts w:cs="Arial"/>
                <w:sz w:val="18"/>
                <w:szCs w:val="18"/>
                <w:lang w:eastAsia="en-US"/>
              </w:rPr>
            </w:pPr>
          </w:p>
        </w:tc>
        <w:tc>
          <w:tcPr>
            <w:tcW w:w="331" w:type="dxa"/>
            <w:shd w:val="clear" w:color="auto" w:fill="auto"/>
          </w:tcPr>
          <w:p w14:paraId="03824301" w14:textId="77777777" w:rsidR="00364D93" w:rsidRPr="00DA34B1" w:rsidRDefault="00364D93" w:rsidP="00364D93">
            <w:pPr>
              <w:ind w:left="12"/>
              <w:jc w:val="center"/>
              <w:rPr>
                <w:rFonts w:cs="Arial"/>
                <w:sz w:val="18"/>
                <w:szCs w:val="18"/>
                <w:lang w:eastAsia="en-US"/>
              </w:rPr>
            </w:pPr>
          </w:p>
        </w:tc>
        <w:tc>
          <w:tcPr>
            <w:tcW w:w="472" w:type="dxa"/>
            <w:shd w:val="clear" w:color="auto" w:fill="auto"/>
          </w:tcPr>
          <w:p w14:paraId="37512A52" w14:textId="77777777" w:rsidR="00364D93" w:rsidRPr="00DA34B1" w:rsidRDefault="00364D93" w:rsidP="00364D93">
            <w:pPr>
              <w:ind w:left="12"/>
              <w:jc w:val="center"/>
              <w:rPr>
                <w:rFonts w:cs="Arial"/>
                <w:sz w:val="18"/>
                <w:szCs w:val="18"/>
                <w:lang w:eastAsia="en-US"/>
              </w:rPr>
            </w:pPr>
          </w:p>
        </w:tc>
        <w:tc>
          <w:tcPr>
            <w:tcW w:w="473" w:type="dxa"/>
            <w:shd w:val="clear" w:color="auto" w:fill="auto"/>
          </w:tcPr>
          <w:p w14:paraId="3FD16507" w14:textId="77777777" w:rsidR="00364D93" w:rsidRPr="00DA34B1" w:rsidRDefault="00364D93" w:rsidP="00364D93">
            <w:pPr>
              <w:ind w:left="12"/>
              <w:jc w:val="center"/>
              <w:rPr>
                <w:rFonts w:cs="Arial"/>
                <w:sz w:val="18"/>
                <w:szCs w:val="18"/>
                <w:lang w:eastAsia="en-US"/>
              </w:rPr>
            </w:pPr>
          </w:p>
        </w:tc>
        <w:tc>
          <w:tcPr>
            <w:tcW w:w="851" w:type="dxa"/>
          </w:tcPr>
          <w:p w14:paraId="5F1DA431" w14:textId="77777777" w:rsidR="00364D93" w:rsidRPr="00DA34B1" w:rsidRDefault="00364D93" w:rsidP="00364D93">
            <w:pPr>
              <w:ind w:left="12"/>
              <w:jc w:val="center"/>
              <w:rPr>
                <w:rFonts w:cs="Arial"/>
                <w:sz w:val="18"/>
                <w:szCs w:val="18"/>
                <w:lang w:eastAsia="en-US"/>
              </w:rPr>
            </w:pPr>
          </w:p>
        </w:tc>
      </w:tr>
      <w:tr w:rsidR="00364D93" w:rsidRPr="00BC67F5" w14:paraId="1D9BC2B0" w14:textId="77777777" w:rsidTr="3520BA13">
        <w:trPr>
          <w:trHeight w:val="889"/>
        </w:trPr>
        <w:tc>
          <w:tcPr>
            <w:tcW w:w="3835" w:type="dxa"/>
          </w:tcPr>
          <w:p w14:paraId="1DD13E25" w14:textId="4AF9F3CE" w:rsidR="00364D93" w:rsidRPr="001F40F9" w:rsidRDefault="001F40F9" w:rsidP="00364D93">
            <w:pPr>
              <w:tabs>
                <w:tab w:val="center" w:pos="4153"/>
                <w:tab w:val="right" w:pos="8306"/>
              </w:tabs>
              <w:rPr>
                <w:rFonts w:cs="Arial"/>
                <w:color w:val="FF0000"/>
                <w:sz w:val="18"/>
                <w:szCs w:val="18"/>
                <w:lang w:eastAsia="en-US"/>
              </w:rPr>
            </w:pPr>
            <w:r>
              <w:rPr>
                <w:rFonts w:cs="Arial"/>
                <w:sz w:val="18"/>
                <w:szCs w:val="18"/>
                <w:lang w:eastAsia="en-US"/>
              </w:rPr>
              <w:t>Risk of harm from violence and aggression during sports activities.</w:t>
            </w:r>
          </w:p>
        </w:tc>
        <w:tc>
          <w:tcPr>
            <w:tcW w:w="2912" w:type="dxa"/>
          </w:tcPr>
          <w:p w14:paraId="7F49C118" w14:textId="26AC19F8" w:rsidR="00364D93" w:rsidRDefault="00E85077" w:rsidP="00364D93">
            <w:pPr>
              <w:jc w:val="both"/>
              <w:rPr>
                <w:rFonts w:cs="Arial"/>
                <w:sz w:val="18"/>
                <w:szCs w:val="18"/>
                <w:lang w:eastAsia="en-US"/>
              </w:rPr>
            </w:pPr>
            <w:r>
              <w:rPr>
                <w:rFonts w:cs="Arial"/>
                <w:sz w:val="18"/>
                <w:szCs w:val="18"/>
                <w:lang w:eastAsia="en-US"/>
              </w:rPr>
              <w:t>Physical injury, ill-health, stress, and impact on mental health from violent, aggressive, or threatening behaviour. Potential for fatal consequences or severe injury.</w:t>
            </w:r>
          </w:p>
        </w:tc>
        <w:tc>
          <w:tcPr>
            <w:tcW w:w="6856" w:type="dxa"/>
          </w:tcPr>
          <w:p w14:paraId="5F4D9531" w14:textId="77777777" w:rsidR="00D41EB4" w:rsidRDefault="00D41EB4" w:rsidP="00D41EB4">
            <w:pPr>
              <w:rPr>
                <w:rFonts w:cs="Arial"/>
                <w:sz w:val="18"/>
                <w:szCs w:val="18"/>
                <w:lang w:eastAsia="en-US"/>
              </w:rPr>
            </w:pPr>
            <w:r>
              <w:rPr>
                <w:rFonts w:cs="Arial"/>
                <w:sz w:val="18"/>
                <w:szCs w:val="18"/>
                <w:lang w:eastAsia="en-US"/>
              </w:rPr>
              <w:t>Identify if specialist behavioural assistance is required to assess and implement individual pupil behaviour plans.</w:t>
            </w:r>
          </w:p>
          <w:p w14:paraId="3E616359" w14:textId="77777777" w:rsidR="00D41EB4" w:rsidRDefault="00D41EB4" w:rsidP="00D41EB4">
            <w:pPr>
              <w:rPr>
                <w:rFonts w:cs="Arial"/>
                <w:sz w:val="18"/>
                <w:szCs w:val="18"/>
                <w:lang w:eastAsia="en-US"/>
              </w:rPr>
            </w:pPr>
          </w:p>
          <w:p w14:paraId="392D3269" w14:textId="77777777" w:rsidR="00D41EB4" w:rsidRDefault="00D41EB4" w:rsidP="00D41EB4">
            <w:pPr>
              <w:rPr>
                <w:rFonts w:cs="Arial"/>
                <w:sz w:val="18"/>
                <w:szCs w:val="18"/>
                <w:lang w:eastAsia="en-US"/>
              </w:rPr>
            </w:pPr>
            <w:r>
              <w:rPr>
                <w:rFonts w:cs="Arial"/>
                <w:sz w:val="18"/>
                <w:szCs w:val="18"/>
                <w:lang w:eastAsia="en-US"/>
              </w:rPr>
              <w:t>Staff informed of violent individuals, triggers, behavioural assessments. This information must be communicated to all interested parties prior to any interventions.</w:t>
            </w:r>
          </w:p>
          <w:p w14:paraId="15F3C143" w14:textId="77777777" w:rsidR="00D41EB4" w:rsidRDefault="00D41EB4" w:rsidP="00D41EB4">
            <w:pPr>
              <w:rPr>
                <w:rFonts w:cs="Arial"/>
                <w:sz w:val="18"/>
                <w:szCs w:val="18"/>
                <w:lang w:eastAsia="en-US"/>
              </w:rPr>
            </w:pPr>
          </w:p>
          <w:p w14:paraId="0AB3B5AA" w14:textId="42076967" w:rsidR="00D41EB4" w:rsidRDefault="00D41EB4" w:rsidP="00D41EB4">
            <w:pPr>
              <w:rPr>
                <w:rFonts w:cs="Arial"/>
                <w:sz w:val="18"/>
                <w:szCs w:val="18"/>
                <w:lang w:eastAsia="en-US"/>
              </w:rPr>
            </w:pPr>
            <w:r>
              <w:rPr>
                <w:rFonts w:cs="Arial"/>
                <w:sz w:val="18"/>
                <w:szCs w:val="18"/>
                <w:lang w:eastAsia="en-US"/>
              </w:rPr>
              <w:t>Implement code of conduct for staff. Code of conduct communicated to all staff and new starters as part of the induction process.</w:t>
            </w:r>
          </w:p>
          <w:p w14:paraId="3163687D" w14:textId="4DAC559B" w:rsidR="00D41EB4" w:rsidRDefault="00D41EB4" w:rsidP="00D41EB4">
            <w:pPr>
              <w:rPr>
                <w:rFonts w:cs="Arial"/>
                <w:sz w:val="18"/>
                <w:szCs w:val="18"/>
                <w:lang w:eastAsia="en-US"/>
              </w:rPr>
            </w:pPr>
          </w:p>
          <w:p w14:paraId="675CFF1C" w14:textId="74EB0F00" w:rsidR="00D41EB4" w:rsidRDefault="00D41EB4" w:rsidP="00D41EB4">
            <w:pPr>
              <w:rPr>
                <w:rFonts w:cs="Arial"/>
                <w:sz w:val="18"/>
                <w:szCs w:val="18"/>
                <w:lang w:eastAsia="en-US"/>
              </w:rPr>
            </w:pPr>
            <w:r>
              <w:rPr>
                <w:rFonts w:cs="Arial"/>
                <w:sz w:val="18"/>
                <w:szCs w:val="18"/>
                <w:lang w:eastAsia="en-US"/>
              </w:rPr>
              <w:t xml:space="preserve">Security procedures in place to prevent unauthorised access to site e.g. sign in procedures, fencing etc. </w:t>
            </w:r>
          </w:p>
          <w:p w14:paraId="2A4E2462" w14:textId="12D68E02" w:rsidR="00D41EB4" w:rsidRDefault="00D41EB4" w:rsidP="00D41EB4">
            <w:pPr>
              <w:rPr>
                <w:rFonts w:cs="Arial"/>
                <w:sz w:val="18"/>
                <w:szCs w:val="18"/>
                <w:lang w:eastAsia="en-US"/>
              </w:rPr>
            </w:pPr>
          </w:p>
          <w:p w14:paraId="4C12A45D" w14:textId="5E88D2AF" w:rsidR="00D41EB4" w:rsidRDefault="00D41EB4" w:rsidP="00D41EB4">
            <w:pPr>
              <w:rPr>
                <w:rFonts w:cs="Arial"/>
                <w:color w:val="FF0000"/>
                <w:sz w:val="18"/>
                <w:szCs w:val="18"/>
                <w:lang w:eastAsia="en-US"/>
              </w:rPr>
            </w:pPr>
            <w:r>
              <w:rPr>
                <w:rFonts w:cs="Arial"/>
                <w:sz w:val="18"/>
                <w:szCs w:val="18"/>
                <w:lang w:eastAsia="en-US"/>
              </w:rPr>
              <w:t xml:space="preserve">Non-contact versions of activities to be played (where appropriate) to limit the potential for adverse physical contact. </w:t>
            </w:r>
          </w:p>
          <w:p w14:paraId="44252565" w14:textId="60187ADE" w:rsidR="00D41EB4" w:rsidRDefault="00D41EB4" w:rsidP="00364D93">
            <w:pPr>
              <w:rPr>
                <w:rFonts w:cs="Arial"/>
                <w:color w:val="FF0000"/>
                <w:sz w:val="18"/>
                <w:szCs w:val="18"/>
                <w:lang w:eastAsia="en-US"/>
              </w:rPr>
            </w:pPr>
          </w:p>
          <w:p w14:paraId="65242389" w14:textId="43901271" w:rsidR="00D41EB4" w:rsidRDefault="00D41EB4" w:rsidP="00D41EB4">
            <w:pPr>
              <w:rPr>
                <w:rFonts w:cs="Arial"/>
                <w:color w:val="000000" w:themeColor="text1"/>
                <w:sz w:val="18"/>
                <w:szCs w:val="18"/>
                <w:lang w:eastAsia="en-US"/>
              </w:rPr>
            </w:pPr>
            <w:r w:rsidRPr="00D87266">
              <w:rPr>
                <w:rFonts w:cs="Arial"/>
                <w:color w:val="000000" w:themeColor="text1"/>
                <w:sz w:val="18"/>
                <w:szCs w:val="18"/>
                <w:lang w:eastAsia="en-US"/>
              </w:rPr>
              <w:t>Pupils instructed on correct formations, techniques, and tactics</w:t>
            </w:r>
            <w:r>
              <w:rPr>
                <w:rFonts w:cs="Arial"/>
                <w:color w:val="000000" w:themeColor="text1"/>
                <w:sz w:val="18"/>
                <w:szCs w:val="18"/>
                <w:lang w:eastAsia="en-US"/>
              </w:rPr>
              <w:t>.</w:t>
            </w:r>
          </w:p>
          <w:p w14:paraId="3674317C" w14:textId="77777777" w:rsidR="00D41EB4" w:rsidRDefault="00D41EB4" w:rsidP="00D41EB4">
            <w:pPr>
              <w:rPr>
                <w:rFonts w:cs="Arial"/>
                <w:color w:val="000000" w:themeColor="text1"/>
                <w:sz w:val="18"/>
                <w:szCs w:val="18"/>
                <w:lang w:eastAsia="en-US"/>
              </w:rPr>
            </w:pPr>
          </w:p>
          <w:p w14:paraId="229B3F69" w14:textId="77777777" w:rsidR="00D41EB4" w:rsidRPr="00D87266" w:rsidRDefault="00D41EB4" w:rsidP="00D41EB4">
            <w:pPr>
              <w:rPr>
                <w:rFonts w:cs="Arial"/>
                <w:color w:val="000000" w:themeColor="text1"/>
                <w:sz w:val="18"/>
                <w:szCs w:val="18"/>
                <w:lang w:eastAsia="en-US"/>
              </w:rPr>
            </w:pPr>
            <w:r w:rsidRPr="00D87266">
              <w:rPr>
                <w:rFonts w:cs="Arial"/>
                <w:color w:val="000000" w:themeColor="text1"/>
                <w:sz w:val="18"/>
                <w:szCs w:val="18"/>
                <w:lang w:eastAsia="en-US"/>
              </w:rPr>
              <w:t>Due care</w:t>
            </w:r>
            <w:r>
              <w:rPr>
                <w:rFonts w:cs="Arial"/>
                <w:color w:val="000000" w:themeColor="text1"/>
                <w:sz w:val="18"/>
                <w:szCs w:val="18"/>
                <w:lang w:eastAsia="en-US"/>
              </w:rPr>
              <w:t xml:space="preserve">, </w:t>
            </w:r>
            <w:r w:rsidRPr="00D87266">
              <w:rPr>
                <w:rFonts w:cs="Arial"/>
                <w:color w:val="000000" w:themeColor="text1"/>
                <w:sz w:val="18"/>
                <w:szCs w:val="18"/>
                <w:lang w:eastAsia="en-US"/>
              </w:rPr>
              <w:t>attention</w:t>
            </w:r>
            <w:r>
              <w:rPr>
                <w:rFonts w:cs="Arial"/>
                <w:color w:val="000000" w:themeColor="text1"/>
                <w:sz w:val="18"/>
                <w:szCs w:val="18"/>
                <w:lang w:eastAsia="en-US"/>
              </w:rPr>
              <w:t>,</w:t>
            </w:r>
            <w:r w:rsidRPr="00D87266">
              <w:rPr>
                <w:rFonts w:cs="Arial"/>
                <w:color w:val="000000" w:themeColor="text1"/>
                <w:sz w:val="18"/>
                <w:szCs w:val="18"/>
                <w:lang w:eastAsia="en-US"/>
              </w:rPr>
              <w:t xml:space="preserve"> and courtesy of pupils and staff.</w:t>
            </w:r>
          </w:p>
          <w:p w14:paraId="4B81A3A3" w14:textId="77777777" w:rsidR="00364D93" w:rsidRPr="00707338" w:rsidRDefault="00364D93" w:rsidP="00D41EB4">
            <w:pPr>
              <w:rPr>
                <w:sz w:val="18"/>
                <w:szCs w:val="18"/>
              </w:rPr>
            </w:pPr>
          </w:p>
        </w:tc>
        <w:tc>
          <w:tcPr>
            <w:tcW w:w="331" w:type="dxa"/>
            <w:shd w:val="clear" w:color="auto" w:fill="auto"/>
          </w:tcPr>
          <w:p w14:paraId="476F9009" w14:textId="77777777" w:rsidR="00364D93" w:rsidRPr="00DA34B1" w:rsidRDefault="00364D93" w:rsidP="00364D93">
            <w:pPr>
              <w:ind w:left="12"/>
              <w:jc w:val="center"/>
              <w:rPr>
                <w:rFonts w:cs="Arial"/>
                <w:sz w:val="18"/>
                <w:szCs w:val="18"/>
                <w:lang w:eastAsia="en-US"/>
              </w:rPr>
            </w:pPr>
          </w:p>
        </w:tc>
        <w:tc>
          <w:tcPr>
            <w:tcW w:w="472" w:type="dxa"/>
            <w:shd w:val="clear" w:color="auto" w:fill="auto"/>
          </w:tcPr>
          <w:p w14:paraId="1DF591B9" w14:textId="77777777" w:rsidR="00364D93" w:rsidRPr="00DA34B1" w:rsidRDefault="00364D93" w:rsidP="00364D93">
            <w:pPr>
              <w:ind w:left="12"/>
              <w:jc w:val="center"/>
              <w:rPr>
                <w:rFonts w:cs="Arial"/>
                <w:sz w:val="18"/>
                <w:szCs w:val="18"/>
                <w:lang w:eastAsia="en-US"/>
              </w:rPr>
            </w:pPr>
          </w:p>
        </w:tc>
        <w:tc>
          <w:tcPr>
            <w:tcW w:w="473" w:type="dxa"/>
            <w:shd w:val="clear" w:color="auto" w:fill="auto"/>
          </w:tcPr>
          <w:p w14:paraId="70E4219F" w14:textId="77777777" w:rsidR="00364D93" w:rsidRPr="00DA34B1" w:rsidRDefault="00364D93" w:rsidP="00364D93">
            <w:pPr>
              <w:ind w:left="12"/>
              <w:jc w:val="center"/>
              <w:rPr>
                <w:rFonts w:cs="Arial"/>
                <w:sz w:val="18"/>
                <w:szCs w:val="18"/>
                <w:lang w:eastAsia="en-US"/>
              </w:rPr>
            </w:pPr>
          </w:p>
        </w:tc>
        <w:tc>
          <w:tcPr>
            <w:tcW w:w="851" w:type="dxa"/>
          </w:tcPr>
          <w:p w14:paraId="7AEAD289" w14:textId="77777777" w:rsidR="00364D93" w:rsidRPr="00DA34B1" w:rsidRDefault="00364D93" w:rsidP="00364D93">
            <w:pPr>
              <w:ind w:left="12"/>
              <w:jc w:val="center"/>
              <w:rPr>
                <w:rFonts w:cs="Arial"/>
                <w:sz w:val="18"/>
                <w:szCs w:val="18"/>
                <w:lang w:eastAsia="en-US"/>
              </w:rPr>
            </w:pPr>
          </w:p>
        </w:tc>
      </w:tr>
      <w:tr w:rsidR="00364D93" w:rsidRPr="00BC67F5" w14:paraId="4C002BF6" w14:textId="77777777" w:rsidTr="3520BA13">
        <w:trPr>
          <w:trHeight w:val="889"/>
        </w:trPr>
        <w:tc>
          <w:tcPr>
            <w:tcW w:w="3835" w:type="dxa"/>
          </w:tcPr>
          <w:p w14:paraId="30D8A6F1" w14:textId="27220734" w:rsidR="00364D93" w:rsidRDefault="00364D93" w:rsidP="00364D93">
            <w:pPr>
              <w:tabs>
                <w:tab w:val="center" w:pos="4153"/>
                <w:tab w:val="right" w:pos="8306"/>
              </w:tabs>
              <w:rPr>
                <w:bCs/>
                <w:sz w:val="18"/>
                <w:szCs w:val="18"/>
              </w:rPr>
            </w:pPr>
            <w:r>
              <w:rPr>
                <w:rFonts w:cs="Arial"/>
                <w:sz w:val="18"/>
                <w:szCs w:val="18"/>
                <w:lang w:eastAsia="en-US"/>
              </w:rPr>
              <w:t>Specific performing arts learning activities and tasks.</w:t>
            </w:r>
          </w:p>
        </w:tc>
        <w:tc>
          <w:tcPr>
            <w:tcW w:w="2912" w:type="dxa"/>
          </w:tcPr>
          <w:p w14:paraId="02893D00" w14:textId="5F7B2FF4" w:rsidR="00364D93" w:rsidRDefault="00364D93" w:rsidP="00364D93">
            <w:pPr>
              <w:jc w:val="both"/>
              <w:rPr>
                <w:rFonts w:cs="Arial"/>
                <w:sz w:val="18"/>
                <w:szCs w:val="18"/>
                <w:lang w:eastAsia="en-US"/>
              </w:rPr>
            </w:pPr>
            <w:r>
              <w:rPr>
                <w:rFonts w:cs="Arial"/>
                <w:sz w:val="18"/>
                <w:szCs w:val="18"/>
                <w:lang w:eastAsia="en-US"/>
              </w:rPr>
              <w:t>Physical injury and ill-health from poorly managed activities, lack of competence, insufficient supervision, and unmaintained equipment.</w:t>
            </w:r>
          </w:p>
        </w:tc>
        <w:tc>
          <w:tcPr>
            <w:tcW w:w="6856" w:type="dxa"/>
          </w:tcPr>
          <w:p w14:paraId="7C7AC421" w14:textId="431EB3F4" w:rsidR="00364D93" w:rsidRDefault="00364D93" w:rsidP="00364D93">
            <w:pPr>
              <w:rPr>
                <w:rFonts w:cs="Arial"/>
                <w:sz w:val="18"/>
                <w:szCs w:val="18"/>
                <w:lang w:eastAsia="en-US"/>
              </w:rPr>
            </w:pPr>
            <w:r>
              <w:rPr>
                <w:rFonts w:cs="Arial"/>
                <w:sz w:val="18"/>
                <w:szCs w:val="18"/>
                <w:lang w:eastAsia="en-US"/>
              </w:rPr>
              <w:t>A health and safety policy for the PE department has been implemented and outlines key roles and responsibilities.</w:t>
            </w:r>
          </w:p>
          <w:p w14:paraId="0CBE52CA" w14:textId="77777777" w:rsidR="00364D93" w:rsidRDefault="00364D93" w:rsidP="00364D93">
            <w:pPr>
              <w:rPr>
                <w:rFonts w:cs="Arial"/>
                <w:sz w:val="18"/>
                <w:szCs w:val="18"/>
                <w:lang w:eastAsia="en-US"/>
              </w:rPr>
            </w:pPr>
          </w:p>
          <w:p w14:paraId="13EB8A38" w14:textId="61BAAC49" w:rsidR="00364D93" w:rsidRDefault="00364D93" w:rsidP="00364D93">
            <w:pPr>
              <w:rPr>
                <w:rFonts w:cs="Arial"/>
                <w:sz w:val="18"/>
                <w:szCs w:val="18"/>
                <w:lang w:eastAsia="en-US"/>
              </w:rPr>
            </w:pPr>
            <w:r>
              <w:rPr>
                <w:rFonts w:cs="Arial"/>
                <w:sz w:val="18"/>
                <w:szCs w:val="18"/>
                <w:lang w:eastAsia="en-US"/>
              </w:rPr>
              <w:t>Suitable and sufficient information, instruction and training provided to all those involved in the activity.</w:t>
            </w:r>
          </w:p>
          <w:p w14:paraId="517069B9" w14:textId="6094CC0D" w:rsidR="00364D93" w:rsidRDefault="00364D93" w:rsidP="00364D93">
            <w:pPr>
              <w:rPr>
                <w:rFonts w:cs="Arial"/>
                <w:sz w:val="18"/>
                <w:szCs w:val="18"/>
                <w:lang w:eastAsia="en-US"/>
              </w:rPr>
            </w:pPr>
          </w:p>
          <w:p w14:paraId="4764F380" w14:textId="5290AD11" w:rsidR="00364D93" w:rsidRDefault="00364D93" w:rsidP="00364D93">
            <w:pPr>
              <w:rPr>
                <w:rFonts w:cs="Arial"/>
                <w:sz w:val="18"/>
                <w:szCs w:val="18"/>
                <w:lang w:eastAsia="en-US"/>
              </w:rPr>
            </w:pPr>
            <w:r>
              <w:rPr>
                <w:rFonts w:cs="Arial"/>
                <w:sz w:val="18"/>
                <w:szCs w:val="18"/>
                <w:lang w:eastAsia="en-US"/>
              </w:rPr>
              <w:t>Additional guidance, advice and resources are available from professional organisations e.g. AfPE.</w:t>
            </w:r>
          </w:p>
          <w:p w14:paraId="59297286" w14:textId="261B6050" w:rsidR="00364D93" w:rsidRDefault="00364D93" w:rsidP="00364D93">
            <w:pPr>
              <w:rPr>
                <w:rFonts w:cs="Arial"/>
                <w:sz w:val="18"/>
                <w:szCs w:val="18"/>
                <w:lang w:eastAsia="en-US"/>
              </w:rPr>
            </w:pPr>
          </w:p>
          <w:p w14:paraId="695B1F45" w14:textId="77777777" w:rsidR="00EE5684" w:rsidRDefault="00EE5684" w:rsidP="00EE5684">
            <w:pPr>
              <w:rPr>
                <w:rFonts w:cs="Arial"/>
                <w:sz w:val="18"/>
                <w:szCs w:val="18"/>
                <w:lang w:eastAsia="en-US"/>
              </w:rPr>
            </w:pPr>
            <w:r>
              <w:rPr>
                <w:rFonts w:cs="Arial"/>
                <w:sz w:val="18"/>
                <w:szCs w:val="18"/>
                <w:lang w:eastAsia="en-US"/>
              </w:rPr>
              <w:t>Employees engage, participate, and are consulted in the risk assessment process for specific tasks / activities e.g. practical lessons.</w:t>
            </w:r>
          </w:p>
          <w:p w14:paraId="4E22535F" w14:textId="77777777" w:rsidR="00364D93" w:rsidRDefault="00364D93" w:rsidP="00364D93">
            <w:pPr>
              <w:rPr>
                <w:rFonts w:cs="Arial"/>
                <w:sz w:val="18"/>
                <w:szCs w:val="18"/>
                <w:lang w:eastAsia="en-US"/>
              </w:rPr>
            </w:pPr>
          </w:p>
          <w:p w14:paraId="15E532DD" w14:textId="77777777" w:rsidR="00364D93" w:rsidRDefault="00364D93" w:rsidP="00364D93">
            <w:pPr>
              <w:rPr>
                <w:rFonts w:cs="Arial"/>
                <w:sz w:val="18"/>
                <w:szCs w:val="18"/>
                <w:lang w:eastAsia="en-US"/>
              </w:rPr>
            </w:pPr>
            <w:r>
              <w:rPr>
                <w:rFonts w:cs="Arial"/>
                <w:sz w:val="18"/>
                <w:szCs w:val="18"/>
                <w:lang w:eastAsia="en-US"/>
              </w:rPr>
              <w:t>Equipment used for these activities is suitably maintained in accordance with the manufacturer’s instructions.</w:t>
            </w:r>
          </w:p>
          <w:p w14:paraId="5707E1F8" w14:textId="77777777" w:rsidR="00364D93" w:rsidRDefault="00364D93" w:rsidP="00364D93">
            <w:pPr>
              <w:rPr>
                <w:rFonts w:cs="Arial"/>
                <w:sz w:val="18"/>
                <w:szCs w:val="18"/>
                <w:lang w:eastAsia="en-US"/>
              </w:rPr>
            </w:pPr>
          </w:p>
          <w:p w14:paraId="6474D383" w14:textId="77777777" w:rsidR="00364D93" w:rsidRDefault="00364D93" w:rsidP="00364D93">
            <w:pPr>
              <w:rPr>
                <w:rFonts w:cs="Arial"/>
                <w:sz w:val="18"/>
                <w:szCs w:val="18"/>
                <w:lang w:eastAsia="en-US"/>
              </w:rPr>
            </w:pPr>
            <w:r>
              <w:rPr>
                <w:rFonts w:cs="Arial"/>
                <w:sz w:val="18"/>
                <w:szCs w:val="18"/>
                <w:lang w:eastAsia="en-US"/>
              </w:rPr>
              <w:t>Suitable and sufficient supervision is provided to ensure the activity can be conducted safely.</w:t>
            </w:r>
          </w:p>
          <w:p w14:paraId="65F5ED7C" w14:textId="77777777" w:rsidR="00364D93" w:rsidRPr="00707338" w:rsidRDefault="00364D93" w:rsidP="00364D93">
            <w:pPr>
              <w:spacing w:before="20" w:after="20"/>
              <w:rPr>
                <w:sz w:val="18"/>
                <w:szCs w:val="18"/>
              </w:rPr>
            </w:pPr>
          </w:p>
        </w:tc>
        <w:tc>
          <w:tcPr>
            <w:tcW w:w="331" w:type="dxa"/>
            <w:shd w:val="clear" w:color="auto" w:fill="auto"/>
          </w:tcPr>
          <w:p w14:paraId="26A488A4" w14:textId="77777777" w:rsidR="00364D93" w:rsidRPr="00DA34B1" w:rsidRDefault="00364D93" w:rsidP="00364D93">
            <w:pPr>
              <w:ind w:left="12"/>
              <w:jc w:val="center"/>
              <w:rPr>
                <w:rFonts w:cs="Arial"/>
                <w:sz w:val="18"/>
                <w:szCs w:val="18"/>
                <w:lang w:eastAsia="en-US"/>
              </w:rPr>
            </w:pPr>
          </w:p>
        </w:tc>
        <w:tc>
          <w:tcPr>
            <w:tcW w:w="472" w:type="dxa"/>
            <w:shd w:val="clear" w:color="auto" w:fill="auto"/>
          </w:tcPr>
          <w:p w14:paraId="111AB6D9" w14:textId="77777777" w:rsidR="00364D93" w:rsidRPr="00DA34B1" w:rsidRDefault="00364D93" w:rsidP="00364D93">
            <w:pPr>
              <w:ind w:left="12"/>
              <w:jc w:val="center"/>
              <w:rPr>
                <w:rFonts w:cs="Arial"/>
                <w:sz w:val="18"/>
                <w:szCs w:val="18"/>
                <w:lang w:eastAsia="en-US"/>
              </w:rPr>
            </w:pPr>
          </w:p>
        </w:tc>
        <w:tc>
          <w:tcPr>
            <w:tcW w:w="473" w:type="dxa"/>
            <w:shd w:val="clear" w:color="auto" w:fill="auto"/>
          </w:tcPr>
          <w:p w14:paraId="48E5704F" w14:textId="77777777" w:rsidR="00364D93" w:rsidRPr="00DA34B1" w:rsidRDefault="00364D93" w:rsidP="00364D93">
            <w:pPr>
              <w:ind w:left="12"/>
              <w:jc w:val="center"/>
              <w:rPr>
                <w:rFonts w:cs="Arial"/>
                <w:sz w:val="18"/>
                <w:szCs w:val="18"/>
                <w:lang w:eastAsia="en-US"/>
              </w:rPr>
            </w:pPr>
          </w:p>
        </w:tc>
        <w:tc>
          <w:tcPr>
            <w:tcW w:w="851" w:type="dxa"/>
          </w:tcPr>
          <w:p w14:paraId="2512597F" w14:textId="77777777" w:rsidR="00364D93" w:rsidRPr="00DA34B1" w:rsidRDefault="00364D93" w:rsidP="00364D93">
            <w:pPr>
              <w:ind w:left="12"/>
              <w:jc w:val="center"/>
              <w:rPr>
                <w:rFonts w:cs="Arial"/>
                <w:sz w:val="18"/>
                <w:szCs w:val="18"/>
                <w:lang w:eastAsia="en-US"/>
              </w:rPr>
            </w:pPr>
          </w:p>
        </w:tc>
      </w:tr>
      <w:tr w:rsidR="00364D93" w:rsidRPr="00BC67F5" w14:paraId="225B91FC" w14:textId="77777777" w:rsidTr="3520BA13">
        <w:trPr>
          <w:trHeight w:val="70"/>
        </w:trPr>
        <w:tc>
          <w:tcPr>
            <w:tcW w:w="15730" w:type="dxa"/>
            <w:gridSpan w:val="7"/>
            <w:shd w:val="clear" w:color="auto" w:fill="92D050"/>
          </w:tcPr>
          <w:p w14:paraId="4701DF37" w14:textId="77777777" w:rsidR="00364D93" w:rsidRDefault="00364D93" w:rsidP="00364D93">
            <w:pPr>
              <w:ind w:left="12"/>
              <w:jc w:val="center"/>
              <w:rPr>
                <w:rFonts w:cs="Arial"/>
                <w:b/>
                <w:bCs/>
                <w:sz w:val="18"/>
                <w:szCs w:val="18"/>
                <w:lang w:eastAsia="en-US"/>
              </w:rPr>
            </w:pPr>
            <w:r w:rsidRPr="00364D93">
              <w:rPr>
                <w:rFonts w:cs="Arial"/>
                <w:b/>
                <w:bCs/>
                <w:sz w:val="18"/>
                <w:szCs w:val="18"/>
                <w:lang w:eastAsia="en-US"/>
              </w:rPr>
              <w:t>Trampolines</w:t>
            </w:r>
          </w:p>
          <w:p w14:paraId="73C687FB" w14:textId="7B821ED6" w:rsidR="00581DD1" w:rsidRPr="00364D93" w:rsidRDefault="00581DD1" w:rsidP="00364D93">
            <w:pPr>
              <w:ind w:left="12"/>
              <w:jc w:val="center"/>
              <w:rPr>
                <w:rFonts w:cs="Arial"/>
                <w:b/>
                <w:bCs/>
                <w:sz w:val="18"/>
                <w:szCs w:val="18"/>
                <w:lang w:eastAsia="en-US"/>
              </w:rPr>
            </w:pPr>
            <w:r w:rsidRPr="00876F93">
              <w:rPr>
                <w:rFonts w:cs="Arial"/>
                <w:b/>
                <w:bCs/>
                <w:sz w:val="18"/>
                <w:szCs w:val="18"/>
                <w:lang w:eastAsia="en-US"/>
              </w:rPr>
              <w:lastRenderedPageBreak/>
              <w:t>(Note: All the above risk assessment is also valid)</w:t>
            </w:r>
          </w:p>
        </w:tc>
      </w:tr>
      <w:tr w:rsidR="00E64CAE" w:rsidRPr="00BC67F5" w14:paraId="4438D917" w14:textId="77777777" w:rsidTr="3520BA13">
        <w:trPr>
          <w:trHeight w:val="70"/>
        </w:trPr>
        <w:tc>
          <w:tcPr>
            <w:tcW w:w="3835" w:type="dxa"/>
          </w:tcPr>
          <w:p w14:paraId="528DCEA0" w14:textId="7AAD1F48" w:rsidR="00E64CAE" w:rsidRPr="00B136BD" w:rsidRDefault="00E64CAE" w:rsidP="00E64CAE">
            <w:pPr>
              <w:tabs>
                <w:tab w:val="center" w:pos="4153"/>
                <w:tab w:val="right" w:pos="8306"/>
              </w:tabs>
              <w:rPr>
                <w:rFonts w:cs="Arial"/>
                <w:color w:val="FF0000"/>
                <w:sz w:val="18"/>
                <w:szCs w:val="18"/>
                <w:lang w:eastAsia="en-US"/>
              </w:rPr>
            </w:pPr>
            <w:r w:rsidRPr="00416D73">
              <w:rPr>
                <w:rFonts w:cs="Arial"/>
                <w:sz w:val="18"/>
                <w:szCs w:val="18"/>
                <w:lang w:eastAsia="en-US"/>
              </w:rPr>
              <w:lastRenderedPageBreak/>
              <w:t>Inappropriate manual handling techniques.</w:t>
            </w:r>
          </w:p>
        </w:tc>
        <w:tc>
          <w:tcPr>
            <w:tcW w:w="2912" w:type="dxa"/>
          </w:tcPr>
          <w:p w14:paraId="253CADB6" w14:textId="7EDDE862" w:rsidR="00E64CAE" w:rsidRPr="00B136BD" w:rsidRDefault="00E64CAE" w:rsidP="00E64CAE">
            <w:pPr>
              <w:jc w:val="both"/>
              <w:rPr>
                <w:rFonts w:cs="Arial"/>
                <w:color w:val="FF0000"/>
                <w:sz w:val="18"/>
                <w:szCs w:val="18"/>
                <w:lang w:eastAsia="en-US"/>
              </w:rPr>
            </w:pPr>
            <w:r>
              <w:rPr>
                <w:rFonts w:cs="Arial"/>
                <w:sz w:val="18"/>
                <w:szCs w:val="18"/>
                <w:lang w:eastAsia="en-US"/>
              </w:rPr>
              <w:t xml:space="preserve">Physical injuries or ill-health from using incorrect lifting techniques and attempting to lift heavy / cumbersome loads. Such injuries may result in </w:t>
            </w:r>
            <w:r w:rsidR="00687B9D">
              <w:rPr>
                <w:rFonts w:cs="Arial"/>
                <w:sz w:val="18"/>
                <w:szCs w:val="18"/>
                <w:lang w:eastAsia="en-US"/>
              </w:rPr>
              <w:t xml:space="preserve">cuts, </w:t>
            </w:r>
            <w:r>
              <w:rPr>
                <w:rFonts w:cs="Arial"/>
                <w:sz w:val="18"/>
                <w:szCs w:val="18"/>
                <w:lang w:eastAsia="en-US"/>
              </w:rPr>
              <w:t>sprains, back injuries,</w:t>
            </w:r>
            <w:r w:rsidR="00B66C96">
              <w:rPr>
                <w:rFonts w:cs="Arial"/>
                <w:sz w:val="18"/>
                <w:szCs w:val="18"/>
                <w:lang w:eastAsia="en-US"/>
              </w:rPr>
              <w:t xml:space="preserve"> entrapment,</w:t>
            </w:r>
            <w:r>
              <w:rPr>
                <w:rFonts w:cs="Arial"/>
                <w:sz w:val="18"/>
                <w:szCs w:val="18"/>
                <w:lang w:eastAsia="en-US"/>
              </w:rPr>
              <w:t xml:space="preserve"> fractures, and musculoskeletal disorders.</w:t>
            </w:r>
          </w:p>
        </w:tc>
        <w:tc>
          <w:tcPr>
            <w:tcW w:w="6856" w:type="dxa"/>
          </w:tcPr>
          <w:p w14:paraId="7346A851" w14:textId="45E23CFC" w:rsidR="00E64CAE" w:rsidRDefault="00E64CAE" w:rsidP="00E64CAE">
            <w:pPr>
              <w:rPr>
                <w:rFonts w:cs="Arial"/>
                <w:sz w:val="18"/>
                <w:szCs w:val="18"/>
                <w:lang w:eastAsia="en-US"/>
              </w:rPr>
            </w:pPr>
            <w:r>
              <w:rPr>
                <w:rFonts w:cs="Arial"/>
                <w:sz w:val="18"/>
                <w:szCs w:val="18"/>
                <w:lang w:eastAsia="en-US"/>
              </w:rPr>
              <w:t>Staff are trained in the safe assembly and transportation of the trampoline.</w:t>
            </w:r>
          </w:p>
          <w:p w14:paraId="134A6545" w14:textId="281BB3C0" w:rsidR="00E64CAE" w:rsidRDefault="00E64CAE" w:rsidP="00E64CAE">
            <w:pPr>
              <w:rPr>
                <w:rFonts w:cs="Arial"/>
                <w:sz w:val="18"/>
                <w:szCs w:val="18"/>
                <w:lang w:eastAsia="en-US"/>
              </w:rPr>
            </w:pPr>
          </w:p>
          <w:p w14:paraId="49CBA29E" w14:textId="27553837" w:rsidR="00E64CAE" w:rsidRDefault="00E64CAE" w:rsidP="00E64CAE">
            <w:pPr>
              <w:rPr>
                <w:rFonts w:cs="Arial"/>
                <w:sz w:val="18"/>
                <w:szCs w:val="18"/>
                <w:lang w:eastAsia="en-US"/>
              </w:rPr>
            </w:pPr>
            <w:r>
              <w:rPr>
                <w:rFonts w:cs="Arial"/>
                <w:sz w:val="18"/>
                <w:szCs w:val="18"/>
                <w:lang w:eastAsia="en-US"/>
              </w:rPr>
              <w:t xml:space="preserve">Pupils not permitted to erect / dismantle </w:t>
            </w:r>
            <w:r w:rsidR="00A96FFF">
              <w:rPr>
                <w:rFonts w:cs="Arial"/>
                <w:sz w:val="18"/>
                <w:szCs w:val="18"/>
                <w:lang w:eastAsia="en-US"/>
              </w:rPr>
              <w:t>trampoline equipment.</w:t>
            </w:r>
          </w:p>
          <w:p w14:paraId="0B5A67A8" w14:textId="26474B0F" w:rsidR="00A96FFF" w:rsidRDefault="00A96FFF" w:rsidP="00E64CAE">
            <w:pPr>
              <w:rPr>
                <w:rFonts w:cs="Arial"/>
                <w:sz w:val="18"/>
                <w:szCs w:val="18"/>
                <w:lang w:eastAsia="en-US"/>
              </w:rPr>
            </w:pPr>
          </w:p>
          <w:p w14:paraId="18174CAD" w14:textId="00FDE996" w:rsidR="00A96FFF" w:rsidRDefault="00A96FFF" w:rsidP="00E64CAE">
            <w:pPr>
              <w:rPr>
                <w:rFonts w:cs="Arial"/>
                <w:sz w:val="18"/>
                <w:szCs w:val="18"/>
                <w:lang w:eastAsia="en-US"/>
              </w:rPr>
            </w:pPr>
            <w:r>
              <w:rPr>
                <w:rFonts w:cs="Arial"/>
                <w:sz w:val="18"/>
                <w:szCs w:val="18"/>
                <w:lang w:eastAsia="en-US"/>
              </w:rPr>
              <w:t xml:space="preserve">Trampoline on wheels to allow for easy manoeuvrability to required location. </w:t>
            </w:r>
          </w:p>
          <w:p w14:paraId="27F6D06C" w14:textId="42A68A2A" w:rsidR="00A96FFF" w:rsidRDefault="00A96FFF" w:rsidP="00E64CAE">
            <w:pPr>
              <w:rPr>
                <w:rFonts w:cs="Arial"/>
                <w:sz w:val="18"/>
                <w:szCs w:val="18"/>
                <w:lang w:eastAsia="en-US"/>
              </w:rPr>
            </w:pPr>
          </w:p>
          <w:p w14:paraId="0A0F44D1" w14:textId="7CC28083" w:rsidR="00A96FFF" w:rsidRDefault="00A96FFF" w:rsidP="00E64CAE">
            <w:pPr>
              <w:rPr>
                <w:rFonts w:cs="Arial"/>
                <w:sz w:val="18"/>
                <w:szCs w:val="18"/>
                <w:lang w:eastAsia="en-US"/>
              </w:rPr>
            </w:pPr>
            <w:r>
              <w:rPr>
                <w:rFonts w:cs="Arial"/>
                <w:sz w:val="18"/>
                <w:szCs w:val="18"/>
                <w:lang w:eastAsia="en-US"/>
              </w:rPr>
              <w:t xml:space="preserve">Verbal communication between staff when conducting shared handling. </w:t>
            </w:r>
          </w:p>
          <w:p w14:paraId="4CC92C0F" w14:textId="5CAC08B3" w:rsidR="00A96FFF" w:rsidRDefault="00A96FFF" w:rsidP="00E64CAE">
            <w:pPr>
              <w:rPr>
                <w:rFonts w:cs="Arial"/>
                <w:sz w:val="18"/>
                <w:szCs w:val="18"/>
                <w:lang w:eastAsia="en-US"/>
              </w:rPr>
            </w:pPr>
          </w:p>
          <w:p w14:paraId="4ED69F48" w14:textId="4C546EFC" w:rsidR="00A96FFF" w:rsidRDefault="00A96FFF" w:rsidP="00E64CAE">
            <w:pPr>
              <w:rPr>
                <w:rFonts w:cs="Arial"/>
                <w:sz w:val="18"/>
                <w:szCs w:val="18"/>
                <w:lang w:eastAsia="en-US"/>
              </w:rPr>
            </w:pPr>
            <w:r>
              <w:rPr>
                <w:rFonts w:cs="Arial"/>
                <w:sz w:val="18"/>
                <w:szCs w:val="18"/>
                <w:lang w:eastAsia="en-US"/>
              </w:rPr>
              <w:t>Consider planning of lessons to minimise</w:t>
            </w:r>
            <w:r w:rsidR="006D7A29">
              <w:rPr>
                <w:rFonts w:cs="Arial"/>
                <w:sz w:val="18"/>
                <w:szCs w:val="18"/>
                <w:lang w:eastAsia="en-US"/>
              </w:rPr>
              <w:t xml:space="preserve"> moving, </w:t>
            </w:r>
            <w:r w:rsidR="00656E53">
              <w:rPr>
                <w:rFonts w:cs="Arial"/>
                <w:sz w:val="18"/>
                <w:szCs w:val="18"/>
                <w:lang w:eastAsia="en-US"/>
              </w:rPr>
              <w:t>erecting,</w:t>
            </w:r>
            <w:r w:rsidR="006D7A29">
              <w:rPr>
                <w:rFonts w:cs="Arial"/>
                <w:sz w:val="18"/>
                <w:szCs w:val="18"/>
                <w:lang w:eastAsia="en-US"/>
              </w:rPr>
              <w:t xml:space="preserve"> and dismantling of trampolines.</w:t>
            </w:r>
          </w:p>
          <w:p w14:paraId="524CC246" w14:textId="77777777" w:rsidR="00E64CAE" w:rsidRDefault="00E64CAE" w:rsidP="00E64CAE">
            <w:pPr>
              <w:rPr>
                <w:rFonts w:cs="Arial"/>
                <w:sz w:val="18"/>
                <w:szCs w:val="18"/>
                <w:lang w:eastAsia="en-US"/>
              </w:rPr>
            </w:pPr>
          </w:p>
          <w:p w14:paraId="39FEFD09" w14:textId="0A6B529B" w:rsidR="00E64CAE" w:rsidRDefault="00E64CAE" w:rsidP="00E64CAE">
            <w:pPr>
              <w:rPr>
                <w:rFonts w:cs="Arial"/>
                <w:sz w:val="18"/>
                <w:szCs w:val="18"/>
                <w:lang w:eastAsia="en-US"/>
              </w:rPr>
            </w:pPr>
            <w:r>
              <w:rPr>
                <w:rFonts w:cs="Arial"/>
                <w:sz w:val="18"/>
                <w:szCs w:val="18"/>
                <w:lang w:eastAsia="en-US"/>
              </w:rPr>
              <w:t>Manual handling awareness training completed by staff within the department.</w:t>
            </w:r>
          </w:p>
          <w:p w14:paraId="063E2088" w14:textId="77777777" w:rsidR="00E64CAE" w:rsidRDefault="00E64CAE" w:rsidP="00E64CAE">
            <w:pPr>
              <w:rPr>
                <w:rFonts w:cs="Arial"/>
                <w:sz w:val="18"/>
                <w:szCs w:val="18"/>
                <w:lang w:eastAsia="en-US"/>
              </w:rPr>
            </w:pPr>
          </w:p>
          <w:p w14:paraId="1872C837" w14:textId="77777777" w:rsidR="00E64CAE" w:rsidRDefault="00E64CAE" w:rsidP="00E64CAE">
            <w:pPr>
              <w:rPr>
                <w:rFonts w:cs="Arial"/>
                <w:sz w:val="18"/>
                <w:szCs w:val="18"/>
                <w:lang w:eastAsia="en-US"/>
              </w:rPr>
            </w:pPr>
            <w:r>
              <w:rPr>
                <w:rFonts w:cs="Arial"/>
                <w:sz w:val="18"/>
                <w:szCs w:val="18"/>
                <w:lang w:eastAsia="en-US"/>
              </w:rPr>
              <w:t>Shared lifting practices to be adopted where appropriate.</w:t>
            </w:r>
          </w:p>
          <w:p w14:paraId="070ED02C" w14:textId="77777777" w:rsidR="00E64CAE" w:rsidRDefault="00E64CAE" w:rsidP="00E64CAE">
            <w:pPr>
              <w:rPr>
                <w:rFonts w:cs="Arial"/>
                <w:sz w:val="18"/>
                <w:szCs w:val="18"/>
                <w:lang w:eastAsia="en-US"/>
              </w:rPr>
            </w:pPr>
          </w:p>
          <w:p w14:paraId="5E54DA09" w14:textId="77777777" w:rsidR="00E64CAE" w:rsidRDefault="00E64CAE" w:rsidP="00E64CAE">
            <w:pPr>
              <w:rPr>
                <w:rFonts w:cs="Arial"/>
                <w:sz w:val="18"/>
                <w:szCs w:val="18"/>
                <w:lang w:eastAsia="en-US"/>
              </w:rPr>
            </w:pPr>
            <w:r>
              <w:rPr>
                <w:rFonts w:cs="Arial"/>
                <w:sz w:val="18"/>
                <w:szCs w:val="18"/>
                <w:lang w:eastAsia="en-US"/>
              </w:rPr>
              <w:t>Formal assessments of manual handling activities to be conducted for routine activities where there is a significant risk of manual handling which consider TILE (task, individual, load and environment).</w:t>
            </w:r>
          </w:p>
          <w:p w14:paraId="62B77148" w14:textId="77777777" w:rsidR="00E64CAE" w:rsidRDefault="00E64CAE" w:rsidP="00E64CAE">
            <w:pPr>
              <w:rPr>
                <w:rFonts w:cs="Arial"/>
                <w:sz w:val="18"/>
                <w:szCs w:val="18"/>
                <w:lang w:eastAsia="en-US"/>
              </w:rPr>
            </w:pPr>
          </w:p>
          <w:p w14:paraId="3281D14A" w14:textId="77777777" w:rsidR="00E64CAE" w:rsidRDefault="00E64CAE" w:rsidP="00E64CAE">
            <w:pPr>
              <w:rPr>
                <w:rFonts w:cs="Arial"/>
                <w:sz w:val="18"/>
                <w:szCs w:val="18"/>
                <w:lang w:eastAsia="en-US"/>
              </w:rPr>
            </w:pPr>
            <w:r>
              <w:rPr>
                <w:rFonts w:cs="Arial"/>
                <w:sz w:val="18"/>
                <w:szCs w:val="18"/>
                <w:lang w:eastAsia="en-US"/>
              </w:rPr>
              <w:t>Equipment suitably stored to minimise the need to overreach or adopt awkward postures.</w:t>
            </w:r>
          </w:p>
          <w:p w14:paraId="23E0F3F0" w14:textId="2BB66B52" w:rsidR="00E64CAE" w:rsidRPr="00B136BD" w:rsidRDefault="00E64CAE" w:rsidP="00E64CAE">
            <w:pPr>
              <w:rPr>
                <w:rFonts w:cs="Arial"/>
                <w:color w:val="FF0000"/>
                <w:sz w:val="18"/>
                <w:szCs w:val="18"/>
                <w:lang w:eastAsia="en-US"/>
              </w:rPr>
            </w:pPr>
          </w:p>
        </w:tc>
        <w:tc>
          <w:tcPr>
            <w:tcW w:w="331" w:type="dxa"/>
            <w:shd w:val="clear" w:color="auto" w:fill="auto"/>
          </w:tcPr>
          <w:p w14:paraId="07FB0958" w14:textId="77777777" w:rsidR="00E64CAE" w:rsidRPr="00DA34B1" w:rsidRDefault="00E64CAE" w:rsidP="00E64CAE">
            <w:pPr>
              <w:ind w:left="12"/>
              <w:jc w:val="center"/>
              <w:rPr>
                <w:rFonts w:cs="Arial"/>
                <w:sz w:val="18"/>
                <w:szCs w:val="18"/>
                <w:lang w:eastAsia="en-US"/>
              </w:rPr>
            </w:pPr>
          </w:p>
        </w:tc>
        <w:tc>
          <w:tcPr>
            <w:tcW w:w="472" w:type="dxa"/>
            <w:shd w:val="clear" w:color="auto" w:fill="auto"/>
          </w:tcPr>
          <w:p w14:paraId="44A22F90" w14:textId="77777777" w:rsidR="00E64CAE" w:rsidRPr="00DA34B1" w:rsidRDefault="00E64CAE" w:rsidP="00E64CAE">
            <w:pPr>
              <w:ind w:left="12"/>
              <w:jc w:val="center"/>
              <w:rPr>
                <w:rFonts w:cs="Arial"/>
                <w:sz w:val="18"/>
                <w:szCs w:val="18"/>
                <w:lang w:eastAsia="en-US"/>
              </w:rPr>
            </w:pPr>
          </w:p>
        </w:tc>
        <w:tc>
          <w:tcPr>
            <w:tcW w:w="473" w:type="dxa"/>
            <w:shd w:val="clear" w:color="auto" w:fill="auto"/>
          </w:tcPr>
          <w:p w14:paraId="1D0782CD" w14:textId="77777777" w:rsidR="00E64CAE" w:rsidRPr="00DA34B1" w:rsidRDefault="00E64CAE" w:rsidP="00E64CAE">
            <w:pPr>
              <w:ind w:left="12"/>
              <w:jc w:val="center"/>
              <w:rPr>
                <w:rFonts w:cs="Arial"/>
                <w:sz w:val="18"/>
                <w:szCs w:val="18"/>
                <w:lang w:eastAsia="en-US"/>
              </w:rPr>
            </w:pPr>
          </w:p>
        </w:tc>
        <w:tc>
          <w:tcPr>
            <w:tcW w:w="851" w:type="dxa"/>
          </w:tcPr>
          <w:p w14:paraId="4431C3FF" w14:textId="77777777" w:rsidR="00E64CAE" w:rsidRPr="00DA34B1" w:rsidRDefault="00E64CAE" w:rsidP="00E64CAE">
            <w:pPr>
              <w:ind w:left="12"/>
              <w:jc w:val="center"/>
              <w:rPr>
                <w:rFonts w:cs="Arial"/>
                <w:sz w:val="18"/>
                <w:szCs w:val="18"/>
                <w:lang w:eastAsia="en-US"/>
              </w:rPr>
            </w:pPr>
          </w:p>
        </w:tc>
      </w:tr>
      <w:tr w:rsidR="00E64CAE" w:rsidRPr="00BC67F5" w14:paraId="499B5006" w14:textId="77777777" w:rsidTr="3520BA13">
        <w:trPr>
          <w:trHeight w:val="889"/>
        </w:trPr>
        <w:tc>
          <w:tcPr>
            <w:tcW w:w="3835" w:type="dxa"/>
          </w:tcPr>
          <w:p w14:paraId="20995104" w14:textId="3F8A4A9D" w:rsidR="00E64CAE" w:rsidRPr="00B136BD" w:rsidRDefault="001806AD" w:rsidP="00E64CAE">
            <w:pPr>
              <w:tabs>
                <w:tab w:val="center" w:pos="4153"/>
                <w:tab w:val="right" w:pos="8306"/>
              </w:tabs>
              <w:rPr>
                <w:rFonts w:cs="Arial"/>
                <w:color w:val="FF0000"/>
                <w:sz w:val="18"/>
                <w:szCs w:val="18"/>
                <w:lang w:eastAsia="en-US"/>
              </w:rPr>
            </w:pPr>
            <w:r>
              <w:rPr>
                <w:bCs/>
                <w:sz w:val="18"/>
                <w:szCs w:val="18"/>
              </w:rPr>
              <w:t>Unsuitable, poorly maintained, and incorrect use of e</w:t>
            </w:r>
            <w:r w:rsidRPr="002A74C6">
              <w:rPr>
                <w:bCs/>
                <w:sz w:val="18"/>
                <w:szCs w:val="18"/>
              </w:rPr>
              <w:t>quipment</w:t>
            </w:r>
            <w:r>
              <w:rPr>
                <w:bCs/>
                <w:sz w:val="18"/>
                <w:szCs w:val="18"/>
              </w:rPr>
              <w:t>.</w:t>
            </w:r>
          </w:p>
        </w:tc>
        <w:tc>
          <w:tcPr>
            <w:tcW w:w="2912" w:type="dxa"/>
          </w:tcPr>
          <w:p w14:paraId="30F3CC98" w14:textId="5CB29B80" w:rsidR="001806AD" w:rsidRDefault="001806AD" w:rsidP="001806AD">
            <w:pPr>
              <w:tabs>
                <w:tab w:val="center" w:pos="4153"/>
                <w:tab w:val="right" w:pos="8306"/>
              </w:tabs>
              <w:rPr>
                <w:rFonts w:cs="Arial"/>
                <w:sz w:val="18"/>
                <w:szCs w:val="18"/>
                <w:lang w:eastAsia="en-US"/>
              </w:rPr>
            </w:pPr>
            <w:r>
              <w:rPr>
                <w:rFonts w:cs="Arial"/>
                <w:sz w:val="18"/>
                <w:szCs w:val="18"/>
                <w:lang w:eastAsia="en-US"/>
              </w:rPr>
              <w:t>Physical injury from contact with unsuitable, damaged, poorly maintained, or incorrect use of equipment.</w:t>
            </w:r>
            <w:r w:rsidR="00D44AC5">
              <w:rPr>
                <w:rFonts w:cs="Arial"/>
                <w:sz w:val="18"/>
                <w:szCs w:val="18"/>
                <w:lang w:eastAsia="en-US"/>
              </w:rPr>
              <w:t xml:space="preserve"> Injuries may include cuts, bruising, fractures. Injuries may be fatal.</w:t>
            </w:r>
          </w:p>
          <w:p w14:paraId="34C5B9B5" w14:textId="77777777" w:rsidR="00E64CAE" w:rsidRPr="00B136BD" w:rsidRDefault="00E64CAE" w:rsidP="00E64CAE">
            <w:pPr>
              <w:jc w:val="both"/>
              <w:rPr>
                <w:rFonts w:cs="Arial"/>
                <w:color w:val="FF0000"/>
                <w:sz w:val="18"/>
                <w:szCs w:val="18"/>
                <w:lang w:eastAsia="en-US"/>
              </w:rPr>
            </w:pPr>
          </w:p>
        </w:tc>
        <w:tc>
          <w:tcPr>
            <w:tcW w:w="6856" w:type="dxa"/>
          </w:tcPr>
          <w:p w14:paraId="718BDC81" w14:textId="77777777" w:rsidR="00E64CAE" w:rsidRDefault="00AD30B5" w:rsidP="00AD30B5">
            <w:pPr>
              <w:rPr>
                <w:rFonts w:cs="Arial"/>
                <w:sz w:val="18"/>
                <w:szCs w:val="18"/>
                <w:lang w:eastAsia="en-US"/>
              </w:rPr>
            </w:pPr>
            <w:r>
              <w:rPr>
                <w:rFonts w:cs="Arial"/>
                <w:sz w:val="18"/>
                <w:szCs w:val="18"/>
                <w:lang w:eastAsia="en-US"/>
              </w:rPr>
              <w:t>Teachers supervising trampolining lessons have undertaken specific training and a qualified to coach the activity.</w:t>
            </w:r>
          </w:p>
          <w:p w14:paraId="4FBBEE82" w14:textId="77777777" w:rsidR="00AD30B5" w:rsidRDefault="00AD30B5" w:rsidP="00AD30B5">
            <w:pPr>
              <w:rPr>
                <w:rFonts w:cs="Arial"/>
                <w:sz w:val="18"/>
                <w:szCs w:val="18"/>
                <w:lang w:eastAsia="en-US"/>
              </w:rPr>
            </w:pPr>
          </w:p>
          <w:p w14:paraId="3F0B5E38" w14:textId="30F77D5F" w:rsidR="00AD30B5" w:rsidRDefault="00AD30B5" w:rsidP="00AD30B5">
            <w:pPr>
              <w:rPr>
                <w:rFonts w:cs="Arial"/>
                <w:sz w:val="18"/>
                <w:szCs w:val="18"/>
                <w:lang w:eastAsia="en-US"/>
              </w:rPr>
            </w:pPr>
            <w:r>
              <w:rPr>
                <w:rFonts w:cs="Arial"/>
                <w:sz w:val="18"/>
                <w:szCs w:val="18"/>
                <w:lang w:eastAsia="en-US"/>
              </w:rPr>
              <w:t>Pupils provided instructions</w:t>
            </w:r>
            <w:r w:rsidR="002523EB">
              <w:rPr>
                <w:rFonts w:cs="Arial"/>
                <w:sz w:val="18"/>
                <w:szCs w:val="18"/>
                <w:lang w:eastAsia="en-US"/>
              </w:rPr>
              <w:t xml:space="preserve"> to use the trampoline safely.</w:t>
            </w:r>
          </w:p>
          <w:p w14:paraId="219183A0" w14:textId="667349FE" w:rsidR="002523EB" w:rsidRDefault="002523EB" w:rsidP="00AD30B5">
            <w:pPr>
              <w:rPr>
                <w:rFonts w:cs="Arial"/>
                <w:sz w:val="18"/>
                <w:szCs w:val="18"/>
                <w:lang w:eastAsia="en-US"/>
              </w:rPr>
            </w:pPr>
          </w:p>
          <w:p w14:paraId="51B68AFC" w14:textId="1F275C30" w:rsidR="002523EB" w:rsidRDefault="002523EB" w:rsidP="002523EB">
            <w:pPr>
              <w:rPr>
                <w:rFonts w:cs="Arial"/>
                <w:sz w:val="18"/>
                <w:szCs w:val="18"/>
                <w:lang w:eastAsia="en-US"/>
              </w:rPr>
            </w:pPr>
            <w:r>
              <w:rPr>
                <w:rFonts w:cs="Arial"/>
                <w:sz w:val="18"/>
                <w:szCs w:val="18"/>
                <w:lang w:eastAsia="en-US"/>
              </w:rPr>
              <w:t>Arrangements are in place to ensure that pupils are always appropriately supervised.</w:t>
            </w:r>
          </w:p>
          <w:p w14:paraId="574CC4B1" w14:textId="3722AA06" w:rsidR="00F644B6" w:rsidRDefault="00F644B6" w:rsidP="002523EB">
            <w:pPr>
              <w:rPr>
                <w:rFonts w:cs="Arial"/>
                <w:sz w:val="18"/>
                <w:szCs w:val="18"/>
                <w:lang w:eastAsia="en-US"/>
              </w:rPr>
            </w:pPr>
          </w:p>
          <w:p w14:paraId="2DF8B183" w14:textId="67A27C5F" w:rsidR="00F644B6" w:rsidRDefault="00F644B6" w:rsidP="00F644B6">
            <w:pPr>
              <w:rPr>
                <w:rFonts w:cs="Arial"/>
                <w:sz w:val="18"/>
                <w:szCs w:val="18"/>
                <w:lang w:eastAsia="en-US"/>
              </w:rPr>
            </w:pPr>
            <w:r>
              <w:rPr>
                <w:rFonts w:cs="Arial"/>
                <w:sz w:val="18"/>
                <w:szCs w:val="18"/>
                <w:lang w:eastAsia="en-US"/>
              </w:rPr>
              <w:t>Access to</w:t>
            </w:r>
            <w:r w:rsidR="00AC4927">
              <w:rPr>
                <w:rFonts w:cs="Arial"/>
                <w:sz w:val="18"/>
                <w:szCs w:val="18"/>
                <w:lang w:eastAsia="en-US"/>
              </w:rPr>
              <w:t xml:space="preserve"> room containing trampoline is</w:t>
            </w:r>
            <w:r>
              <w:rPr>
                <w:rFonts w:cs="Arial"/>
                <w:sz w:val="18"/>
                <w:szCs w:val="18"/>
                <w:lang w:eastAsia="en-US"/>
              </w:rPr>
              <w:t xml:space="preserve"> restricted when not in use and when supervision is not available. Pupils are not authorised to access </w:t>
            </w:r>
            <w:r w:rsidR="00AC4927">
              <w:rPr>
                <w:rFonts w:cs="Arial"/>
                <w:sz w:val="18"/>
                <w:szCs w:val="18"/>
                <w:lang w:eastAsia="en-US"/>
              </w:rPr>
              <w:t>area without staff supervision</w:t>
            </w:r>
            <w:r>
              <w:rPr>
                <w:rFonts w:cs="Arial"/>
                <w:sz w:val="18"/>
                <w:szCs w:val="18"/>
                <w:lang w:eastAsia="en-US"/>
              </w:rPr>
              <w:t>.</w:t>
            </w:r>
          </w:p>
          <w:p w14:paraId="5F8A336F" w14:textId="53E40AE1" w:rsidR="00671ECC" w:rsidRDefault="00671ECC" w:rsidP="00F644B6">
            <w:pPr>
              <w:rPr>
                <w:rFonts w:cs="Arial"/>
                <w:sz w:val="18"/>
                <w:szCs w:val="18"/>
                <w:lang w:eastAsia="en-US"/>
              </w:rPr>
            </w:pPr>
          </w:p>
          <w:p w14:paraId="47E16BFD" w14:textId="57F17E85" w:rsidR="00F644B6" w:rsidRDefault="00671ECC" w:rsidP="002523EB">
            <w:pPr>
              <w:rPr>
                <w:rFonts w:cs="Arial"/>
                <w:sz w:val="18"/>
                <w:szCs w:val="18"/>
                <w:lang w:eastAsia="en-US"/>
              </w:rPr>
            </w:pPr>
            <w:r>
              <w:rPr>
                <w:rFonts w:cs="Arial"/>
                <w:sz w:val="18"/>
                <w:szCs w:val="18"/>
                <w:lang w:eastAsia="en-US"/>
              </w:rPr>
              <w:t>Visual inspection of equipment conducted prior to each use. Action taken to ensure all padding is in place and secure.</w:t>
            </w:r>
          </w:p>
          <w:p w14:paraId="668FA8C1" w14:textId="3049D84B" w:rsidR="00671ECC" w:rsidRDefault="00671ECC" w:rsidP="002523EB">
            <w:pPr>
              <w:rPr>
                <w:rFonts w:cs="Arial"/>
                <w:sz w:val="18"/>
                <w:szCs w:val="18"/>
                <w:lang w:eastAsia="en-US"/>
              </w:rPr>
            </w:pPr>
          </w:p>
          <w:p w14:paraId="266AE2F7" w14:textId="135F6C53" w:rsidR="00B720F1" w:rsidRDefault="00B720F1" w:rsidP="00B720F1">
            <w:pPr>
              <w:rPr>
                <w:rFonts w:cs="Arial"/>
                <w:sz w:val="18"/>
                <w:szCs w:val="18"/>
                <w:lang w:eastAsia="en-US"/>
              </w:rPr>
            </w:pPr>
            <w:r>
              <w:rPr>
                <w:bCs/>
                <w:sz w:val="18"/>
                <w:szCs w:val="18"/>
              </w:rPr>
              <w:t>Trampolines</w:t>
            </w:r>
            <w:r>
              <w:rPr>
                <w:rFonts w:cs="Arial"/>
                <w:sz w:val="18"/>
                <w:szCs w:val="18"/>
                <w:lang w:eastAsia="en-US"/>
              </w:rPr>
              <w:t xml:space="preserve"> to be inspected by a competent contractor and records of maintenance retained in accordance with the manufacturer’s instructions (where appropriate).</w:t>
            </w:r>
          </w:p>
          <w:p w14:paraId="20721186" w14:textId="218FE5F1" w:rsidR="002523EB" w:rsidRPr="00B136BD" w:rsidRDefault="002523EB" w:rsidP="00AD30B5">
            <w:pPr>
              <w:rPr>
                <w:rFonts w:cs="Arial"/>
                <w:color w:val="FF0000"/>
                <w:sz w:val="18"/>
                <w:szCs w:val="18"/>
                <w:lang w:eastAsia="en-US"/>
              </w:rPr>
            </w:pPr>
          </w:p>
        </w:tc>
        <w:tc>
          <w:tcPr>
            <w:tcW w:w="331" w:type="dxa"/>
            <w:shd w:val="clear" w:color="auto" w:fill="auto"/>
          </w:tcPr>
          <w:p w14:paraId="53170111" w14:textId="77777777" w:rsidR="00E64CAE" w:rsidRPr="00DA34B1" w:rsidRDefault="00E64CAE" w:rsidP="00E64CAE">
            <w:pPr>
              <w:ind w:left="12"/>
              <w:jc w:val="center"/>
              <w:rPr>
                <w:rFonts w:cs="Arial"/>
                <w:sz w:val="18"/>
                <w:szCs w:val="18"/>
                <w:lang w:eastAsia="en-US"/>
              </w:rPr>
            </w:pPr>
          </w:p>
        </w:tc>
        <w:tc>
          <w:tcPr>
            <w:tcW w:w="472" w:type="dxa"/>
            <w:shd w:val="clear" w:color="auto" w:fill="auto"/>
          </w:tcPr>
          <w:p w14:paraId="3490DCA4" w14:textId="77777777" w:rsidR="00E64CAE" w:rsidRPr="00DA34B1" w:rsidRDefault="00E64CAE" w:rsidP="00E64CAE">
            <w:pPr>
              <w:ind w:left="12"/>
              <w:jc w:val="center"/>
              <w:rPr>
                <w:rFonts w:cs="Arial"/>
                <w:sz w:val="18"/>
                <w:szCs w:val="18"/>
                <w:lang w:eastAsia="en-US"/>
              </w:rPr>
            </w:pPr>
          </w:p>
        </w:tc>
        <w:tc>
          <w:tcPr>
            <w:tcW w:w="473" w:type="dxa"/>
            <w:shd w:val="clear" w:color="auto" w:fill="auto"/>
          </w:tcPr>
          <w:p w14:paraId="346D55E6" w14:textId="77777777" w:rsidR="00E64CAE" w:rsidRPr="00DA34B1" w:rsidRDefault="00E64CAE" w:rsidP="00E64CAE">
            <w:pPr>
              <w:ind w:left="12"/>
              <w:jc w:val="center"/>
              <w:rPr>
                <w:rFonts w:cs="Arial"/>
                <w:sz w:val="18"/>
                <w:szCs w:val="18"/>
                <w:lang w:eastAsia="en-US"/>
              </w:rPr>
            </w:pPr>
          </w:p>
        </w:tc>
        <w:tc>
          <w:tcPr>
            <w:tcW w:w="851" w:type="dxa"/>
          </w:tcPr>
          <w:p w14:paraId="6185159F" w14:textId="77777777" w:rsidR="00E64CAE" w:rsidRPr="00DA34B1" w:rsidRDefault="00E64CAE" w:rsidP="00E64CAE">
            <w:pPr>
              <w:ind w:left="12"/>
              <w:jc w:val="center"/>
              <w:rPr>
                <w:rFonts w:cs="Arial"/>
                <w:sz w:val="18"/>
                <w:szCs w:val="18"/>
                <w:lang w:eastAsia="en-US"/>
              </w:rPr>
            </w:pPr>
          </w:p>
        </w:tc>
      </w:tr>
      <w:tr w:rsidR="00E64CAE" w:rsidRPr="00BC67F5" w14:paraId="095CC044" w14:textId="77777777" w:rsidTr="3520BA13">
        <w:trPr>
          <w:trHeight w:val="889"/>
        </w:trPr>
        <w:tc>
          <w:tcPr>
            <w:tcW w:w="3835" w:type="dxa"/>
          </w:tcPr>
          <w:p w14:paraId="7EC0C64D" w14:textId="49799B4D" w:rsidR="001806AD" w:rsidRPr="00A10816" w:rsidRDefault="001806AD" w:rsidP="001806AD">
            <w:pPr>
              <w:tabs>
                <w:tab w:val="center" w:pos="4153"/>
                <w:tab w:val="right" w:pos="8306"/>
              </w:tabs>
              <w:rPr>
                <w:rFonts w:cs="Arial"/>
                <w:bCs/>
                <w:sz w:val="18"/>
                <w:szCs w:val="18"/>
              </w:rPr>
            </w:pPr>
            <w:r w:rsidRPr="00A10816">
              <w:rPr>
                <w:rFonts w:cs="Arial"/>
                <w:bCs/>
                <w:sz w:val="18"/>
                <w:szCs w:val="18"/>
              </w:rPr>
              <w:lastRenderedPageBreak/>
              <w:t xml:space="preserve">Falls </w:t>
            </w:r>
            <w:r>
              <w:rPr>
                <w:rFonts w:cs="Arial"/>
                <w:bCs/>
                <w:sz w:val="18"/>
                <w:szCs w:val="18"/>
              </w:rPr>
              <w:t>from</w:t>
            </w:r>
            <w:r w:rsidRPr="00A10816">
              <w:rPr>
                <w:rFonts w:cs="Arial"/>
                <w:bCs/>
                <w:sz w:val="18"/>
                <w:szCs w:val="18"/>
              </w:rPr>
              <w:t xml:space="preserve"> </w:t>
            </w:r>
            <w:r>
              <w:rPr>
                <w:rFonts w:cs="Arial"/>
                <w:bCs/>
                <w:sz w:val="18"/>
                <w:szCs w:val="18"/>
              </w:rPr>
              <w:t xml:space="preserve">trampolines due to </w:t>
            </w:r>
            <w:r w:rsidRPr="00A10816">
              <w:rPr>
                <w:rFonts w:cs="Arial"/>
                <w:bCs/>
                <w:sz w:val="18"/>
                <w:szCs w:val="18"/>
              </w:rPr>
              <w:t>unsuitable / unavailable equipment</w:t>
            </w:r>
            <w:r>
              <w:rPr>
                <w:rFonts w:cs="Arial"/>
                <w:bCs/>
                <w:sz w:val="18"/>
                <w:szCs w:val="18"/>
              </w:rPr>
              <w:t xml:space="preserve"> or</w:t>
            </w:r>
            <w:r w:rsidRPr="00A10816">
              <w:rPr>
                <w:rFonts w:cs="Arial"/>
                <w:bCs/>
                <w:sz w:val="18"/>
                <w:szCs w:val="18"/>
              </w:rPr>
              <w:t xml:space="preserve"> inadequate supervision</w:t>
            </w:r>
            <w:r>
              <w:rPr>
                <w:rFonts w:cs="Arial"/>
                <w:bCs/>
                <w:sz w:val="18"/>
                <w:szCs w:val="18"/>
              </w:rPr>
              <w:t>.</w:t>
            </w:r>
          </w:p>
          <w:p w14:paraId="5D29F83E" w14:textId="4B2F2553" w:rsidR="00E64CAE" w:rsidRPr="00B136BD" w:rsidRDefault="00E64CAE" w:rsidP="00E64CAE">
            <w:pPr>
              <w:tabs>
                <w:tab w:val="center" w:pos="4153"/>
                <w:tab w:val="right" w:pos="8306"/>
              </w:tabs>
              <w:rPr>
                <w:rFonts w:cs="Arial"/>
                <w:color w:val="FF0000"/>
                <w:sz w:val="18"/>
                <w:szCs w:val="18"/>
                <w:lang w:eastAsia="en-US"/>
              </w:rPr>
            </w:pPr>
          </w:p>
        </w:tc>
        <w:tc>
          <w:tcPr>
            <w:tcW w:w="2912" w:type="dxa"/>
          </w:tcPr>
          <w:p w14:paraId="2E253DCA" w14:textId="3019B426" w:rsidR="00E64CAE" w:rsidRPr="00B136BD" w:rsidRDefault="00D44AC5" w:rsidP="001806AD">
            <w:pPr>
              <w:jc w:val="both"/>
              <w:rPr>
                <w:rFonts w:cs="Arial"/>
                <w:color w:val="FF0000"/>
                <w:sz w:val="18"/>
                <w:szCs w:val="18"/>
                <w:lang w:eastAsia="en-US"/>
              </w:rPr>
            </w:pPr>
            <w:r>
              <w:rPr>
                <w:rFonts w:cs="Arial"/>
                <w:sz w:val="18"/>
                <w:szCs w:val="18"/>
                <w:lang w:eastAsia="en-US"/>
              </w:rPr>
              <w:t>Physical injury from falls from height or falling objects. Injuries may include cuts, bruising, fractures. Injuries may be fatal.</w:t>
            </w:r>
          </w:p>
        </w:tc>
        <w:tc>
          <w:tcPr>
            <w:tcW w:w="6856" w:type="dxa"/>
          </w:tcPr>
          <w:p w14:paraId="0FA3819C" w14:textId="2EEE4423" w:rsidR="00E64CAE" w:rsidRPr="00EE3E7B" w:rsidRDefault="00E52DA7" w:rsidP="00E64CAE">
            <w:pPr>
              <w:rPr>
                <w:rFonts w:cs="Arial"/>
                <w:color w:val="000000" w:themeColor="text1"/>
                <w:sz w:val="18"/>
                <w:szCs w:val="18"/>
                <w:lang w:eastAsia="en-US"/>
              </w:rPr>
            </w:pPr>
            <w:r w:rsidRPr="00EE3E7B">
              <w:rPr>
                <w:rFonts w:cs="Arial"/>
                <w:color w:val="000000" w:themeColor="text1"/>
                <w:sz w:val="18"/>
                <w:szCs w:val="18"/>
                <w:lang w:eastAsia="en-US"/>
              </w:rPr>
              <w:t>Adequate group sizes to ensure the trampoline is sufficiently spotted.</w:t>
            </w:r>
          </w:p>
          <w:p w14:paraId="05B8BDF2" w14:textId="1B5BAE7B" w:rsidR="000A0B9A" w:rsidRPr="00EE3E7B" w:rsidRDefault="000A0B9A" w:rsidP="00E64CAE">
            <w:pPr>
              <w:rPr>
                <w:rFonts w:cs="Arial"/>
                <w:color w:val="000000" w:themeColor="text1"/>
                <w:sz w:val="18"/>
                <w:szCs w:val="18"/>
                <w:lang w:eastAsia="en-US"/>
              </w:rPr>
            </w:pPr>
          </w:p>
          <w:p w14:paraId="274155B0" w14:textId="380F2D0F" w:rsidR="000A0B9A" w:rsidRPr="00EE3E7B" w:rsidRDefault="000A0B9A" w:rsidP="00E64CAE">
            <w:pPr>
              <w:rPr>
                <w:rFonts w:cs="Arial"/>
                <w:color w:val="000000" w:themeColor="text1"/>
                <w:sz w:val="18"/>
                <w:szCs w:val="18"/>
                <w:lang w:eastAsia="en-US"/>
              </w:rPr>
            </w:pPr>
            <w:r w:rsidRPr="00EE3E7B">
              <w:rPr>
                <w:rFonts w:cs="Arial"/>
                <w:color w:val="000000" w:themeColor="text1"/>
                <w:sz w:val="18"/>
                <w:szCs w:val="18"/>
                <w:lang w:eastAsia="en-US"/>
              </w:rPr>
              <w:t>Spotters sited around the trampoline to limit the potential for people falling off.</w:t>
            </w:r>
          </w:p>
          <w:p w14:paraId="39405C09" w14:textId="751798F6" w:rsidR="00EE3E7B" w:rsidRPr="00EE3E7B" w:rsidRDefault="00EE3E7B" w:rsidP="00E64CAE">
            <w:pPr>
              <w:rPr>
                <w:rFonts w:cs="Arial"/>
                <w:color w:val="000000" w:themeColor="text1"/>
                <w:sz w:val="18"/>
                <w:szCs w:val="18"/>
                <w:lang w:eastAsia="en-US"/>
              </w:rPr>
            </w:pPr>
          </w:p>
          <w:p w14:paraId="25541173" w14:textId="68C78EFF" w:rsidR="00EE3E7B" w:rsidRPr="00EE3E7B" w:rsidRDefault="00EE3E7B" w:rsidP="00E64CAE">
            <w:pPr>
              <w:rPr>
                <w:rFonts w:cs="Arial"/>
                <w:color w:val="000000" w:themeColor="text1"/>
                <w:sz w:val="18"/>
                <w:szCs w:val="18"/>
                <w:lang w:eastAsia="en-US"/>
              </w:rPr>
            </w:pPr>
            <w:r w:rsidRPr="00EE3E7B">
              <w:rPr>
                <w:rFonts w:cs="Arial"/>
                <w:color w:val="000000" w:themeColor="text1"/>
                <w:sz w:val="18"/>
                <w:szCs w:val="18"/>
                <w:lang w:eastAsia="en-US"/>
              </w:rPr>
              <w:t>Due awareness and concentration of spotters and staff.</w:t>
            </w:r>
          </w:p>
          <w:p w14:paraId="0FAEC5E0" w14:textId="77777777" w:rsidR="00E52DA7" w:rsidRPr="00EE3E7B" w:rsidRDefault="00E52DA7" w:rsidP="00E64CAE">
            <w:pPr>
              <w:rPr>
                <w:rFonts w:cs="Arial"/>
                <w:color w:val="000000" w:themeColor="text1"/>
                <w:sz w:val="18"/>
                <w:szCs w:val="18"/>
                <w:lang w:eastAsia="en-US"/>
              </w:rPr>
            </w:pPr>
          </w:p>
          <w:p w14:paraId="7B66380C" w14:textId="77777777" w:rsidR="00E52DA7" w:rsidRPr="00EE3E7B" w:rsidRDefault="00E52DA7" w:rsidP="00E64CAE">
            <w:pPr>
              <w:rPr>
                <w:rFonts w:cs="Arial"/>
                <w:color w:val="000000" w:themeColor="text1"/>
                <w:sz w:val="18"/>
                <w:szCs w:val="18"/>
                <w:lang w:eastAsia="en-US"/>
              </w:rPr>
            </w:pPr>
            <w:r w:rsidRPr="00EE3E7B">
              <w:rPr>
                <w:rFonts w:cs="Arial"/>
                <w:color w:val="000000" w:themeColor="text1"/>
                <w:sz w:val="18"/>
                <w:szCs w:val="18"/>
                <w:lang w:eastAsia="en-US"/>
              </w:rPr>
              <w:t>One trampoline user at a time.</w:t>
            </w:r>
          </w:p>
          <w:p w14:paraId="42B54D75" w14:textId="77777777" w:rsidR="00E52DA7" w:rsidRPr="00EE3E7B" w:rsidRDefault="00E52DA7" w:rsidP="00E64CAE">
            <w:pPr>
              <w:rPr>
                <w:rFonts w:cs="Arial"/>
                <w:color w:val="000000" w:themeColor="text1"/>
                <w:sz w:val="18"/>
                <w:szCs w:val="18"/>
                <w:lang w:eastAsia="en-US"/>
              </w:rPr>
            </w:pPr>
          </w:p>
          <w:p w14:paraId="003C097D" w14:textId="77777777" w:rsidR="00E52DA7" w:rsidRPr="00EE3E7B" w:rsidRDefault="00E52DA7" w:rsidP="00E64CAE">
            <w:pPr>
              <w:rPr>
                <w:rFonts w:cs="Arial"/>
                <w:color w:val="000000" w:themeColor="text1"/>
                <w:sz w:val="18"/>
                <w:szCs w:val="18"/>
                <w:lang w:eastAsia="en-US"/>
              </w:rPr>
            </w:pPr>
            <w:r w:rsidRPr="00EE3E7B">
              <w:rPr>
                <w:rFonts w:cs="Arial"/>
                <w:color w:val="000000" w:themeColor="text1"/>
                <w:sz w:val="18"/>
                <w:szCs w:val="18"/>
                <w:lang w:eastAsia="en-US"/>
              </w:rPr>
              <w:t>Usage periods kept short to prevent fatigue when on the trampoline.</w:t>
            </w:r>
          </w:p>
          <w:p w14:paraId="596AF4FD" w14:textId="77777777" w:rsidR="00E52DA7" w:rsidRPr="00EE3E7B" w:rsidRDefault="00E52DA7" w:rsidP="00E64CAE">
            <w:pPr>
              <w:rPr>
                <w:rFonts w:cs="Arial"/>
                <w:color w:val="000000" w:themeColor="text1"/>
                <w:sz w:val="18"/>
                <w:szCs w:val="18"/>
                <w:lang w:eastAsia="en-US"/>
              </w:rPr>
            </w:pPr>
          </w:p>
          <w:p w14:paraId="38AC4D5D" w14:textId="76A35003" w:rsidR="00E52DA7" w:rsidRPr="00EE3E7B" w:rsidRDefault="00E52DA7" w:rsidP="00E64CAE">
            <w:pPr>
              <w:rPr>
                <w:rFonts w:cs="Arial"/>
                <w:color w:val="000000" w:themeColor="text1"/>
                <w:sz w:val="18"/>
                <w:szCs w:val="18"/>
                <w:lang w:eastAsia="en-US"/>
              </w:rPr>
            </w:pPr>
            <w:r w:rsidRPr="00EE3E7B">
              <w:rPr>
                <w:rFonts w:cs="Arial"/>
                <w:color w:val="000000" w:themeColor="text1"/>
                <w:sz w:val="18"/>
                <w:szCs w:val="18"/>
                <w:lang w:eastAsia="en-US"/>
              </w:rPr>
              <w:t xml:space="preserve">Pupils instructed </w:t>
            </w:r>
            <w:r w:rsidR="000A0B9A" w:rsidRPr="00EE3E7B">
              <w:rPr>
                <w:rFonts w:cs="Arial"/>
                <w:color w:val="000000" w:themeColor="text1"/>
                <w:sz w:val="18"/>
                <w:szCs w:val="18"/>
                <w:lang w:eastAsia="en-US"/>
              </w:rPr>
              <w:t>on correct jumping, landing, manoeuvring techniques to limit the potential for errors.</w:t>
            </w:r>
          </w:p>
          <w:p w14:paraId="158C5DA7" w14:textId="77777777" w:rsidR="000A0B9A" w:rsidRPr="00EE3E7B" w:rsidRDefault="000A0B9A" w:rsidP="00E64CAE">
            <w:pPr>
              <w:rPr>
                <w:rFonts w:cs="Arial"/>
                <w:color w:val="000000" w:themeColor="text1"/>
                <w:sz w:val="18"/>
                <w:szCs w:val="18"/>
                <w:lang w:eastAsia="en-US"/>
              </w:rPr>
            </w:pPr>
          </w:p>
          <w:p w14:paraId="4828B74E" w14:textId="77777777" w:rsidR="000A0B9A" w:rsidRPr="00EE3E7B" w:rsidRDefault="000A0B9A" w:rsidP="00E64CAE">
            <w:pPr>
              <w:rPr>
                <w:rFonts w:cs="Arial"/>
                <w:color w:val="000000" w:themeColor="text1"/>
                <w:sz w:val="18"/>
                <w:szCs w:val="18"/>
                <w:lang w:eastAsia="en-US"/>
              </w:rPr>
            </w:pPr>
            <w:r w:rsidRPr="00EE3E7B">
              <w:rPr>
                <w:rFonts w:cs="Arial"/>
                <w:color w:val="000000" w:themeColor="text1"/>
                <w:sz w:val="18"/>
                <w:szCs w:val="18"/>
                <w:lang w:eastAsia="en-US"/>
              </w:rPr>
              <w:t>Trampolines used in areas with high ceilings.</w:t>
            </w:r>
          </w:p>
          <w:p w14:paraId="5A66802B" w14:textId="77777777" w:rsidR="000A0B9A" w:rsidRPr="00EE3E7B" w:rsidRDefault="000A0B9A" w:rsidP="00E64CAE">
            <w:pPr>
              <w:rPr>
                <w:rFonts w:cs="Arial"/>
                <w:color w:val="000000" w:themeColor="text1"/>
                <w:sz w:val="18"/>
                <w:szCs w:val="18"/>
                <w:lang w:eastAsia="en-US"/>
              </w:rPr>
            </w:pPr>
          </w:p>
          <w:p w14:paraId="5262D384" w14:textId="56E9616D" w:rsidR="000A0B9A" w:rsidRPr="00EE3E7B" w:rsidRDefault="000A0B9A" w:rsidP="00E64CAE">
            <w:pPr>
              <w:rPr>
                <w:rFonts w:cs="Arial"/>
                <w:color w:val="000000" w:themeColor="text1"/>
                <w:sz w:val="18"/>
                <w:szCs w:val="18"/>
                <w:lang w:eastAsia="en-US"/>
              </w:rPr>
            </w:pPr>
            <w:r w:rsidRPr="00EE3E7B">
              <w:rPr>
                <w:rFonts w:cs="Arial"/>
                <w:color w:val="000000" w:themeColor="text1"/>
                <w:sz w:val="18"/>
                <w:szCs w:val="18"/>
                <w:lang w:eastAsia="en-US"/>
              </w:rPr>
              <w:t>Soft mats situated around the trampoline</w:t>
            </w:r>
            <w:r w:rsidR="00EE3E7B" w:rsidRPr="00EE3E7B">
              <w:rPr>
                <w:rFonts w:cs="Arial"/>
                <w:color w:val="000000" w:themeColor="text1"/>
                <w:sz w:val="18"/>
                <w:szCs w:val="18"/>
                <w:lang w:eastAsia="en-US"/>
              </w:rPr>
              <w:t xml:space="preserve"> to reduce the impact of landing.</w:t>
            </w:r>
          </w:p>
          <w:p w14:paraId="65C02AFF" w14:textId="34594832" w:rsidR="000A0B9A" w:rsidRPr="00B136BD" w:rsidRDefault="000A0B9A" w:rsidP="00E64CAE">
            <w:pPr>
              <w:rPr>
                <w:rFonts w:cs="Arial"/>
                <w:color w:val="FF0000"/>
                <w:sz w:val="18"/>
                <w:szCs w:val="18"/>
                <w:lang w:eastAsia="en-US"/>
              </w:rPr>
            </w:pPr>
          </w:p>
        </w:tc>
        <w:tc>
          <w:tcPr>
            <w:tcW w:w="331" w:type="dxa"/>
            <w:shd w:val="clear" w:color="auto" w:fill="auto"/>
          </w:tcPr>
          <w:p w14:paraId="183E76D2" w14:textId="77777777" w:rsidR="00E64CAE" w:rsidRPr="00DA34B1" w:rsidRDefault="00E64CAE" w:rsidP="00E64CAE">
            <w:pPr>
              <w:ind w:left="12"/>
              <w:jc w:val="center"/>
              <w:rPr>
                <w:rFonts w:cs="Arial"/>
                <w:sz w:val="18"/>
                <w:szCs w:val="18"/>
                <w:lang w:eastAsia="en-US"/>
              </w:rPr>
            </w:pPr>
          </w:p>
        </w:tc>
        <w:tc>
          <w:tcPr>
            <w:tcW w:w="472" w:type="dxa"/>
            <w:shd w:val="clear" w:color="auto" w:fill="auto"/>
          </w:tcPr>
          <w:p w14:paraId="2F610545" w14:textId="77777777" w:rsidR="00E64CAE" w:rsidRPr="00DA34B1" w:rsidRDefault="00E64CAE" w:rsidP="00E64CAE">
            <w:pPr>
              <w:ind w:left="12"/>
              <w:jc w:val="center"/>
              <w:rPr>
                <w:rFonts w:cs="Arial"/>
                <w:sz w:val="18"/>
                <w:szCs w:val="18"/>
                <w:lang w:eastAsia="en-US"/>
              </w:rPr>
            </w:pPr>
          </w:p>
        </w:tc>
        <w:tc>
          <w:tcPr>
            <w:tcW w:w="473" w:type="dxa"/>
            <w:shd w:val="clear" w:color="auto" w:fill="auto"/>
          </w:tcPr>
          <w:p w14:paraId="3813FDA3" w14:textId="77777777" w:rsidR="00E64CAE" w:rsidRPr="00DA34B1" w:rsidRDefault="00E64CAE" w:rsidP="00E64CAE">
            <w:pPr>
              <w:ind w:left="12"/>
              <w:jc w:val="center"/>
              <w:rPr>
                <w:rFonts w:cs="Arial"/>
                <w:sz w:val="18"/>
                <w:szCs w:val="18"/>
                <w:lang w:eastAsia="en-US"/>
              </w:rPr>
            </w:pPr>
          </w:p>
        </w:tc>
        <w:tc>
          <w:tcPr>
            <w:tcW w:w="851" w:type="dxa"/>
          </w:tcPr>
          <w:p w14:paraId="71F61A52" w14:textId="77777777" w:rsidR="00E64CAE" w:rsidRPr="00DA34B1" w:rsidRDefault="00E64CAE" w:rsidP="00E64CAE">
            <w:pPr>
              <w:ind w:left="12"/>
              <w:jc w:val="center"/>
              <w:rPr>
                <w:rFonts w:cs="Arial"/>
                <w:sz w:val="18"/>
                <w:szCs w:val="18"/>
                <w:lang w:eastAsia="en-US"/>
              </w:rPr>
            </w:pPr>
          </w:p>
        </w:tc>
      </w:tr>
      <w:tr w:rsidR="00E52DA7" w:rsidRPr="00BC67F5" w14:paraId="1BBABAD3" w14:textId="77777777" w:rsidTr="3520BA13">
        <w:trPr>
          <w:trHeight w:val="240"/>
        </w:trPr>
        <w:tc>
          <w:tcPr>
            <w:tcW w:w="15730" w:type="dxa"/>
            <w:gridSpan w:val="7"/>
            <w:shd w:val="clear" w:color="auto" w:fill="BFBFBF" w:themeFill="background1" w:themeFillShade="BF"/>
          </w:tcPr>
          <w:p w14:paraId="727C0AE4" w14:textId="349E2E3E" w:rsidR="00E52DA7" w:rsidRPr="00DA34B1" w:rsidRDefault="00E52DA7" w:rsidP="00E52DA7">
            <w:pPr>
              <w:ind w:left="12"/>
              <w:rPr>
                <w:rFonts w:cs="Arial"/>
                <w:sz w:val="18"/>
                <w:szCs w:val="18"/>
                <w:lang w:eastAsia="en-US"/>
              </w:rPr>
            </w:pPr>
            <w:r>
              <w:rPr>
                <w:rFonts w:cs="Arial"/>
                <w:sz w:val="18"/>
                <w:szCs w:val="18"/>
                <w:lang w:eastAsia="en-US"/>
              </w:rPr>
              <w:t>Additional Notes</w:t>
            </w:r>
          </w:p>
        </w:tc>
      </w:tr>
      <w:tr w:rsidR="00E52DA7" w:rsidRPr="00BC67F5" w14:paraId="1298E878" w14:textId="77777777" w:rsidTr="3520BA13">
        <w:trPr>
          <w:trHeight w:val="889"/>
        </w:trPr>
        <w:tc>
          <w:tcPr>
            <w:tcW w:w="15730" w:type="dxa"/>
            <w:gridSpan w:val="7"/>
          </w:tcPr>
          <w:p w14:paraId="45B02C1B" w14:textId="77777777" w:rsidR="00E52DA7" w:rsidRPr="00DA34B1" w:rsidRDefault="00E52DA7" w:rsidP="00E52DA7">
            <w:pPr>
              <w:ind w:left="12"/>
              <w:rPr>
                <w:rFonts w:cs="Arial"/>
                <w:sz w:val="18"/>
                <w:szCs w:val="18"/>
                <w:lang w:eastAsia="en-US"/>
              </w:rPr>
            </w:pPr>
          </w:p>
        </w:tc>
      </w:tr>
    </w:tbl>
    <w:p w14:paraId="529F3D5C" w14:textId="77777777" w:rsidR="00BC67F5" w:rsidRDefault="00BC67F5"/>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59CC7A99" w14:textId="77777777" w:rsidR="00BC67F5" w:rsidRDefault="00BC67F5"/>
    <w:p w14:paraId="4BCB8CB6" w14:textId="77777777" w:rsidR="00BC67F5" w:rsidRDefault="00BC67F5"/>
    <w:p w14:paraId="5AE1ED1E" w14:textId="77777777" w:rsidR="00BC67F5" w:rsidRDefault="00BC67F5"/>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029C5AE4" w14:textId="06EC501C" w:rsidR="00BC67F5" w:rsidRDefault="00BC67F5"/>
    <w:p w14:paraId="32CA0888" w14:textId="77777777" w:rsidR="00045C33" w:rsidRDefault="00045C33"/>
    <w:p w14:paraId="4357873D" w14:textId="77777777" w:rsidR="00BC67F5" w:rsidRDefault="00BC67F5"/>
    <w:tbl>
      <w:tblPr>
        <w:tblStyle w:val="TableGrid"/>
        <w:tblpPr w:leftFromText="180" w:rightFromText="180" w:vertAnchor="text" w:horzAnchor="margin" w:tblpY="-56"/>
        <w:tblW w:w="0" w:type="auto"/>
        <w:tblLook w:val="04A0" w:firstRow="1" w:lastRow="0" w:firstColumn="1" w:lastColumn="0" w:noHBand="0" w:noVBand="1"/>
      </w:tblPr>
      <w:tblGrid>
        <w:gridCol w:w="636"/>
        <w:gridCol w:w="2754"/>
        <w:gridCol w:w="1660"/>
        <w:gridCol w:w="1660"/>
        <w:gridCol w:w="1660"/>
      </w:tblGrid>
      <w:tr w:rsidR="001B780D" w14:paraId="27C5C763" w14:textId="77777777" w:rsidTr="001B780D">
        <w:trPr>
          <w:trHeight w:val="1003"/>
        </w:trPr>
        <w:tc>
          <w:tcPr>
            <w:tcW w:w="636" w:type="dxa"/>
            <w:vMerge w:val="restart"/>
            <w:textDirection w:val="btLr"/>
            <w:vAlign w:val="center"/>
          </w:tcPr>
          <w:p w14:paraId="0FEC01A9" w14:textId="77777777" w:rsidR="001B780D" w:rsidRDefault="001B780D" w:rsidP="001B780D">
            <w:pPr>
              <w:ind w:left="113" w:right="113"/>
              <w:jc w:val="center"/>
            </w:pPr>
            <w:r>
              <w:lastRenderedPageBreak/>
              <w:t>Potential Severity of Harm</w:t>
            </w:r>
          </w:p>
        </w:tc>
        <w:tc>
          <w:tcPr>
            <w:tcW w:w="2754" w:type="dxa"/>
          </w:tcPr>
          <w:p w14:paraId="6C087A59" w14:textId="77777777" w:rsidR="001B780D" w:rsidRDefault="001B780D" w:rsidP="001B780D">
            <w:r>
              <w:t>Major</w:t>
            </w:r>
          </w:p>
        </w:tc>
        <w:tc>
          <w:tcPr>
            <w:tcW w:w="1660" w:type="dxa"/>
            <w:shd w:val="clear" w:color="auto" w:fill="FFFF00"/>
          </w:tcPr>
          <w:p w14:paraId="1C4A8CE3" w14:textId="6D65699B" w:rsidR="001B780D" w:rsidRPr="001B780D" w:rsidRDefault="00F96E22" w:rsidP="001B780D">
            <w:pPr>
              <w:rPr>
                <w:b/>
              </w:rPr>
            </w:pPr>
            <w:r>
              <w:rPr>
                <w:b/>
              </w:rPr>
              <w:t>Medium</w:t>
            </w:r>
          </w:p>
        </w:tc>
        <w:tc>
          <w:tcPr>
            <w:tcW w:w="1660" w:type="dxa"/>
            <w:shd w:val="clear" w:color="auto" w:fill="FF0000"/>
          </w:tcPr>
          <w:p w14:paraId="730BB14F" w14:textId="3D39995C" w:rsidR="001B780D" w:rsidRPr="001B780D" w:rsidRDefault="00FA2E4A" w:rsidP="001B780D">
            <w:pPr>
              <w:rPr>
                <w:b/>
              </w:rPr>
            </w:pPr>
            <w:r>
              <w:rPr>
                <w:b/>
              </w:rPr>
              <w:t>High</w:t>
            </w:r>
          </w:p>
        </w:tc>
        <w:tc>
          <w:tcPr>
            <w:tcW w:w="1660" w:type="dxa"/>
            <w:shd w:val="clear" w:color="auto" w:fill="FF0000"/>
          </w:tcPr>
          <w:p w14:paraId="229E2387" w14:textId="7E88F950" w:rsidR="001B780D" w:rsidRPr="001B780D" w:rsidRDefault="00FA2E4A" w:rsidP="001B780D">
            <w:pPr>
              <w:rPr>
                <w:b/>
              </w:rPr>
            </w:pPr>
            <w:r>
              <w:rPr>
                <w:b/>
              </w:rPr>
              <w:t>High</w:t>
            </w:r>
          </w:p>
        </w:tc>
      </w:tr>
      <w:tr w:rsidR="001B780D" w14:paraId="6F589F0D" w14:textId="77777777" w:rsidTr="001B780D">
        <w:trPr>
          <w:trHeight w:val="1003"/>
        </w:trPr>
        <w:tc>
          <w:tcPr>
            <w:tcW w:w="636" w:type="dxa"/>
            <w:vMerge/>
          </w:tcPr>
          <w:p w14:paraId="697EF688" w14:textId="77777777" w:rsidR="001B780D" w:rsidRDefault="001B780D" w:rsidP="001B780D"/>
        </w:tc>
        <w:tc>
          <w:tcPr>
            <w:tcW w:w="2754" w:type="dxa"/>
          </w:tcPr>
          <w:p w14:paraId="46C4A9E1" w14:textId="77777777" w:rsidR="001B780D" w:rsidRDefault="001B780D" w:rsidP="001B780D">
            <w:r>
              <w:t>Minor</w:t>
            </w:r>
          </w:p>
        </w:tc>
        <w:tc>
          <w:tcPr>
            <w:tcW w:w="1660" w:type="dxa"/>
            <w:shd w:val="clear" w:color="auto" w:fill="00FF00"/>
          </w:tcPr>
          <w:p w14:paraId="01B5FADA" w14:textId="2367C5BB" w:rsidR="001B780D" w:rsidRPr="001B780D" w:rsidRDefault="00F96E22" w:rsidP="001B780D">
            <w:pPr>
              <w:rPr>
                <w:b/>
              </w:rPr>
            </w:pPr>
            <w:r>
              <w:rPr>
                <w:b/>
              </w:rPr>
              <w:t>Low</w:t>
            </w:r>
          </w:p>
        </w:tc>
        <w:tc>
          <w:tcPr>
            <w:tcW w:w="1660" w:type="dxa"/>
            <w:shd w:val="clear" w:color="auto" w:fill="FFFF00"/>
          </w:tcPr>
          <w:p w14:paraId="3D653611" w14:textId="362A7E08" w:rsidR="001B780D" w:rsidRPr="001B780D" w:rsidRDefault="00F96E22" w:rsidP="001B780D">
            <w:pPr>
              <w:rPr>
                <w:b/>
              </w:rPr>
            </w:pPr>
            <w:r>
              <w:rPr>
                <w:b/>
              </w:rPr>
              <w:t>Medium</w:t>
            </w:r>
          </w:p>
        </w:tc>
        <w:tc>
          <w:tcPr>
            <w:tcW w:w="1660" w:type="dxa"/>
            <w:shd w:val="clear" w:color="auto" w:fill="FF0000"/>
          </w:tcPr>
          <w:p w14:paraId="6ED7FED8" w14:textId="6345C24C" w:rsidR="001B780D" w:rsidRPr="001B780D" w:rsidRDefault="00FA2E4A" w:rsidP="001B780D">
            <w:pPr>
              <w:rPr>
                <w:b/>
              </w:rPr>
            </w:pPr>
            <w:r>
              <w:rPr>
                <w:b/>
              </w:rPr>
              <w:t>High</w:t>
            </w:r>
          </w:p>
        </w:tc>
      </w:tr>
      <w:tr w:rsidR="001B780D" w14:paraId="262F68D4" w14:textId="77777777" w:rsidTr="001B780D">
        <w:trPr>
          <w:trHeight w:val="1003"/>
        </w:trPr>
        <w:tc>
          <w:tcPr>
            <w:tcW w:w="636" w:type="dxa"/>
            <w:vMerge/>
            <w:tcBorders>
              <w:bottom w:val="single" w:sz="4" w:space="0" w:color="auto"/>
            </w:tcBorders>
          </w:tcPr>
          <w:p w14:paraId="35DA95DB" w14:textId="77777777" w:rsidR="001B780D" w:rsidRDefault="001B780D" w:rsidP="001B780D"/>
        </w:tc>
        <w:tc>
          <w:tcPr>
            <w:tcW w:w="2754" w:type="dxa"/>
            <w:tcBorders>
              <w:bottom w:val="single" w:sz="4" w:space="0" w:color="auto"/>
            </w:tcBorders>
          </w:tcPr>
          <w:p w14:paraId="1DB3CE33" w14:textId="77777777" w:rsidR="001B780D" w:rsidRDefault="001B780D" w:rsidP="001B780D">
            <w:r>
              <w:t>Negligible</w:t>
            </w:r>
          </w:p>
        </w:tc>
        <w:tc>
          <w:tcPr>
            <w:tcW w:w="1660" w:type="dxa"/>
            <w:tcBorders>
              <w:bottom w:val="single" w:sz="4" w:space="0" w:color="auto"/>
            </w:tcBorders>
            <w:shd w:val="clear" w:color="auto" w:fill="00FF00"/>
          </w:tcPr>
          <w:p w14:paraId="15FA33A0" w14:textId="0F45D4DA" w:rsidR="001B780D" w:rsidRPr="001B780D" w:rsidRDefault="00F96E22" w:rsidP="001B780D">
            <w:pPr>
              <w:rPr>
                <w:b/>
              </w:rPr>
            </w:pPr>
            <w:r>
              <w:rPr>
                <w:b/>
              </w:rPr>
              <w:t>Low</w:t>
            </w:r>
          </w:p>
        </w:tc>
        <w:tc>
          <w:tcPr>
            <w:tcW w:w="1660" w:type="dxa"/>
            <w:tcBorders>
              <w:bottom w:val="single" w:sz="4" w:space="0" w:color="auto"/>
            </w:tcBorders>
            <w:shd w:val="clear" w:color="auto" w:fill="00FF00"/>
          </w:tcPr>
          <w:p w14:paraId="3A9B4456" w14:textId="334AF406" w:rsidR="001B780D" w:rsidRPr="001B780D" w:rsidRDefault="00F96E22" w:rsidP="001B780D">
            <w:pPr>
              <w:rPr>
                <w:b/>
              </w:rPr>
            </w:pPr>
            <w:r>
              <w:rPr>
                <w:b/>
              </w:rPr>
              <w:t>Low</w:t>
            </w:r>
          </w:p>
        </w:tc>
        <w:tc>
          <w:tcPr>
            <w:tcW w:w="1660" w:type="dxa"/>
            <w:tcBorders>
              <w:bottom w:val="single" w:sz="4" w:space="0" w:color="auto"/>
            </w:tcBorders>
            <w:shd w:val="clear" w:color="auto" w:fill="FFFF00"/>
          </w:tcPr>
          <w:p w14:paraId="71996E75" w14:textId="44520C18" w:rsidR="001B780D" w:rsidRPr="001B780D" w:rsidRDefault="00F96E22" w:rsidP="001B780D">
            <w:pPr>
              <w:rPr>
                <w:b/>
              </w:rPr>
            </w:pPr>
            <w:r>
              <w:rPr>
                <w:b/>
              </w:rPr>
              <w:t>Medium</w:t>
            </w:r>
          </w:p>
        </w:tc>
      </w:tr>
      <w:tr w:rsidR="001B780D" w14:paraId="1E63B543" w14:textId="77777777" w:rsidTr="001B780D">
        <w:trPr>
          <w:trHeight w:val="810"/>
        </w:trPr>
        <w:tc>
          <w:tcPr>
            <w:tcW w:w="3390" w:type="dxa"/>
            <w:gridSpan w:val="2"/>
            <w:vMerge w:val="restart"/>
            <w:tcBorders>
              <w:top w:val="single" w:sz="4" w:space="0" w:color="auto"/>
              <w:left w:val="nil"/>
              <w:bottom w:val="nil"/>
              <w:right w:val="single" w:sz="4" w:space="0" w:color="auto"/>
            </w:tcBorders>
          </w:tcPr>
          <w:p w14:paraId="03D55D45" w14:textId="77777777" w:rsidR="001B780D" w:rsidRDefault="001B780D" w:rsidP="001B780D"/>
        </w:tc>
        <w:tc>
          <w:tcPr>
            <w:tcW w:w="1660" w:type="dxa"/>
            <w:tcBorders>
              <w:top w:val="single" w:sz="4" w:space="0" w:color="auto"/>
              <w:left w:val="single" w:sz="4" w:space="0" w:color="auto"/>
            </w:tcBorders>
          </w:tcPr>
          <w:p w14:paraId="2B67C1C9" w14:textId="77777777" w:rsidR="001B780D" w:rsidRDefault="001B780D" w:rsidP="001B780D">
            <w:r>
              <w:t>Rare</w:t>
            </w:r>
          </w:p>
        </w:tc>
        <w:tc>
          <w:tcPr>
            <w:tcW w:w="1660" w:type="dxa"/>
            <w:tcBorders>
              <w:top w:val="single" w:sz="4" w:space="0" w:color="auto"/>
            </w:tcBorders>
          </w:tcPr>
          <w:p w14:paraId="46820BD1" w14:textId="77777777" w:rsidR="001B780D" w:rsidRDefault="001B780D" w:rsidP="001B780D">
            <w:r>
              <w:t>Possible</w:t>
            </w:r>
          </w:p>
        </w:tc>
        <w:tc>
          <w:tcPr>
            <w:tcW w:w="1660" w:type="dxa"/>
            <w:tcBorders>
              <w:top w:val="single" w:sz="4" w:space="0" w:color="auto"/>
            </w:tcBorders>
          </w:tcPr>
          <w:p w14:paraId="060C3BED" w14:textId="77777777" w:rsidR="001B780D" w:rsidRDefault="001B780D" w:rsidP="001B780D">
            <w:r>
              <w:t>Almost Certain</w:t>
            </w:r>
          </w:p>
        </w:tc>
      </w:tr>
      <w:tr w:rsidR="001B780D" w14:paraId="7DD8BC49" w14:textId="77777777" w:rsidTr="001B780D">
        <w:trPr>
          <w:trHeight w:val="810"/>
        </w:trPr>
        <w:tc>
          <w:tcPr>
            <w:tcW w:w="3390" w:type="dxa"/>
            <w:gridSpan w:val="2"/>
            <w:vMerge/>
            <w:tcBorders>
              <w:top w:val="nil"/>
              <w:left w:val="nil"/>
              <w:bottom w:val="nil"/>
              <w:right w:val="single" w:sz="4" w:space="0" w:color="auto"/>
            </w:tcBorders>
          </w:tcPr>
          <w:p w14:paraId="722D8DB9" w14:textId="77777777" w:rsidR="001B780D" w:rsidRDefault="001B780D" w:rsidP="001B780D"/>
        </w:tc>
        <w:tc>
          <w:tcPr>
            <w:tcW w:w="4980" w:type="dxa"/>
            <w:gridSpan w:val="3"/>
            <w:tcBorders>
              <w:left w:val="single" w:sz="4" w:space="0" w:color="auto"/>
            </w:tcBorders>
          </w:tcPr>
          <w:p w14:paraId="58A2EFDC" w14:textId="77777777" w:rsidR="001B780D" w:rsidRDefault="001B780D" w:rsidP="001B780D">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3A4D47A7" w:rsidR="00EF5682" w:rsidRDefault="00FA2E4A" w:rsidP="00EF5682">
            <w:r>
              <w:t>High</w:t>
            </w:r>
            <w:r w:rsidR="00EF5682">
              <w:t xml:space="preserve"> </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7798C63D" w:rsidR="00EF5682" w:rsidRDefault="00FA2E4A" w:rsidP="00EF5682">
            <w:r>
              <w:t>Medium</w:t>
            </w:r>
            <w:r w:rsidR="00EF5682">
              <w:t xml:space="preserve"> </w:t>
            </w:r>
          </w:p>
        </w:tc>
        <w:tc>
          <w:tcPr>
            <w:tcW w:w="4336" w:type="dxa"/>
            <w:shd w:val="clear" w:color="auto" w:fill="auto"/>
          </w:tcPr>
          <w:p w14:paraId="3BEBAF7F" w14:textId="77777777" w:rsidR="00EF5682" w:rsidRDefault="00EF5682" w:rsidP="00EF5682">
            <w:pPr>
              <w:tabs>
                <w:tab w:val="left" w:pos="2082"/>
              </w:tabs>
            </w:pPr>
            <w:r>
              <w:t>Monitor Situation</w:t>
            </w:r>
          </w:p>
        </w:tc>
      </w:tr>
      <w:tr w:rsidR="00EF5682" w14:paraId="43D652DC" w14:textId="77777777" w:rsidTr="002F7547">
        <w:trPr>
          <w:trHeight w:val="391"/>
        </w:trPr>
        <w:tc>
          <w:tcPr>
            <w:tcW w:w="2258" w:type="dxa"/>
            <w:shd w:val="clear" w:color="auto" w:fill="00FF00"/>
          </w:tcPr>
          <w:p w14:paraId="4E556D87" w14:textId="1C401033" w:rsidR="00EF5682" w:rsidRDefault="00FA2E4A" w:rsidP="00EF5682">
            <w:r>
              <w:t>Low</w:t>
            </w:r>
            <w:r w:rsidR="00EF5682">
              <w:t xml:space="preserve">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0E5AF19F"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394A069E" w14:textId="77777777" w:rsidR="00E80043" w:rsidRDefault="00E80043"/>
    <w:tbl>
      <w:tblPr>
        <w:tblStyle w:val="TableGrid"/>
        <w:tblW w:w="0" w:type="auto"/>
        <w:tblLook w:val="04A0" w:firstRow="1" w:lastRow="0" w:firstColumn="1" w:lastColumn="0" w:noHBand="0" w:noVBand="1"/>
      </w:tblPr>
      <w:tblGrid>
        <w:gridCol w:w="15696"/>
      </w:tblGrid>
      <w:tr w:rsidR="00080A55" w14:paraId="2FC3D8C1" w14:textId="77777777" w:rsidTr="0006640D">
        <w:trPr>
          <w:trHeight w:val="558"/>
        </w:trPr>
        <w:tc>
          <w:tcPr>
            <w:tcW w:w="15696" w:type="dxa"/>
          </w:tcPr>
          <w:p w14:paraId="6F2D1677" w14:textId="33AC5D1D" w:rsidR="00080A55" w:rsidRDefault="005833F8">
            <w:r>
              <w:lastRenderedPageBreak/>
              <w:t xml:space="preserve">The following table should be used for </w:t>
            </w:r>
            <w:r w:rsidR="0006640D">
              <w:t>all staff to sign and date to confirm that the risk assessment has been read.</w:t>
            </w:r>
          </w:p>
        </w:tc>
      </w:tr>
    </w:tbl>
    <w:p w14:paraId="67ECA726" w14:textId="77777777" w:rsidR="00BC67F5" w:rsidRDefault="00BC67F5"/>
    <w:p w14:paraId="7CD54F24" w14:textId="77777777" w:rsidR="00BC67F5" w:rsidRDefault="00BC67F5" w:rsidP="00E80043"/>
    <w:p w14:paraId="1E4A1F53" w14:textId="77777777" w:rsidR="005D6595" w:rsidRDefault="005D6595" w:rsidP="00E80043"/>
    <w:tbl>
      <w:tblPr>
        <w:tblStyle w:val="TableGrid"/>
        <w:tblW w:w="0" w:type="auto"/>
        <w:tblLook w:val="04A0" w:firstRow="1" w:lastRow="0" w:firstColumn="1" w:lastColumn="0" w:noHBand="0" w:noVBand="1"/>
      </w:tblPr>
      <w:tblGrid>
        <w:gridCol w:w="2547"/>
        <w:gridCol w:w="2835"/>
        <w:gridCol w:w="1984"/>
        <w:gridCol w:w="709"/>
        <w:gridCol w:w="3135"/>
        <w:gridCol w:w="2243"/>
        <w:gridCol w:w="2243"/>
      </w:tblGrid>
      <w:tr w:rsidR="005D6595" w14:paraId="6554D79F" w14:textId="77777777" w:rsidTr="00EF5682">
        <w:tc>
          <w:tcPr>
            <w:tcW w:w="2547" w:type="dxa"/>
            <w:shd w:val="clear" w:color="auto" w:fill="A6A6A6" w:themeFill="background1" w:themeFillShade="A6"/>
          </w:tcPr>
          <w:p w14:paraId="1CA087C0" w14:textId="77777777" w:rsidR="005D6595" w:rsidRDefault="005D6595" w:rsidP="005D6595">
            <w:pPr>
              <w:jc w:val="center"/>
            </w:pPr>
            <w:r>
              <w:t>Print Name</w:t>
            </w:r>
          </w:p>
        </w:tc>
        <w:tc>
          <w:tcPr>
            <w:tcW w:w="2835" w:type="dxa"/>
            <w:shd w:val="clear" w:color="auto" w:fill="A6A6A6" w:themeFill="background1" w:themeFillShade="A6"/>
          </w:tcPr>
          <w:p w14:paraId="558486FF" w14:textId="77777777" w:rsidR="005D6595" w:rsidRDefault="005D6595" w:rsidP="005D6595">
            <w:pPr>
              <w:jc w:val="center"/>
            </w:pPr>
            <w:r>
              <w:t>Signature</w:t>
            </w:r>
          </w:p>
        </w:tc>
        <w:tc>
          <w:tcPr>
            <w:tcW w:w="1984" w:type="dxa"/>
            <w:tcBorders>
              <w:right w:val="single" w:sz="4" w:space="0" w:color="auto"/>
            </w:tcBorders>
            <w:shd w:val="clear" w:color="auto" w:fill="A6A6A6" w:themeFill="background1" w:themeFillShade="A6"/>
          </w:tcPr>
          <w:p w14:paraId="583BD1F5" w14:textId="77777777" w:rsidR="005D6595" w:rsidRDefault="005D6595" w:rsidP="005D6595">
            <w:pPr>
              <w:jc w:val="center"/>
            </w:pPr>
            <w:r>
              <w:t>Date</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F27E5F" w14:textId="77777777" w:rsidR="005D6595" w:rsidRDefault="005D6595" w:rsidP="005D6595">
            <w:pPr>
              <w:jc w:val="center"/>
            </w:pPr>
          </w:p>
        </w:tc>
        <w:tc>
          <w:tcPr>
            <w:tcW w:w="3135" w:type="dxa"/>
            <w:tcBorders>
              <w:left w:val="single" w:sz="4" w:space="0" w:color="auto"/>
            </w:tcBorders>
            <w:shd w:val="clear" w:color="auto" w:fill="A6A6A6" w:themeFill="background1" w:themeFillShade="A6"/>
          </w:tcPr>
          <w:p w14:paraId="36E6B83C" w14:textId="77777777" w:rsidR="005D6595" w:rsidRDefault="005D6595" w:rsidP="005D6595">
            <w:pPr>
              <w:jc w:val="center"/>
            </w:pPr>
            <w:r>
              <w:t>Print Name</w:t>
            </w:r>
          </w:p>
        </w:tc>
        <w:tc>
          <w:tcPr>
            <w:tcW w:w="2243" w:type="dxa"/>
            <w:shd w:val="clear" w:color="auto" w:fill="A6A6A6" w:themeFill="background1" w:themeFillShade="A6"/>
          </w:tcPr>
          <w:p w14:paraId="4C36B8B4" w14:textId="77777777" w:rsidR="005D6595" w:rsidRDefault="005D6595" w:rsidP="005D6595">
            <w:pPr>
              <w:jc w:val="center"/>
            </w:pPr>
            <w:r>
              <w:t>Signature</w:t>
            </w:r>
          </w:p>
        </w:tc>
        <w:tc>
          <w:tcPr>
            <w:tcW w:w="2243" w:type="dxa"/>
            <w:shd w:val="clear" w:color="auto" w:fill="A6A6A6" w:themeFill="background1" w:themeFillShade="A6"/>
          </w:tcPr>
          <w:p w14:paraId="6A58A23C" w14:textId="77777777" w:rsidR="005D6595" w:rsidRDefault="005D6595" w:rsidP="005D6595">
            <w:pPr>
              <w:jc w:val="center"/>
            </w:pPr>
            <w:r>
              <w:t>Date</w:t>
            </w:r>
          </w:p>
        </w:tc>
      </w:tr>
      <w:tr w:rsidR="005D6595" w14:paraId="767109C4" w14:textId="77777777" w:rsidTr="00EF5682">
        <w:tc>
          <w:tcPr>
            <w:tcW w:w="2547" w:type="dxa"/>
          </w:tcPr>
          <w:p w14:paraId="02E0EA53" w14:textId="77777777" w:rsidR="005D6595" w:rsidRDefault="005D6595" w:rsidP="00E80043"/>
        </w:tc>
        <w:tc>
          <w:tcPr>
            <w:tcW w:w="2835" w:type="dxa"/>
          </w:tcPr>
          <w:p w14:paraId="098A136D" w14:textId="77777777" w:rsidR="005D6595" w:rsidRDefault="005D6595" w:rsidP="00E80043"/>
        </w:tc>
        <w:tc>
          <w:tcPr>
            <w:tcW w:w="1984" w:type="dxa"/>
            <w:tcBorders>
              <w:right w:val="nil"/>
            </w:tcBorders>
          </w:tcPr>
          <w:p w14:paraId="1117E298" w14:textId="77777777" w:rsidR="005D6595" w:rsidRDefault="005D6595" w:rsidP="00E80043"/>
        </w:tc>
        <w:tc>
          <w:tcPr>
            <w:tcW w:w="709" w:type="dxa"/>
            <w:tcBorders>
              <w:top w:val="single" w:sz="4" w:space="0" w:color="auto"/>
              <w:left w:val="nil"/>
              <w:bottom w:val="nil"/>
              <w:right w:val="nil"/>
            </w:tcBorders>
            <w:shd w:val="clear" w:color="auto" w:fill="A6A6A6" w:themeFill="background1" w:themeFillShade="A6"/>
          </w:tcPr>
          <w:p w14:paraId="5C5C88D8" w14:textId="77777777" w:rsidR="005D6595" w:rsidRDefault="005D6595" w:rsidP="00E80043"/>
        </w:tc>
        <w:tc>
          <w:tcPr>
            <w:tcW w:w="3135" w:type="dxa"/>
            <w:tcBorders>
              <w:left w:val="nil"/>
            </w:tcBorders>
          </w:tcPr>
          <w:p w14:paraId="64FABACB" w14:textId="77777777" w:rsidR="005D6595" w:rsidRDefault="005D6595" w:rsidP="00E80043"/>
        </w:tc>
        <w:tc>
          <w:tcPr>
            <w:tcW w:w="2243" w:type="dxa"/>
          </w:tcPr>
          <w:p w14:paraId="01DCEAB2" w14:textId="77777777" w:rsidR="005D6595" w:rsidRDefault="005D6595" w:rsidP="00E80043"/>
        </w:tc>
        <w:tc>
          <w:tcPr>
            <w:tcW w:w="2243" w:type="dxa"/>
          </w:tcPr>
          <w:p w14:paraId="13246630" w14:textId="77777777" w:rsidR="005D6595" w:rsidRDefault="005D6595" w:rsidP="00E80043"/>
        </w:tc>
      </w:tr>
      <w:tr w:rsidR="005D6595" w14:paraId="0F48505E" w14:textId="77777777" w:rsidTr="00EF5682">
        <w:tc>
          <w:tcPr>
            <w:tcW w:w="2547" w:type="dxa"/>
          </w:tcPr>
          <w:p w14:paraId="69909C3C" w14:textId="77777777" w:rsidR="005D6595" w:rsidRDefault="005D6595" w:rsidP="00E80043"/>
        </w:tc>
        <w:tc>
          <w:tcPr>
            <w:tcW w:w="2835" w:type="dxa"/>
          </w:tcPr>
          <w:p w14:paraId="6BC6A9B2" w14:textId="77777777" w:rsidR="005D6595" w:rsidRDefault="005D6595" w:rsidP="00E80043"/>
        </w:tc>
        <w:tc>
          <w:tcPr>
            <w:tcW w:w="1984" w:type="dxa"/>
            <w:tcBorders>
              <w:right w:val="nil"/>
            </w:tcBorders>
          </w:tcPr>
          <w:p w14:paraId="3F69143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3D385F76" w14:textId="77777777" w:rsidR="005D6595" w:rsidRDefault="005D6595" w:rsidP="00E80043"/>
        </w:tc>
        <w:tc>
          <w:tcPr>
            <w:tcW w:w="3135" w:type="dxa"/>
            <w:tcBorders>
              <w:left w:val="nil"/>
            </w:tcBorders>
          </w:tcPr>
          <w:p w14:paraId="36B30C88" w14:textId="77777777" w:rsidR="005D6595" w:rsidRDefault="005D6595" w:rsidP="00E80043"/>
        </w:tc>
        <w:tc>
          <w:tcPr>
            <w:tcW w:w="2243" w:type="dxa"/>
          </w:tcPr>
          <w:p w14:paraId="0DF48F02" w14:textId="77777777" w:rsidR="005D6595" w:rsidRDefault="005D6595" w:rsidP="00E80043"/>
        </w:tc>
        <w:tc>
          <w:tcPr>
            <w:tcW w:w="2243" w:type="dxa"/>
          </w:tcPr>
          <w:p w14:paraId="7A1EEBC8" w14:textId="77777777" w:rsidR="005D6595" w:rsidRDefault="005D6595" w:rsidP="00E80043"/>
        </w:tc>
      </w:tr>
      <w:tr w:rsidR="005D6595" w14:paraId="0AF34EAB" w14:textId="77777777" w:rsidTr="00EF5682">
        <w:tc>
          <w:tcPr>
            <w:tcW w:w="2547" w:type="dxa"/>
          </w:tcPr>
          <w:p w14:paraId="643FF199" w14:textId="77777777" w:rsidR="005D6595" w:rsidRDefault="005D6595" w:rsidP="00E80043"/>
        </w:tc>
        <w:tc>
          <w:tcPr>
            <w:tcW w:w="2835" w:type="dxa"/>
          </w:tcPr>
          <w:p w14:paraId="0424776B" w14:textId="77777777" w:rsidR="005D6595" w:rsidRDefault="005D6595" w:rsidP="00E80043"/>
        </w:tc>
        <w:tc>
          <w:tcPr>
            <w:tcW w:w="1984" w:type="dxa"/>
            <w:tcBorders>
              <w:right w:val="nil"/>
            </w:tcBorders>
          </w:tcPr>
          <w:p w14:paraId="0605E884"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BB5BC9D" w14:textId="77777777" w:rsidR="005D6595" w:rsidRDefault="005D6595" w:rsidP="00E80043"/>
        </w:tc>
        <w:tc>
          <w:tcPr>
            <w:tcW w:w="3135" w:type="dxa"/>
            <w:tcBorders>
              <w:left w:val="nil"/>
            </w:tcBorders>
          </w:tcPr>
          <w:p w14:paraId="76119066" w14:textId="77777777" w:rsidR="005D6595" w:rsidRDefault="005D6595" w:rsidP="00E80043"/>
        </w:tc>
        <w:tc>
          <w:tcPr>
            <w:tcW w:w="2243" w:type="dxa"/>
          </w:tcPr>
          <w:p w14:paraId="1ADD9031" w14:textId="77777777" w:rsidR="005D6595" w:rsidRDefault="005D6595" w:rsidP="00E80043"/>
        </w:tc>
        <w:tc>
          <w:tcPr>
            <w:tcW w:w="2243" w:type="dxa"/>
          </w:tcPr>
          <w:p w14:paraId="40F17A72" w14:textId="77777777" w:rsidR="005D6595" w:rsidRDefault="005D6595" w:rsidP="00E80043"/>
        </w:tc>
      </w:tr>
      <w:tr w:rsidR="005D6595" w14:paraId="15E9BE02" w14:textId="77777777" w:rsidTr="00EF5682">
        <w:tc>
          <w:tcPr>
            <w:tcW w:w="2547" w:type="dxa"/>
          </w:tcPr>
          <w:p w14:paraId="331DB523" w14:textId="77777777" w:rsidR="005D6595" w:rsidRDefault="005D6595" w:rsidP="00E80043"/>
        </w:tc>
        <w:tc>
          <w:tcPr>
            <w:tcW w:w="2835" w:type="dxa"/>
          </w:tcPr>
          <w:p w14:paraId="15BAD057" w14:textId="77777777" w:rsidR="005D6595" w:rsidRDefault="005D6595" w:rsidP="00E80043"/>
        </w:tc>
        <w:tc>
          <w:tcPr>
            <w:tcW w:w="1984" w:type="dxa"/>
            <w:tcBorders>
              <w:right w:val="nil"/>
            </w:tcBorders>
          </w:tcPr>
          <w:p w14:paraId="3AD75E2A"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34452D0" w14:textId="77777777" w:rsidR="005D6595" w:rsidRDefault="005D6595" w:rsidP="00E80043"/>
        </w:tc>
        <w:tc>
          <w:tcPr>
            <w:tcW w:w="3135" w:type="dxa"/>
            <w:tcBorders>
              <w:left w:val="nil"/>
            </w:tcBorders>
          </w:tcPr>
          <w:p w14:paraId="1F29E270" w14:textId="77777777" w:rsidR="005D6595" w:rsidRDefault="005D6595" w:rsidP="00E80043"/>
        </w:tc>
        <w:tc>
          <w:tcPr>
            <w:tcW w:w="2243" w:type="dxa"/>
          </w:tcPr>
          <w:p w14:paraId="24E09351" w14:textId="77777777" w:rsidR="005D6595" w:rsidRDefault="005D6595" w:rsidP="00E80043"/>
        </w:tc>
        <w:tc>
          <w:tcPr>
            <w:tcW w:w="2243" w:type="dxa"/>
          </w:tcPr>
          <w:p w14:paraId="56805FD8" w14:textId="77777777" w:rsidR="005D6595" w:rsidRDefault="005D6595" w:rsidP="00E80043"/>
        </w:tc>
      </w:tr>
      <w:tr w:rsidR="005D6595" w14:paraId="7A2E43EB" w14:textId="77777777" w:rsidTr="00EF5682">
        <w:tc>
          <w:tcPr>
            <w:tcW w:w="2547" w:type="dxa"/>
          </w:tcPr>
          <w:p w14:paraId="432B12B7" w14:textId="77777777" w:rsidR="005D6595" w:rsidRDefault="005D6595" w:rsidP="00E80043"/>
        </w:tc>
        <w:tc>
          <w:tcPr>
            <w:tcW w:w="2835" w:type="dxa"/>
          </w:tcPr>
          <w:p w14:paraId="6679D4F7" w14:textId="77777777" w:rsidR="005D6595" w:rsidRDefault="005D6595" w:rsidP="00E80043"/>
        </w:tc>
        <w:tc>
          <w:tcPr>
            <w:tcW w:w="1984" w:type="dxa"/>
            <w:tcBorders>
              <w:right w:val="nil"/>
            </w:tcBorders>
          </w:tcPr>
          <w:p w14:paraId="6AEBE37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6814C7A" w14:textId="77777777" w:rsidR="005D6595" w:rsidRDefault="005D6595" w:rsidP="00E80043"/>
        </w:tc>
        <w:tc>
          <w:tcPr>
            <w:tcW w:w="3135" w:type="dxa"/>
            <w:tcBorders>
              <w:left w:val="nil"/>
            </w:tcBorders>
          </w:tcPr>
          <w:p w14:paraId="595FC9D9" w14:textId="77777777" w:rsidR="005D6595" w:rsidRDefault="005D6595" w:rsidP="00E80043"/>
        </w:tc>
        <w:tc>
          <w:tcPr>
            <w:tcW w:w="2243" w:type="dxa"/>
          </w:tcPr>
          <w:p w14:paraId="4ACF6877" w14:textId="77777777" w:rsidR="005D6595" w:rsidRDefault="005D6595" w:rsidP="00E80043"/>
        </w:tc>
        <w:tc>
          <w:tcPr>
            <w:tcW w:w="2243" w:type="dxa"/>
          </w:tcPr>
          <w:p w14:paraId="11E786E2" w14:textId="77777777" w:rsidR="005D6595" w:rsidRDefault="005D6595" w:rsidP="00E80043"/>
        </w:tc>
      </w:tr>
      <w:tr w:rsidR="005D6595" w14:paraId="599200FA" w14:textId="77777777" w:rsidTr="00EF5682">
        <w:tc>
          <w:tcPr>
            <w:tcW w:w="2547" w:type="dxa"/>
          </w:tcPr>
          <w:p w14:paraId="5BF09AEF" w14:textId="77777777" w:rsidR="005D6595" w:rsidRDefault="005D6595" w:rsidP="00E80043"/>
        </w:tc>
        <w:tc>
          <w:tcPr>
            <w:tcW w:w="2835" w:type="dxa"/>
          </w:tcPr>
          <w:p w14:paraId="3874B9BC" w14:textId="77777777" w:rsidR="005D6595" w:rsidRDefault="005D6595" w:rsidP="00E80043"/>
        </w:tc>
        <w:tc>
          <w:tcPr>
            <w:tcW w:w="1984" w:type="dxa"/>
            <w:tcBorders>
              <w:right w:val="nil"/>
            </w:tcBorders>
          </w:tcPr>
          <w:p w14:paraId="71064540"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89B8DEE" w14:textId="77777777" w:rsidR="005D6595" w:rsidRDefault="005D6595" w:rsidP="00E80043"/>
        </w:tc>
        <w:tc>
          <w:tcPr>
            <w:tcW w:w="3135" w:type="dxa"/>
            <w:tcBorders>
              <w:left w:val="nil"/>
            </w:tcBorders>
          </w:tcPr>
          <w:p w14:paraId="22A0A9AC" w14:textId="77777777" w:rsidR="005D6595" w:rsidRDefault="005D6595" w:rsidP="00E80043"/>
        </w:tc>
        <w:tc>
          <w:tcPr>
            <w:tcW w:w="2243" w:type="dxa"/>
          </w:tcPr>
          <w:p w14:paraId="0899E688" w14:textId="77777777" w:rsidR="005D6595" w:rsidRDefault="005D6595" w:rsidP="00E80043"/>
        </w:tc>
        <w:tc>
          <w:tcPr>
            <w:tcW w:w="2243" w:type="dxa"/>
          </w:tcPr>
          <w:p w14:paraId="132DA7FB" w14:textId="77777777" w:rsidR="005D6595" w:rsidRDefault="005D6595" w:rsidP="00E80043"/>
        </w:tc>
      </w:tr>
      <w:tr w:rsidR="005D6595" w14:paraId="13FBC740" w14:textId="77777777" w:rsidTr="00EF5682">
        <w:tc>
          <w:tcPr>
            <w:tcW w:w="2547" w:type="dxa"/>
          </w:tcPr>
          <w:p w14:paraId="513C6AE2" w14:textId="77777777" w:rsidR="005D6595" w:rsidRDefault="005D6595" w:rsidP="00E80043"/>
        </w:tc>
        <w:tc>
          <w:tcPr>
            <w:tcW w:w="2835" w:type="dxa"/>
          </w:tcPr>
          <w:p w14:paraId="15DD47CE" w14:textId="77777777" w:rsidR="005D6595" w:rsidRDefault="005D6595" w:rsidP="00E80043"/>
        </w:tc>
        <w:tc>
          <w:tcPr>
            <w:tcW w:w="1984" w:type="dxa"/>
            <w:tcBorders>
              <w:right w:val="nil"/>
            </w:tcBorders>
          </w:tcPr>
          <w:p w14:paraId="65186C4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4FF7DDE" w14:textId="77777777" w:rsidR="005D6595" w:rsidRDefault="005D6595" w:rsidP="00E80043"/>
        </w:tc>
        <w:tc>
          <w:tcPr>
            <w:tcW w:w="3135" w:type="dxa"/>
            <w:tcBorders>
              <w:left w:val="nil"/>
            </w:tcBorders>
          </w:tcPr>
          <w:p w14:paraId="088C9AD3" w14:textId="77777777" w:rsidR="005D6595" w:rsidRDefault="005D6595" w:rsidP="00E80043"/>
        </w:tc>
        <w:tc>
          <w:tcPr>
            <w:tcW w:w="2243" w:type="dxa"/>
          </w:tcPr>
          <w:p w14:paraId="151C36CB" w14:textId="77777777" w:rsidR="005D6595" w:rsidRDefault="005D6595" w:rsidP="00E80043"/>
        </w:tc>
        <w:tc>
          <w:tcPr>
            <w:tcW w:w="2243" w:type="dxa"/>
          </w:tcPr>
          <w:p w14:paraId="766ECEAD" w14:textId="77777777" w:rsidR="005D6595" w:rsidRDefault="005D6595" w:rsidP="00E80043"/>
        </w:tc>
      </w:tr>
      <w:tr w:rsidR="005D6595" w14:paraId="6DE018F1" w14:textId="77777777" w:rsidTr="00EF5682">
        <w:tc>
          <w:tcPr>
            <w:tcW w:w="2547" w:type="dxa"/>
          </w:tcPr>
          <w:p w14:paraId="3D17943A" w14:textId="77777777" w:rsidR="005D6595" w:rsidRDefault="005D6595" w:rsidP="00E80043"/>
        </w:tc>
        <w:tc>
          <w:tcPr>
            <w:tcW w:w="2835" w:type="dxa"/>
          </w:tcPr>
          <w:p w14:paraId="4C9E54D4" w14:textId="77777777" w:rsidR="005D6595" w:rsidRDefault="005D6595" w:rsidP="00E80043"/>
        </w:tc>
        <w:tc>
          <w:tcPr>
            <w:tcW w:w="1984" w:type="dxa"/>
            <w:tcBorders>
              <w:right w:val="nil"/>
            </w:tcBorders>
          </w:tcPr>
          <w:p w14:paraId="71292819"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2F4342D" w14:textId="77777777" w:rsidR="005D6595" w:rsidRDefault="005D6595" w:rsidP="00E80043"/>
        </w:tc>
        <w:tc>
          <w:tcPr>
            <w:tcW w:w="3135" w:type="dxa"/>
            <w:tcBorders>
              <w:left w:val="nil"/>
            </w:tcBorders>
          </w:tcPr>
          <w:p w14:paraId="7D828E2B" w14:textId="77777777" w:rsidR="005D6595" w:rsidRDefault="005D6595" w:rsidP="00E80043"/>
        </w:tc>
        <w:tc>
          <w:tcPr>
            <w:tcW w:w="2243" w:type="dxa"/>
          </w:tcPr>
          <w:p w14:paraId="1494F013" w14:textId="77777777" w:rsidR="005D6595" w:rsidRDefault="005D6595" w:rsidP="00E80043"/>
        </w:tc>
        <w:tc>
          <w:tcPr>
            <w:tcW w:w="2243" w:type="dxa"/>
          </w:tcPr>
          <w:p w14:paraId="30CAC479" w14:textId="77777777" w:rsidR="005D6595" w:rsidRDefault="005D6595" w:rsidP="00E80043"/>
        </w:tc>
      </w:tr>
      <w:tr w:rsidR="005D6595" w14:paraId="76AFEB89" w14:textId="77777777" w:rsidTr="00EF5682">
        <w:tc>
          <w:tcPr>
            <w:tcW w:w="2547" w:type="dxa"/>
          </w:tcPr>
          <w:p w14:paraId="4929BE3A" w14:textId="77777777" w:rsidR="005D6595" w:rsidRDefault="005D6595" w:rsidP="00E80043"/>
        </w:tc>
        <w:tc>
          <w:tcPr>
            <w:tcW w:w="2835" w:type="dxa"/>
          </w:tcPr>
          <w:p w14:paraId="61738777" w14:textId="77777777" w:rsidR="005D6595" w:rsidRDefault="005D6595" w:rsidP="00E80043"/>
        </w:tc>
        <w:tc>
          <w:tcPr>
            <w:tcW w:w="1984" w:type="dxa"/>
            <w:tcBorders>
              <w:right w:val="nil"/>
            </w:tcBorders>
          </w:tcPr>
          <w:p w14:paraId="2820DC9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0FBC3A98" w14:textId="77777777" w:rsidR="005D6595" w:rsidRDefault="005D6595" w:rsidP="00E80043"/>
        </w:tc>
        <w:tc>
          <w:tcPr>
            <w:tcW w:w="3135" w:type="dxa"/>
            <w:tcBorders>
              <w:left w:val="nil"/>
            </w:tcBorders>
          </w:tcPr>
          <w:p w14:paraId="43209E9A" w14:textId="77777777" w:rsidR="005D6595" w:rsidRDefault="005D6595" w:rsidP="00E80043"/>
        </w:tc>
        <w:tc>
          <w:tcPr>
            <w:tcW w:w="2243" w:type="dxa"/>
          </w:tcPr>
          <w:p w14:paraId="55715B6D" w14:textId="77777777" w:rsidR="005D6595" w:rsidRDefault="005D6595" w:rsidP="00E80043"/>
        </w:tc>
        <w:tc>
          <w:tcPr>
            <w:tcW w:w="2243" w:type="dxa"/>
          </w:tcPr>
          <w:p w14:paraId="78CD4A7F" w14:textId="77777777" w:rsidR="005D6595" w:rsidRDefault="005D6595" w:rsidP="00E80043"/>
        </w:tc>
      </w:tr>
      <w:tr w:rsidR="005D6595" w14:paraId="50E4A72F" w14:textId="77777777" w:rsidTr="00EF5682">
        <w:tc>
          <w:tcPr>
            <w:tcW w:w="2547" w:type="dxa"/>
          </w:tcPr>
          <w:p w14:paraId="55EBDB48" w14:textId="77777777" w:rsidR="005D6595" w:rsidRDefault="005D6595" w:rsidP="00E80043"/>
        </w:tc>
        <w:tc>
          <w:tcPr>
            <w:tcW w:w="2835" w:type="dxa"/>
          </w:tcPr>
          <w:p w14:paraId="54484461" w14:textId="77777777" w:rsidR="005D6595" w:rsidRDefault="005D6595" w:rsidP="00E80043"/>
        </w:tc>
        <w:tc>
          <w:tcPr>
            <w:tcW w:w="1984" w:type="dxa"/>
            <w:tcBorders>
              <w:right w:val="nil"/>
            </w:tcBorders>
          </w:tcPr>
          <w:p w14:paraId="7374144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473BD0B9" w14:textId="77777777" w:rsidR="005D6595" w:rsidRDefault="005D6595" w:rsidP="00E80043"/>
        </w:tc>
        <w:tc>
          <w:tcPr>
            <w:tcW w:w="3135" w:type="dxa"/>
            <w:tcBorders>
              <w:left w:val="nil"/>
            </w:tcBorders>
          </w:tcPr>
          <w:p w14:paraId="5CC321B2" w14:textId="77777777" w:rsidR="005D6595" w:rsidRDefault="005D6595" w:rsidP="00E80043"/>
        </w:tc>
        <w:tc>
          <w:tcPr>
            <w:tcW w:w="2243" w:type="dxa"/>
          </w:tcPr>
          <w:p w14:paraId="44F0975C" w14:textId="77777777" w:rsidR="005D6595" w:rsidRDefault="005D6595" w:rsidP="00E80043"/>
        </w:tc>
        <w:tc>
          <w:tcPr>
            <w:tcW w:w="2243" w:type="dxa"/>
          </w:tcPr>
          <w:p w14:paraId="5CEB7B43" w14:textId="77777777" w:rsidR="005D6595" w:rsidRDefault="005D6595" w:rsidP="00E80043"/>
        </w:tc>
      </w:tr>
      <w:tr w:rsidR="005D6595" w14:paraId="4FDBD060" w14:textId="77777777" w:rsidTr="00EF5682">
        <w:tc>
          <w:tcPr>
            <w:tcW w:w="2547" w:type="dxa"/>
          </w:tcPr>
          <w:p w14:paraId="6EEE9ADA" w14:textId="77777777" w:rsidR="005D6595" w:rsidRDefault="005D6595" w:rsidP="00E80043"/>
        </w:tc>
        <w:tc>
          <w:tcPr>
            <w:tcW w:w="2835" w:type="dxa"/>
          </w:tcPr>
          <w:p w14:paraId="52B782CC" w14:textId="77777777" w:rsidR="005D6595" w:rsidRDefault="005D6595" w:rsidP="00E80043"/>
        </w:tc>
        <w:tc>
          <w:tcPr>
            <w:tcW w:w="1984" w:type="dxa"/>
            <w:tcBorders>
              <w:right w:val="nil"/>
            </w:tcBorders>
          </w:tcPr>
          <w:p w14:paraId="6521B1A3"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8A898C6" w14:textId="77777777" w:rsidR="005D6595" w:rsidRDefault="005D6595" w:rsidP="00E80043"/>
        </w:tc>
        <w:tc>
          <w:tcPr>
            <w:tcW w:w="3135" w:type="dxa"/>
            <w:tcBorders>
              <w:left w:val="nil"/>
            </w:tcBorders>
          </w:tcPr>
          <w:p w14:paraId="56F9C69C" w14:textId="77777777" w:rsidR="005D6595" w:rsidRDefault="005D6595" w:rsidP="00E80043"/>
        </w:tc>
        <w:tc>
          <w:tcPr>
            <w:tcW w:w="2243" w:type="dxa"/>
          </w:tcPr>
          <w:p w14:paraId="474530FA" w14:textId="77777777" w:rsidR="005D6595" w:rsidRDefault="005D6595" w:rsidP="00E80043"/>
        </w:tc>
        <w:tc>
          <w:tcPr>
            <w:tcW w:w="2243" w:type="dxa"/>
          </w:tcPr>
          <w:p w14:paraId="4474CCA6" w14:textId="77777777" w:rsidR="005D6595" w:rsidRDefault="005D6595" w:rsidP="00E80043"/>
        </w:tc>
      </w:tr>
      <w:tr w:rsidR="005D6595" w14:paraId="3DE78B43" w14:textId="77777777" w:rsidTr="00EF5682">
        <w:tc>
          <w:tcPr>
            <w:tcW w:w="2547" w:type="dxa"/>
          </w:tcPr>
          <w:p w14:paraId="3ED5C512" w14:textId="77777777" w:rsidR="005D6595" w:rsidRDefault="005D6595" w:rsidP="00E80043"/>
        </w:tc>
        <w:tc>
          <w:tcPr>
            <w:tcW w:w="2835" w:type="dxa"/>
          </w:tcPr>
          <w:p w14:paraId="29F62758" w14:textId="77777777" w:rsidR="005D6595" w:rsidRDefault="005D6595" w:rsidP="00E80043"/>
        </w:tc>
        <w:tc>
          <w:tcPr>
            <w:tcW w:w="1984" w:type="dxa"/>
            <w:tcBorders>
              <w:right w:val="nil"/>
            </w:tcBorders>
          </w:tcPr>
          <w:p w14:paraId="635032B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6B63E7F" w14:textId="77777777" w:rsidR="005D6595" w:rsidRDefault="005D6595" w:rsidP="00E80043"/>
        </w:tc>
        <w:tc>
          <w:tcPr>
            <w:tcW w:w="3135" w:type="dxa"/>
            <w:tcBorders>
              <w:left w:val="nil"/>
            </w:tcBorders>
          </w:tcPr>
          <w:p w14:paraId="68884176" w14:textId="77777777" w:rsidR="005D6595" w:rsidRDefault="005D6595" w:rsidP="00E80043"/>
        </w:tc>
        <w:tc>
          <w:tcPr>
            <w:tcW w:w="2243" w:type="dxa"/>
          </w:tcPr>
          <w:p w14:paraId="4E4435F7" w14:textId="77777777" w:rsidR="005D6595" w:rsidRDefault="005D6595" w:rsidP="00E80043"/>
        </w:tc>
        <w:tc>
          <w:tcPr>
            <w:tcW w:w="2243" w:type="dxa"/>
          </w:tcPr>
          <w:p w14:paraId="29D7265D" w14:textId="77777777" w:rsidR="005D6595" w:rsidRDefault="005D6595" w:rsidP="00E80043"/>
        </w:tc>
      </w:tr>
      <w:tr w:rsidR="005D6595" w14:paraId="27600369" w14:textId="77777777" w:rsidTr="00EF5682">
        <w:tc>
          <w:tcPr>
            <w:tcW w:w="2547" w:type="dxa"/>
          </w:tcPr>
          <w:p w14:paraId="76D65C22" w14:textId="77777777" w:rsidR="005D6595" w:rsidRDefault="005D6595" w:rsidP="00E80043"/>
        </w:tc>
        <w:tc>
          <w:tcPr>
            <w:tcW w:w="2835" w:type="dxa"/>
          </w:tcPr>
          <w:p w14:paraId="1899798B" w14:textId="77777777" w:rsidR="005D6595" w:rsidRDefault="005D6595" w:rsidP="00E80043"/>
        </w:tc>
        <w:tc>
          <w:tcPr>
            <w:tcW w:w="1984" w:type="dxa"/>
            <w:tcBorders>
              <w:right w:val="nil"/>
            </w:tcBorders>
          </w:tcPr>
          <w:p w14:paraId="52D8804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6BDA870" w14:textId="77777777" w:rsidR="005D6595" w:rsidRDefault="005D6595" w:rsidP="00E80043"/>
        </w:tc>
        <w:tc>
          <w:tcPr>
            <w:tcW w:w="3135" w:type="dxa"/>
            <w:tcBorders>
              <w:left w:val="nil"/>
            </w:tcBorders>
          </w:tcPr>
          <w:p w14:paraId="44F3B491" w14:textId="77777777" w:rsidR="005D6595" w:rsidRDefault="005D6595" w:rsidP="00E80043"/>
        </w:tc>
        <w:tc>
          <w:tcPr>
            <w:tcW w:w="2243" w:type="dxa"/>
          </w:tcPr>
          <w:p w14:paraId="5462FD62" w14:textId="77777777" w:rsidR="005D6595" w:rsidRDefault="005D6595" w:rsidP="00E80043"/>
        </w:tc>
        <w:tc>
          <w:tcPr>
            <w:tcW w:w="2243" w:type="dxa"/>
          </w:tcPr>
          <w:p w14:paraId="749F8937" w14:textId="77777777" w:rsidR="005D6595" w:rsidRDefault="005D6595" w:rsidP="00E80043"/>
        </w:tc>
      </w:tr>
      <w:tr w:rsidR="005D6595" w14:paraId="5FA97839" w14:textId="77777777" w:rsidTr="00EF5682">
        <w:tc>
          <w:tcPr>
            <w:tcW w:w="2547" w:type="dxa"/>
          </w:tcPr>
          <w:p w14:paraId="296F9382" w14:textId="77777777" w:rsidR="005D6595" w:rsidRDefault="005D6595" w:rsidP="00E80043"/>
        </w:tc>
        <w:tc>
          <w:tcPr>
            <w:tcW w:w="2835" w:type="dxa"/>
          </w:tcPr>
          <w:p w14:paraId="387ABD31" w14:textId="77777777" w:rsidR="005D6595" w:rsidRDefault="005D6595" w:rsidP="00E80043"/>
        </w:tc>
        <w:tc>
          <w:tcPr>
            <w:tcW w:w="1984" w:type="dxa"/>
            <w:tcBorders>
              <w:right w:val="nil"/>
            </w:tcBorders>
          </w:tcPr>
          <w:p w14:paraId="57B8C7E8"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66D9F794" w14:textId="77777777" w:rsidR="005D6595" w:rsidRDefault="005D6595" w:rsidP="00E80043"/>
        </w:tc>
        <w:tc>
          <w:tcPr>
            <w:tcW w:w="3135" w:type="dxa"/>
            <w:tcBorders>
              <w:left w:val="nil"/>
            </w:tcBorders>
          </w:tcPr>
          <w:p w14:paraId="52FBE2F9" w14:textId="77777777" w:rsidR="005D6595" w:rsidRDefault="005D6595" w:rsidP="00E80043"/>
        </w:tc>
        <w:tc>
          <w:tcPr>
            <w:tcW w:w="2243" w:type="dxa"/>
          </w:tcPr>
          <w:p w14:paraId="243F4E1D" w14:textId="77777777" w:rsidR="005D6595" w:rsidRDefault="005D6595" w:rsidP="00E80043"/>
        </w:tc>
        <w:tc>
          <w:tcPr>
            <w:tcW w:w="2243" w:type="dxa"/>
          </w:tcPr>
          <w:p w14:paraId="2BA47857" w14:textId="77777777" w:rsidR="005D6595" w:rsidRDefault="005D6595" w:rsidP="00E80043"/>
        </w:tc>
      </w:tr>
      <w:tr w:rsidR="005D6595" w14:paraId="38D0FDD0" w14:textId="77777777" w:rsidTr="00EF5682">
        <w:tc>
          <w:tcPr>
            <w:tcW w:w="2547" w:type="dxa"/>
          </w:tcPr>
          <w:p w14:paraId="0375FBA7" w14:textId="77777777" w:rsidR="005D6595" w:rsidRDefault="005D6595" w:rsidP="00E80043"/>
        </w:tc>
        <w:tc>
          <w:tcPr>
            <w:tcW w:w="2835" w:type="dxa"/>
          </w:tcPr>
          <w:p w14:paraId="6043DA15" w14:textId="77777777" w:rsidR="005D6595" w:rsidRDefault="005D6595" w:rsidP="00E80043"/>
        </w:tc>
        <w:tc>
          <w:tcPr>
            <w:tcW w:w="1984" w:type="dxa"/>
            <w:tcBorders>
              <w:right w:val="nil"/>
            </w:tcBorders>
          </w:tcPr>
          <w:p w14:paraId="26123C1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498C7E7" w14:textId="77777777" w:rsidR="005D6595" w:rsidRDefault="005D6595" w:rsidP="00E80043"/>
        </w:tc>
        <w:tc>
          <w:tcPr>
            <w:tcW w:w="3135" w:type="dxa"/>
            <w:tcBorders>
              <w:left w:val="nil"/>
            </w:tcBorders>
          </w:tcPr>
          <w:p w14:paraId="1439B892" w14:textId="77777777" w:rsidR="005D6595" w:rsidRDefault="005D6595" w:rsidP="00E80043"/>
        </w:tc>
        <w:tc>
          <w:tcPr>
            <w:tcW w:w="2243" w:type="dxa"/>
          </w:tcPr>
          <w:p w14:paraId="056A6FBE" w14:textId="77777777" w:rsidR="005D6595" w:rsidRDefault="005D6595" w:rsidP="00E80043"/>
        </w:tc>
        <w:tc>
          <w:tcPr>
            <w:tcW w:w="2243" w:type="dxa"/>
          </w:tcPr>
          <w:p w14:paraId="5F4D7010" w14:textId="77777777" w:rsidR="005D6595" w:rsidRDefault="005D6595" w:rsidP="00E80043"/>
        </w:tc>
      </w:tr>
    </w:tbl>
    <w:p w14:paraId="44A5F2E6" w14:textId="77777777" w:rsidR="005D6595" w:rsidRDefault="005D6595" w:rsidP="00E80043"/>
    <w:p w14:paraId="2D642F55" w14:textId="77777777" w:rsidR="001B780D" w:rsidRDefault="001B780D" w:rsidP="00E80043"/>
    <w:p w14:paraId="7778982F" w14:textId="77777777" w:rsidR="001B780D" w:rsidRDefault="001B780D" w:rsidP="00E80043"/>
    <w:p w14:paraId="687327C7" w14:textId="77777777" w:rsidR="001B780D" w:rsidRDefault="001B780D" w:rsidP="00E80043"/>
    <w:p w14:paraId="24C9DBEE" w14:textId="77777777" w:rsidR="001B780D" w:rsidRDefault="001B780D" w:rsidP="00E80043"/>
    <w:p w14:paraId="6F06FCBE" w14:textId="77777777" w:rsidR="001B780D" w:rsidRPr="001B780D" w:rsidRDefault="001B780D" w:rsidP="001B780D"/>
    <w:p w14:paraId="7A1B0992" w14:textId="77777777" w:rsidR="001B780D" w:rsidRPr="001B780D" w:rsidRDefault="001B780D" w:rsidP="001B780D"/>
    <w:p w14:paraId="7A4B0C50" w14:textId="77777777" w:rsidR="001B780D" w:rsidRPr="001B780D" w:rsidRDefault="001B780D" w:rsidP="001B780D"/>
    <w:p w14:paraId="2C245705" w14:textId="77777777" w:rsidR="001B780D" w:rsidRPr="001B780D" w:rsidRDefault="001B780D" w:rsidP="001B780D"/>
    <w:p w14:paraId="092B1B55" w14:textId="77777777" w:rsidR="001B780D" w:rsidRPr="001B780D" w:rsidRDefault="001B780D" w:rsidP="001B780D"/>
    <w:p w14:paraId="55C44E6A" w14:textId="77777777" w:rsidR="001B780D" w:rsidRPr="001B780D" w:rsidRDefault="001B780D" w:rsidP="001B780D"/>
    <w:p w14:paraId="67011DBC" w14:textId="77777777" w:rsidR="001B780D" w:rsidRPr="001B780D" w:rsidRDefault="001B780D" w:rsidP="001B780D"/>
    <w:p w14:paraId="30DE9E59" w14:textId="77777777" w:rsidR="001B780D" w:rsidRPr="001B780D" w:rsidRDefault="001B780D" w:rsidP="001B780D"/>
    <w:p w14:paraId="676D8922" w14:textId="77777777" w:rsidR="001B780D" w:rsidRPr="001B780D" w:rsidRDefault="001B780D" w:rsidP="001B780D"/>
    <w:sectPr w:rsidR="001B780D" w:rsidRPr="001B780D"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9A89" w14:textId="77777777" w:rsidR="002136D6" w:rsidRDefault="002136D6">
      <w:r>
        <w:separator/>
      </w:r>
    </w:p>
  </w:endnote>
  <w:endnote w:type="continuationSeparator" w:id="0">
    <w:p w14:paraId="2B418F17" w14:textId="77777777" w:rsidR="002136D6" w:rsidRDefault="002136D6">
      <w:r>
        <w:continuationSeparator/>
      </w:r>
    </w:p>
  </w:endnote>
  <w:endnote w:type="continuationNotice" w:id="1">
    <w:p w14:paraId="64C80736" w14:textId="77777777" w:rsidR="002136D6" w:rsidRDefault="00213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1F68D306" w:rsidR="00A660EC" w:rsidRPr="00D173B4" w:rsidRDefault="00282C56" w:rsidP="00A660EC">
            <w:pPr>
              <w:pStyle w:val="Footer"/>
              <w:rPr>
                <w:sz w:val="20"/>
                <w:szCs w:val="20"/>
              </w:rPr>
            </w:pPr>
            <w:r>
              <w:rPr>
                <w:sz w:val="20"/>
                <w:szCs w:val="20"/>
              </w:rPr>
              <w:t xml:space="preserve">Version </w:t>
            </w:r>
            <w:r w:rsidR="00563E07">
              <w:rPr>
                <w:sz w:val="20"/>
                <w:szCs w:val="20"/>
              </w:rPr>
              <w:t>1.0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563E07">
              <w:rPr>
                <w:sz w:val="20"/>
                <w:szCs w:val="20"/>
              </w:rPr>
              <w:t>May</w:t>
            </w:r>
            <w:r w:rsidR="00045C33">
              <w:rPr>
                <w:sz w:val="20"/>
                <w:szCs w:val="20"/>
              </w:rPr>
              <w:t xml:space="preserve"> 2021</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794A" w14:textId="77777777" w:rsidR="002136D6" w:rsidRDefault="002136D6">
      <w:r>
        <w:separator/>
      </w:r>
    </w:p>
  </w:footnote>
  <w:footnote w:type="continuationSeparator" w:id="0">
    <w:p w14:paraId="4A290047" w14:textId="77777777" w:rsidR="002136D6" w:rsidRDefault="002136D6">
      <w:r>
        <w:continuationSeparator/>
      </w:r>
    </w:p>
  </w:footnote>
  <w:footnote w:type="continuationNotice" w:id="1">
    <w:p w14:paraId="6C5B9951" w14:textId="77777777" w:rsidR="002136D6" w:rsidRDefault="002136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BBD"/>
    <w:multiLevelType w:val="hybridMultilevel"/>
    <w:tmpl w:val="7EFAC5E6"/>
    <w:lvl w:ilvl="0" w:tplc="7084E1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41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30CE"/>
    <w:rsid w:val="00004A6E"/>
    <w:rsid w:val="00044853"/>
    <w:rsid w:val="00045C33"/>
    <w:rsid w:val="00061EFC"/>
    <w:rsid w:val="00064157"/>
    <w:rsid w:val="0006640D"/>
    <w:rsid w:val="00080A55"/>
    <w:rsid w:val="000A0B9A"/>
    <w:rsid w:val="000A40A3"/>
    <w:rsid w:val="000A564B"/>
    <w:rsid w:val="000C339B"/>
    <w:rsid w:val="000D000C"/>
    <w:rsid w:val="000D621E"/>
    <w:rsid w:val="000D6327"/>
    <w:rsid w:val="000D7BB8"/>
    <w:rsid w:val="000F7DC6"/>
    <w:rsid w:val="00102551"/>
    <w:rsid w:val="00105E64"/>
    <w:rsid w:val="001105C0"/>
    <w:rsid w:val="00117F7C"/>
    <w:rsid w:val="00120A1F"/>
    <w:rsid w:val="00121265"/>
    <w:rsid w:val="001278A5"/>
    <w:rsid w:val="0013096D"/>
    <w:rsid w:val="00135AA4"/>
    <w:rsid w:val="00143F0F"/>
    <w:rsid w:val="00144FE7"/>
    <w:rsid w:val="00145FF6"/>
    <w:rsid w:val="00151A8F"/>
    <w:rsid w:val="00156D1E"/>
    <w:rsid w:val="001617AE"/>
    <w:rsid w:val="00165140"/>
    <w:rsid w:val="001806AD"/>
    <w:rsid w:val="001815D4"/>
    <w:rsid w:val="00186F2E"/>
    <w:rsid w:val="001A112F"/>
    <w:rsid w:val="001A2485"/>
    <w:rsid w:val="001A47C2"/>
    <w:rsid w:val="001B3862"/>
    <w:rsid w:val="001B3D9B"/>
    <w:rsid w:val="001B528E"/>
    <w:rsid w:val="001B780D"/>
    <w:rsid w:val="001C1E6F"/>
    <w:rsid w:val="001C21E7"/>
    <w:rsid w:val="001C2646"/>
    <w:rsid w:val="001C48B7"/>
    <w:rsid w:val="001C4F1E"/>
    <w:rsid w:val="001C69CB"/>
    <w:rsid w:val="001D68C8"/>
    <w:rsid w:val="001E279C"/>
    <w:rsid w:val="001E7325"/>
    <w:rsid w:val="001F0299"/>
    <w:rsid w:val="001F1BED"/>
    <w:rsid w:val="001F2A2A"/>
    <w:rsid w:val="001F40F9"/>
    <w:rsid w:val="0020196D"/>
    <w:rsid w:val="002059EE"/>
    <w:rsid w:val="002136D6"/>
    <w:rsid w:val="0021753E"/>
    <w:rsid w:val="002204AD"/>
    <w:rsid w:val="002214EC"/>
    <w:rsid w:val="00225EC2"/>
    <w:rsid w:val="00247A72"/>
    <w:rsid w:val="002523EB"/>
    <w:rsid w:val="00255164"/>
    <w:rsid w:val="00256E26"/>
    <w:rsid w:val="00262203"/>
    <w:rsid w:val="00262981"/>
    <w:rsid w:val="00267530"/>
    <w:rsid w:val="002716B9"/>
    <w:rsid w:val="00271E04"/>
    <w:rsid w:val="00272ACC"/>
    <w:rsid w:val="002759FB"/>
    <w:rsid w:val="00282C56"/>
    <w:rsid w:val="00282D4C"/>
    <w:rsid w:val="00285DFC"/>
    <w:rsid w:val="0029096B"/>
    <w:rsid w:val="00292FA5"/>
    <w:rsid w:val="00295EFA"/>
    <w:rsid w:val="002A14B9"/>
    <w:rsid w:val="002A26DE"/>
    <w:rsid w:val="002B4B62"/>
    <w:rsid w:val="002C74C7"/>
    <w:rsid w:val="002D156B"/>
    <w:rsid w:val="002D323E"/>
    <w:rsid w:val="002D6736"/>
    <w:rsid w:val="002E379B"/>
    <w:rsid w:val="002E7BE2"/>
    <w:rsid w:val="002F7547"/>
    <w:rsid w:val="0030762D"/>
    <w:rsid w:val="0031182C"/>
    <w:rsid w:val="00312FFA"/>
    <w:rsid w:val="00323F87"/>
    <w:rsid w:val="00325B79"/>
    <w:rsid w:val="003510E6"/>
    <w:rsid w:val="003513FC"/>
    <w:rsid w:val="003536E6"/>
    <w:rsid w:val="0035664C"/>
    <w:rsid w:val="00361260"/>
    <w:rsid w:val="00364B9B"/>
    <w:rsid w:val="00364D93"/>
    <w:rsid w:val="00370AC3"/>
    <w:rsid w:val="003737EA"/>
    <w:rsid w:val="003750A7"/>
    <w:rsid w:val="00384CF2"/>
    <w:rsid w:val="003917DA"/>
    <w:rsid w:val="003917DD"/>
    <w:rsid w:val="003937E5"/>
    <w:rsid w:val="00393A30"/>
    <w:rsid w:val="00397886"/>
    <w:rsid w:val="003B019B"/>
    <w:rsid w:val="003B44B5"/>
    <w:rsid w:val="003C4E48"/>
    <w:rsid w:val="003C6B13"/>
    <w:rsid w:val="003C77DA"/>
    <w:rsid w:val="003D763B"/>
    <w:rsid w:val="00400975"/>
    <w:rsid w:val="00410453"/>
    <w:rsid w:val="00410DB0"/>
    <w:rsid w:val="00415116"/>
    <w:rsid w:val="00416D73"/>
    <w:rsid w:val="004176BE"/>
    <w:rsid w:val="0042619F"/>
    <w:rsid w:val="00453E47"/>
    <w:rsid w:val="00456212"/>
    <w:rsid w:val="0046560C"/>
    <w:rsid w:val="00474F41"/>
    <w:rsid w:val="0048558E"/>
    <w:rsid w:val="004875C1"/>
    <w:rsid w:val="00490F34"/>
    <w:rsid w:val="004928F5"/>
    <w:rsid w:val="00496141"/>
    <w:rsid w:val="004A01B1"/>
    <w:rsid w:val="004A1022"/>
    <w:rsid w:val="004B4782"/>
    <w:rsid w:val="004B6EF3"/>
    <w:rsid w:val="004D187D"/>
    <w:rsid w:val="004D2220"/>
    <w:rsid w:val="004D2A7C"/>
    <w:rsid w:val="004D779F"/>
    <w:rsid w:val="00506593"/>
    <w:rsid w:val="00514B6B"/>
    <w:rsid w:val="005465CD"/>
    <w:rsid w:val="00546AC4"/>
    <w:rsid w:val="0056251A"/>
    <w:rsid w:val="00563E07"/>
    <w:rsid w:val="00572506"/>
    <w:rsid w:val="00573D71"/>
    <w:rsid w:val="00581DD1"/>
    <w:rsid w:val="005833F8"/>
    <w:rsid w:val="005861B8"/>
    <w:rsid w:val="005865E1"/>
    <w:rsid w:val="00594A16"/>
    <w:rsid w:val="005A5741"/>
    <w:rsid w:val="005B0B60"/>
    <w:rsid w:val="005C0F83"/>
    <w:rsid w:val="005C1C3A"/>
    <w:rsid w:val="005C4268"/>
    <w:rsid w:val="005D6595"/>
    <w:rsid w:val="005E55CE"/>
    <w:rsid w:val="005E5FD0"/>
    <w:rsid w:val="006047AE"/>
    <w:rsid w:val="00607514"/>
    <w:rsid w:val="00611802"/>
    <w:rsid w:val="00617628"/>
    <w:rsid w:val="00617CB4"/>
    <w:rsid w:val="00622CA7"/>
    <w:rsid w:val="006240F5"/>
    <w:rsid w:val="00624539"/>
    <w:rsid w:val="00643D41"/>
    <w:rsid w:val="00652E36"/>
    <w:rsid w:val="006536DE"/>
    <w:rsid w:val="00656E53"/>
    <w:rsid w:val="0065749B"/>
    <w:rsid w:val="00663F3A"/>
    <w:rsid w:val="006705AA"/>
    <w:rsid w:val="00671D5E"/>
    <w:rsid w:val="00671ECC"/>
    <w:rsid w:val="006770E0"/>
    <w:rsid w:val="00681A9D"/>
    <w:rsid w:val="006839F8"/>
    <w:rsid w:val="00687B9D"/>
    <w:rsid w:val="006A0CDB"/>
    <w:rsid w:val="006A4A3F"/>
    <w:rsid w:val="006B0640"/>
    <w:rsid w:val="006B5EC4"/>
    <w:rsid w:val="006C131C"/>
    <w:rsid w:val="006C5A2B"/>
    <w:rsid w:val="006D2F4D"/>
    <w:rsid w:val="006D7A29"/>
    <w:rsid w:val="006E07DA"/>
    <w:rsid w:val="006E7509"/>
    <w:rsid w:val="006F1560"/>
    <w:rsid w:val="006F6092"/>
    <w:rsid w:val="006F7861"/>
    <w:rsid w:val="00702442"/>
    <w:rsid w:val="007069B4"/>
    <w:rsid w:val="00720BAE"/>
    <w:rsid w:val="00726740"/>
    <w:rsid w:val="00727705"/>
    <w:rsid w:val="00731A9B"/>
    <w:rsid w:val="00732E57"/>
    <w:rsid w:val="00732F8A"/>
    <w:rsid w:val="00735C57"/>
    <w:rsid w:val="00740F5E"/>
    <w:rsid w:val="007436C7"/>
    <w:rsid w:val="00743941"/>
    <w:rsid w:val="00743BB5"/>
    <w:rsid w:val="0074776B"/>
    <w:rsid w:val="00752507"/>
    <w:rsid w:val="007561D9"/>
    <w:rsid w:val="007621BC"/>
    <w:rsid w:val="00763B28"/>
    <w:rsid w:val="00770DF4"/>
    <w:rsid w:val="00777909"/>
    <w:rsid w:val="00783ED6"/>
    <w:rsid w:val="00784416"/>
    <w:rsid w:val="00792190"/>
    <w:rsid w:val="007932DE"/>
    <w:rsid w:val="00794198"/>
    <w:rsid w:val="007A42A3"/>
    <w:rsid w:val="007A4DE9"/>
    <w:rsid w:val="007A542F"/>
    <w:rsid w:val="007A5E7A"/>
    <w:rsid w:val="007B462C"/>
    <w:rsid w:val="007B4D62"/>
    <w:rsid w:val="007D410A"/>
    <w:rsid w:val="007E3F63"/>
    <w:rsid w:val="00803177"/>
    <w:rsid w:val="0080388D"/>
    <w:rsid w:val="00807230"/>
    <w:rsid w:val="00811278"/>
    <w:rsid w:val="00814123"/>
    <w:rsid w:val="00816925"/>
    <w:rsid w:val="00820806"/>
    <w:rsid w:val="00836ADF"/>
    <w:rsid w:val="00841BAD"/>
    <w:rsid w:val="00841F1F"/>
    <w:rsid w:val="008473EA"/>
    <w:rsid w:val="0086224C"/>
    <w:rsid w:val="00863DA7"/>
    <w:rsid w:val="0088222D"/>
    <w:rsid w:val="00882781"/>
    <w:rsid w:val="00890EEF"/>
    <w:rsid w:val="00894F22"/>
    <w:rsid w:val="00897CD8"/>
    <w:rsid w:val="008B2C2E"/>
    <w:rsid w:val="008B5FD0"/>
    <w:rsid w:val="008B640E"/>
    <w:rsid w:val="008B662A"/>
    <w:rsid w:val="008C42B5"/>
    <w:rsid w:val="008C5953"/>
    <w:rsid w:val="008C6EB7"/>
    <w:rsid w:val="008C7738"/>
    <w:rsid w:val="008D6068"/>
    <w:rsid w:val="008F00AB"/>
    <w:rsid w:val="008F22D6"/>
    <w:rsid w:val="008F7B45"/>
    <w:rsid w:val="00905012"/>
    <w:rsid w:val="00912754"/>
    <w:rsid w:val="00912DC9"/>
    <w:rsid w:val="00916F49"/>
    <w:rsid w:val="00926F7F"/>
    <w:rsid w:val="0092714D"/>
    <w:rsid w:val="009278DF"/>
    <w:rsid w:val="00932ABC"/>
    <w:rsid w:val="00944581"/>
    <w:rsid w:val="0095360F"/>
    <w:rsid w:val="00954523"/>
    <w:rsid w:val="00960E13"/>
    <w:rsid w:val="00974975"/>
    <w:rsid w:val="009778C2"/>
    <w:rsid w:val="00985543"/>
    <w:rsid w:val="00987150"/>
    <w:rsid w:val="009905D6"/>
    <w:rsid w:val="00991AEE"/>
    <w:rsid w:val="009938C8"/>
    <w:rsid w:val="00997672"/>
    <w:rsid w:val="009A036E"/>
    <w:rsid w:val="009C1C20"/>
    <w:rsid w:val="009C5C6E"/>
    <w:rsid w:val="009C6FAA"/>
    <w:rsid w:val="009D23B2"/>
    <w:rsid w:val="009D7A25"/>
    <w:rsid w:val="009E21D0"/>
    <w:rsid w:val="009F181F"/>
    <w:rsid w:val="009F24A0"/>
    <w:rsid w:val="009F362E"/>
    <w:rsid w:val="009F5821"/>
    <w:rsid w:val="009F7205"/>
    <w:rsid w:val="00A00CCF"/>
    <w:rsid w:val="00A02C8E"/>
    <w:rsid w:val="00A10816"/>
    <w:rsid w:val="00A1496F"/>
    <w:rsid w:val="00A14AA8"/>
    <w:rsid w:val="00A17A4C"/>
    <w:rsid w:val="00A30540"/>
    <w:rsid w:val="00A35399"/>
    <w:rsid w:val="00A37921"/>
    <w:rsid w:val="00A4781B"/>
    <w:rsid w:val="00A60608"/>
    <w:rsid w:val="00A660EC"/>
    <w:rsid w:val="00A66823"/>
    <w:rsid w:val="00A7077A"/>
    <w:rsid w:val="00A71DC6"/>
    <w:rsid w:val="00A8363B"/>
    <w:rsid w:val="00A875DC"/>
    <w:rsid w:val="00A96FFF"/>
    <w:rsid w:val="00AA755C"/>
    <w:rsid w:val="00AC29AB"/>
    <w:rsid w:val="00AC4927"/>
    <w:rsid w:val="00AD30B5"/>
    <w:rsid w:val="00AE2391"/>
    <w:rsid w:val="00AF19BD"/>
    <w:rsid w:val="00B02A1F"/>
    <w:rsid w:val="00B12824"/>
    <w:rsid w:val="00B136BD"/>
    <w:rsid w:val="00B36011"/>
    <w:rsid w:val="00B4204A"/>
    <w:rsid w:val="00B52D05"/>
    <w:rsid w:val="00B54AF0"/>
    <w:rsid w:val="00B56EDA"/>
    <w:rsid w:val="00B66C96"/>
    <w:rsid w:val="00B720F1"/>
    <w:rsid w:val="00B759F7"/>
    <w:rsid w:val="00B7641A"/>
    <w:rsid w:val="00B823F7"/>
    <w:rsid w:val="00B83DA5"/>
    <w:rsid w:val="00B86137"/>
    <w:rsid w:val="00B87662"/>
    <w:rsid w:val="00B957A3"/>
    <w:rsid w:val="00BA08FB"/>
    <w:rsid w:val="00BA2AF5"/>
    <w:rsid w:val="00BB1E31"/>
    <w:rsid w:val="00BB428F"/>
    <w:rsid w:val="00BB5197"/>
    <w:rsid w:val="00BC67F5"/>
    <w:rsid w:val="00BD48A4"/>
    <w:rsid w:val="00BE4A3E"/>
    <w:rsid w:val="00BE7A69"/>
    <w:rsid w:val="00BF42FC"/>
    <w:rsid w:val="00BF50F3"/>
    <w:rsid w:val="00C01E2D"/>
    <w:rsid w:val="00C20CD6"/>
    <w:rsid w:val="00C25399"/>
    <w:rsid w:val="00C30B93"/>
    <w:rsid w:val="00C376B8"/>
    <w:rsid w:val="00C47953"/>
    <w:rsid w:val="00C50D07"/>
    <w:rsid w:val="00C52A3B"/>
    <w:rsid w:val="00C53359"/>
    <w:rsid w:val="00C759A4"/>
    <w:rsid w:val="00C84CB5"/>
    <w:rsid w:val="00C86E6C"/>
    <w:rsid w:val="00C93485"/>
    <w:rsid w:val="00C9525D"/>
    <w:rsid w:val="00CA1981"/>
    <w:rsid w:val="00CA2106"/>
    <w:rsid w:val="00CB0E36"/>
    <w:rsid w:val="00CB30D5"/>
    <w:rsid w:val="00CB4C40"/>
    <w:rsid w:val="00CD07BC"/>
    <w:rsid w:val="00CD2AC1"/>
    <w:rsid w:val="00CE146D"/>
    <w:rsid w:val="00CE79EC"/>
    <w:rsid w:val="00CF2B1A"/>
    <w:rsid w:val="00CF4B91"/>
    <w:rsid w:val="00CF4CAC"/>
    <w:rsid w:val="00CF556D"/>
    <w:rsid w:val="00D0395B"/>
    <w:rsid w:val="00D14512"/>
    <w:rsid w:val="00D173B4"/>
    <w:rsid w:val="00D226CD"/>
    <w:rsid w:val="00D369FF"/>
    <w:rsid w:val="00D376C0"/>
    <w:rsid w:val="00D4128B"/>
    <w:rsid w:val="00D41EB4"/>
    <w:rsid w:val="00D44AC5"/>
    <w:rsid w:val="00D450C6"/>
    <w:rsid w:val="00D504BE"/>
    <w:rsid w:val="00D53E2F"/>
    <w:rsid w:val="00D57E97"/>
    <w:rsid w:val="00D6625A"/>
    <w:rsid w:val="00D87266"/>
    <w:rsid w:val="00DA054F"/>
    <w:rsid w:val="00DA2049"/>
    <w:rsid w:val="00DA34B1"/>
    <w:rsid w:val="00DA7745"/>
    <w:rsid w:val="00DB0BA3"/>
    <w:rsid w:val="00DD535F"/>
    <w:rsid w:val="00DD71AC"/>
    <w:rsid w:val="00DE2854"/>
    <w:rsid w:val="00DE4943"/>
    <w:rsid w:val="00DF7E46"/>
    <w:rsid w:val="00E10325"/>
    <w:rsid w:val="00E11569"/>
    <w:rsid w:val="00E17357"/>
    <w:rsid w:val="00E174B8"/>
    <w:rsid w:val="00E3143D"/>
    <w:rsid w:val="00E32AE2"/>
    <w:rsid w:val="00E5016D"/>
    <w:rsid w:val="00E52DA7"/>
    <w:rsid w:val="00E64CAE"/>
    <w:rsid w:val="00E64F12"/>
    <w:rsid w:val="00E80043"/>
    <w:rsid w:val="00E8093A"/>
    <w:rsid w:val="00E85077"/>
    <w:rsid w:val="00E914E8"/>
    <w:rsid w:val="00E96DED"/>
    <w:rsid w:val="00EC1368"/>
    <w:rsid w:val="00EC2277"/>
    <w:rsid w:val="00EC3635"/>
    <w:rsid w:val="00EC412D"/>
    <w:rsid w:val="00EC4A73"/>
    <w:rsid w:val="00EC69D8"/>
    <w:rsid w:val="00EC77F3"/>
    <w:rsid w:val="00ED05D1"/>
    <w:rsid w:val="00ED05E4"/>
    <w:rsid w:val="00ED1FD8"/>
    <w:rsid w:val="00ED336E"/>
    <w:rsid w:val="00ED4130"/>
    <w:rsid w:val="00EE0570"/>
    <w:rsid w:val="00EE1803"/>
    <w:rsid w:val="00EE3A8A"/>
    <w:rsid w:val="00EE3E7B"/>
    <w:rsid w:val="00EE5684"/>
    <w:rsid w:val="00EE60E8"/>
    <w:rsid w:val="00EF450C"/>
    <w:rsid w:val="00EF5682"/>
    <w:rsid w:val="00EF582D"/>
    <w:rsid w:val="00F0393B"/>
    <w:rsid w:val="00F27B6A"/>
    <w:rsid w:val="00F351CC"/>
    <w:rsid w:val="00F45CE7"/>
    <w:rsid w:val="00F475D5"/>
    <w:rsid w:val="00F47BB8"/>
    <w:rsid w:val="00F544D1"/>
    <w:rsid w:val="00F62FFB"/>
    <w:rsid w:val="00F644B6"/>
    <w:rsid w:val="00F65370"/>
    <w:rsid w:val="00F7688D"/>
    <w:rsid w:val="00F77080"/>
    <w:rsid w:val="00F83F79"/>
    <w:rsid w:val="00F84AFD"/>
    <w:rsid w:val="00F910BF"/>
    <w:rsid w:val="00F96E22"/>
    <w:rsid w:val="00FA2E4A"/>
    <w:rsid w:val="00FB5076"/>
    <w:rsid w:val="00FC185E"/>
    <w:rsid w:val="00FE7F44"/>
    <w:rsid w:val="02AFA541"/>
    <w:rsid w:val="1D01FA07"/>
    <w:rsid w:val="254DB792"/>
    <w:rsid w:val="2DB0A56C"/>
    <w:rsid w:val="3520BA13"/>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ACD553"/>
  <w15:docId w15:val="{E66220E6-24FF-4D30-AEE3-17128F6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character" w:styleId="Hyperlink">
    <w:name w:val="Hyperlink"/>
    <w:basedOn w:val="DefaultParagraphFont"/>
    <w:uiPriority w:val="99"/>
    <w:semiHidden/>
    <w:unhideWhenUsed/>
    <w:rsid w:val="008F00AB"/>
    <w:rPr>
      <w:color w:val="0000FF"/>
      <w:u w:val="single"/>
    </w:rPr>
  </w:style>
  <w:style w:type="paragraph" w:styleId="ListParagraph">
    <w:name w:val="List Paragraph"/>
    <w:basedOn w:val="Normal"/>
    <w:uiPriority w:val="34"/>
    <w:qFormat/>
    <w:rsid w:val="001278A5"/>
    <w:pPr>
      <w:ind w:left="720"/>
      <w:contextualSpacing/>
    </w:pPr>
  </w:style>
  <w:style w:type="character" w:customStyle="1" w:styleId="HeaderChar">
    <w:name w:val="Header Char"/>
    <w:link w:val="Header"/>
    <w:locked/>
    <w:rsid w:val="00A17A4C"/>
    <w:rPr>
      <w:rFonts w:ascii="Arial" w:hAnsi="Arial"/>
      <w:sz w:val="24"/>
      <w:szCs w:val="24"/>
    </w:rPr>
  </w:style>
  <w:style w:type="character" w:styleId="CommentReference">
    <w:name w:val="annotation reference"/>
    <w:basedOn w:val="DefaultParagraphFont"/>
    <w:semiHidden/>
    <w:unhideWhenUsed/>
    <w:rsid w:val="00BE7A69"/>
    <w:rPr>
      <w:sz w:val="16"/>
      <w:szCs w:val="16"/>
    </w:rPr>
  </w:style>
  <w:style w:type="paragraph" w:styleId="CommentText">
    <w:name w:val="annotation text"/>
    <w:basedOn w:val="Normal"/>
    <w:link w:val="CommentTextChar"/>
    <w:semiHidden/>
    <w:unhideWhenUsed/>
    <w:rsid w:val="00BE7A69"/>
    <w:rPr>
      <w:sz w:val="20"/>
      <w:szCs w:val="20"/>
    </w:rPr>
  </w:style>
  <w:style w:type="character" w:customStyle="1" w:styleId="CommentTextChar">
    <w:name w:val="Comment Text Char"/>
    <w:basedOn w:val="DefaultParagraphFont"/>
    <w:link w:val="CommentText"/>
    <w:semiHidden/>
    <w:rsid w:val="00BE7A69"/>
    <w:rPr>
      <w:rFonts w:ascii="Arial" w:hAnsi="Arial"/>
    </w:rPr>
  </w:style>
  <w:style w:type="paragraph" w:styleId="CommentSubject">
    <w:name w:val="annotation subject"/>
    <w:basedOn w:val="CommentText"/>
    <w:next w:val="CommentText"/>
    <w:link w:val="CommentSubjectChar"/>
    <w:semiHidden/>
    <w:unhideWhenUsed/>
    <w:rsid w:val="00BE7A69"/>
    <w:rPr>
      <w:b/>
      <w:bCs/>
    </w:rPr>
  </w:style>
  <w:style w:type="character" w:customStyle="1" w:styleId="CommentSubjectChar">
    <w:name w:val="Comment Subject Char"/>
    <w:basedOn w:val="CommentTextChar"/>
    <w:link w:val="CommentSubject"/>
    <w:semiHidden/>
    <w:rsid w:val="00BE7A6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
      <w:docPartPr>
        <w:name w:val="5F50001197D94D448C56F7BB553FA698"/>
        <w:category>
          <w:name w:val="General"/>
          <w:gallery w:val="placeholder"/>
        </w:category>
        <w:types>
          <w:type w:val="bbPlcHdr"/>
        </w:types>
        <w:behaviors>
          <w:behavior w:val="content"/>
        </w:behaviors>
        <w:guid w:val="{BDD047C8-C7F0-4BCB-ADEB-3BF09ED49078}"/>
      </w:docPartPr>
      <w:docPartBody>
        <w:p w:rsidR="009D0CC6" w:rsidRDefault="003C77DA" w:rsidP="003C77DA">
          <w:pPr>
            <w:pStyle w:val="5F50001197D94D448C56F7BB553FA69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1C45A9"/>
    <w:rsid w:val="00267716"/>
    <w:rsid w:val="003C77DA"/>
    <w:rsid w:val="004E6EB0"/>
    <w:rsid w:val="005B7321"/>
    <w:rsid w:val="005E126A"/>
    <w:rsid w:val="00643DFB"/>
    <w:rsid w:val="006E07DA"/>
    <w:rsid w:val="006E66F9"/>
    <w:rsid w:val="007D7551"/>
    <w:rsid w:val="008543D3"/>
    <w:rsid w:val="008736B0"/>
    <w:rsid w:val="009D0CC6"/>
    <w:rsid w:val="00C8178F"/>
    <w:rsid w:val="00CB48F4"/>
    <w:rsid w:val="00CD0F14"/>
    <w:rsid w:val="00D54BCC"/>
    <w:rsid w:val="00E127BA"/>
    <w:rsid w:val="00E70588"/>
    <w:rsid w:val="00F44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7DA"/>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 w:type="paragraph" w:customStyle="1" w:styleId="5F50001197D94D448C56F7BB553FA698">
    <w:name w:val="5F50001197D94D448C56F7BB553FA698"/>
    <w:rsid w:val="003C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1367E-074D-49E4-9760-2BDECC953B64}">
  <ds:schemaRefs>
    <ds:schemaRef ds:uri="http://schemas.openxmlformats.org/officeDocument/2006/bibliography"/>
  </ds:schemaRefs>
</ds:datastoreItem>
</file>

<file path=customXml/itemProps2.xml><?xml version="1.0" encoding="utf-8"?>
<ds:datastoreItem xmlns:ds="http://schemas.openxmlformats.org/officeDocument/2006/customXml" ds:itemID="{AF40B965-D059-491F-AB5D-F9E8313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56CAF-BD8B-4749-9AD9-40F8B11A2526}">
  <ds:schemaRefs>
    <ds:schemaRef ds:uri="http://schemas.microsoft.com/office/infopath/2007/PartnerControls"/>
    <ds:schemaRef ds:uri="d82f01c1-5348-4068-8447-30d2b3180d9d"/>
    <ds:schemaRef ds:uri="http://schemas.openxmlformats.org/package/2006/metadata/core-properties"/>
    <ds:schemaRef ds:uri="http://schemas.microsoft.com/office/2006/documentManagement/types"/>
    <ds:schemaRef ds:uri="http://purl.org/dc/dcmitype/"/>
    <ds:schemaRef ds:uri="http://purl.org/dc/elements/1.1/"/>
    <ds:schemaRef ds:uri="5ceddba0-67fe-4e50-b265-e68b512147cc"/>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0F78D35-457A-4FE8-8670-BAA9B6EF9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Form[1].dot</Template>
  <TotalTime>4</TotalTime>
  <Pages>16</Pages>
  <Words>3790</Words>
  <Characters>22332</Characters>
  <Application>Microsoft Office Word</Application>
  <DocSecurity>0</DocSecurity>
  <Lines>186</Lines>
  <Paragraphs>52</Paragraphs>
  <ScaleCrop>false</ScaleCrop>
  <Company>Nottinghamshire County Council</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Michael Bland</cp:lastModifiedBy>
  <cp:revision>245</cp:revision>
  <cp:lastPrinted>2012-10-02T09:09:00Z</cp:lastPrinted>
  <dcterms:created xsi:type="dcterms:W3CDTF">2021-08-24T14:14:00Z</dcterms:created>
  <dcterms:modified xsi:type="dcterms:W3CDTF">2023-08-10T14:28:00Z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