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3C05" w14:textId="77777777" w:rsidR="00185090" w:rsidRPr="00BC44DD" w:rsidRDefault="00185090" w:rsidP="00185090">
      <w:pPr>
        <w:keepNext/>
        <w:jc w:val="center"/>
        <w:outlineLvl w:val="0"/>
        <w:rPr>
          <w:rFonts w:cs="Arial"/>
          <w:b/>
          <w:bCs/>
          <w:sz w:val="28"/>
          <w:lang w:eastAsia="en-US"/>
        </w:rPr>
      </w:pPr>
      <w:r w:rsidRPr="00BC44DD">
        <w:rPr>
          <w:rFonts w:cs="Arial"/>
          <w:b/>
          <w:bCs/>
          <w:sz w:val="28"/>
          <w:lang w:eastAsia="en-US"/>
        </w:rPr>
        <w:t>Attendance Contract Template</w:t>
      </w:r>
    </w:p>
    <w:p w14:paraId="14F05194" w14:textId="77777777" w:rsidR="00185090" w:rsidRPr="00BC44DD" w:rsidRDefault="00185090" w:rsidP="00185090">
      <w:pPr>
        <w:rPr>
          <w:rFonts w:ascii="Times New Roman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354"/>
      </w:tblGrid>
      <w:tr w:rsidR="00185090" w:rsidRPr="00BC44DD" w14:paraId="43DE818A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6276525C" w14:textId="77777777" w:rsidR="00185090" w:rsidRPr="00BC44DD" w:rsidRDefault="00185090" w:rsidP="00BA2D81">
            <w:pPr>
              <w:keepNext/>
              <w:jc w:val="both"/>
              <w:outlineLvl w:val="2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Date/time of meeting</w:t>
            </w:r>
            <w:r w:rsidRPr="00BC44DD">
              <w:rPr>
                <w:rFonts w:cs="Arial"/>
                <w:b/>
                <w:sz w:val="28"/>
                <w:lang w:eastAsia="en-US"/>
              </w:rPr>
              <w:t>:</w:t>
            </w:r>
          </w:p>
        </w:tc>
        <w:tc>
          <w:tcPr>
            <w:tcW w:w="5354" w:type="dxa"/>
          </w:tcPr>
          <w:p w14:paraId="70428B14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60744C41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4A1C6DF7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Venue:</w:t>
            </w:r>
          </w:p>
        </w:tc>
        <w:tc>
          <w:tcPr>
            <w:tcW w:w="5354" w:type="dxa"/>
          </w:tcPr>
          <w:p w14:paraId="3FB3669C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</w:tbl>
    <w:p w14:paraId="689E54CB" w14:textId="77777777" w:rsidR="00185090" w:rsidRPr="00BC44DD" w:rsidRDefault="00185090" w:rsidP="00185090">
      <w:pPr>
        <w:jc w:val="both"/>
        <w:rPr>
          <w:rFonts w:cs="Arial"/>
          <w:b/>
          <w:bCs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354"/>
      </w:tblGrid>
      <w:tr w:rsidR="00185090" w:rsidRPr="00BC44DD" w14:paraId="0DBA471A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1D27E144" w14:textId="77777777" w:rsidR="00185090" w:rsidRPr="00BC44DD" w:rsidRDefault="00185090" w:rsidP="00BA2D81">
            <w:pPr>
              <w:keepNext/>
              <w:jc w:val="both"/>
              <w:outlineLvl w:val="2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Pupil name</w:t>
            </w:r>
            <w:r w:rsidRPr="00BC44DD">
              <w:rPr>
                <w:rFonts w:cs="Arial"/>
                <w:b/>
                <w:sz w:val="28"/>
                <w:lang w:eastAsia="en-US"/>
              </w:rPr>
              <w:t>:</w:t>
            </w:r>
          </w:p>
        </w:tc>
        <w:tc>
          <w:tcPr>
            <w:tcW w:w="5354" w:type="dxa"/>
          </w:tcPr>
          <w:p w14:paraId="1DF9A84D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0B6A5350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3E465B9B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Date of birth:</w:t>
            </w:r>
          </w:p>
        </w:tc>
        <w:tc>
          <w:tcPr>
            <w:tcW w:w="5354" w:type="dxa"/>
          </w:tcPr>
          <w:p w14:paraId="2C3514C3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27F8C3E0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090AC8B5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Address:</w:t>
            </w:r>
          </w:p>
        </w:tc>
        <w:tc>
          <w:tcPr>
            <w:tcW w:w="5354" w:type="dxa"/>
          </w:tcPr>
          <w:p w14:paraId="7DC27468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2BA9822E" w14:textId="77777777" w:rsidTr="00BA2D81">
        <w:tc>
          <w:tcPr>
            <w:tcW w:w="3168" w:type="dxa"/>
          </w:tcPr>
          <w:p w14:paraId="0D7F393A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</w:p>
        </w:tc>
        <w:tc>
          <w:tcPr>
            <w:tcW w:w="5354" w:type="dxa"/>
          </w:tcPr>
          <w:p w14:paraId="64C3192B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593F4926" w14:textId="77777777" w:rsidTr="00BA2D81">
        <w:tc>
          <w:tcPr>
            <w:tcW w:w="3168" w:type="dxa"/>
          </w:tcPr>
          <w:p w14:paraId="20F3E658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</w:p>
        </w:tc>
        <w:tc>
          <w:tcPr>
            <w:tcW w:w="5354" w:type="dxa"/>
          </w:tcPr>
          <w:p w14:paraId="47D88A52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0D851947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6BE61D14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School:</w:t>
            </w:r>
          </w:p>
        </w:tc>
        <w:tc>
          <w:tcPr>
            <w:tcW w:w="5354" w:type="dxa"/>
          </w:tcPr>
          <w:p w14:paraId="75F68624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:rsidRPr="00BC44DD" w14:paraId="4B4E561E" w14:textId="77777777" w:rsidTr="00BA2D81">
        <w:tc>
          <w:tcPr>
            <w:tcW w:w="3168" w:type="dxa"/>
          </w:tcPr>
          <w:p w14:paraId="4627788F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</w:p>
        </w:tc>
        <w:tc>
          <w:tcPr>
            <w:tcW w:w="5354" w:type="dxa"/>
          </w:tcPr>
          <w:p w14:paraId="7348CF87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</w:tbl>
    <w:p w14:paraId="174AA247" w14:textId="77777777" w:rsidR="00185090" w:rsidRPr="00BC44DD" w:rsidRDefault="00185090" w:rsidP="00185090">
      <w:pPr>
        <w:jc w:val="both"/>
        <w:rPr>
          <w:rFonts w:cs="Arial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354"/>
      </w:tblGrid>
      <w:tr w:rsidR="00185090" w:rsidRPr="00BC44DD" w14:paraId="26151485" w14:textId="77777777" w:rsidTr="00BA2D81">
        <w:tc>
          <w:tcPr>
            <w:tcW w:w="3168" w:type="dxa"/>
            <w:shd w:val="clear" w:color="auto" w:fill="A8D08D" w:themeFill="accent6" w:themeFillTint="99"/>
          </w:tcPr>
          <w:p w14:paraId="25404E6B" w14:textId="77777777" w:rsidR="00185090" w:rsidRPr="00BC44DD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Present at meeting:</w:t>
            </w:r>
          </w:p>
        </w:tc>
        <w:tc>
          <w:tcPr>
            <w:tcW w:w="5354" w:type="dxa"/>
          </w:tcPr>
          <w:p w14:paraId="2F0D236F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</w:tbl>
    <w:p w14:paraId="11C0F8D4" w14:textId="77777777" w:rsidR="00185090" w:rsidRDefault="00185090" w:rsidP="00185090">
      <w:pPr>
        <w:jc w:val="both"/>
        <w:rPr>
          <w:rFonts w:cs="Arial"/>
          <w:sz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</w:tblGrid>
      <w:tr w:rsidR="00185090" w14:paraId="1280E412" w14:textId="77777777" w:rsidTr="00BA2D81">
        <w:tc>
          <w:tcPr>
            <w:tcW w:w="6941" w:type="dxa"/>
            <w:shd w:val="clear" w:color="auto" w:fill="A8D08D" w:themeFill="accent6" w:themeFillTint="99"/>
          </w:tcPr>
          <w:p w14:paraId="33168D92" w14:textId="77777777" w:rsidR="00185090" w:rsidRPr="00B27741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27741">
              <w:rPr>
                <w:rFonts w:cs="Arial"/>
                <w:b/>
                <w:bCs/>
                <w:sz w:val="28"/>
                <w:lang w:eastAsia="en-US"/>
              </w:rPr>
              <w:t>What is the pupil’s current absent rate/Pattern:</w:t>
            </w:r>
          </w:p>
        </w:tc>
        <w:tc>
          <w:tcPr>
            <w:tcW w:w="1559" w:type="dxa"/>
          </w:tcPr>
          <w:p w14:paraId="0341E87E" w14:textId="77777777" w:rsidR="00185090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14:paraId="06223F2E" w14:textId="77777777" w:rsidTr="00BA2D81">
        <w:tc>
          <w:tcPr>
            <w:tcW w:w="8500" w:type="dxa"/>
            <w:gridSpan w:val="2"/>
          </w:tcPr>
          <w:p w14:paraId="75BA4627" w14:textId="77777777" w:rsidR="00185090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  <w:tr w:rsidR="00185090" w14:paraId="762E1AD4" w14:textId="77777777" w:rsidTr="00BA2D81">
        <w:tc>
          <w:tcPr>
            <w:tcW w:w="8500" w:type="dxa"/>
            <w:gridSpan w:val="2"/>
            <w:shd w:val="clear" w:color="auto" w:fill="A8D08D" w:themeFill="accent6" w:themeFillTint="99"/>
          </w:tcPr>
          <w:p w14:paraId="6ADE88AC" w14:textId="77777777" w:rsidR="00185090" w:rsidRPr="00B27741" w:rsidRDefault="00185090" w:rsidP="00BA2D81">
            <w:pPr>
              <w:jc w:val="both"/>
              <w:rPr>
                <w:rFonts w:cs="Arial"/>
                <w:b/>
                <w:bCs/>
                <w:sz w:val="28"/>
                <w:lang w:eastAsia="en-US"/>
              </w:rPr>
            </w:pPr>
            <w:r w:rsidRPr="00B27741">
              <w:rPr>
                <w:rFonts w:cs="Arial"/>
                <w:b/>
                <w:bCs/>
                <w:sz w:val="28"/>
                <w:lang w:eastAsia="en-US"/>
              </w:rPr>
              <w:t xml:space="preserve">Please describe the reasons for the pupil’s absences, (any barriers to attendance, support needs) </w:t>
            </w:r>
          </w:p>
        </w:tc>
      </w:tr>
      <w:tr w:rsidR="00185090" w14:paraId="3AB92AAD" w14:textId="77777777" w:rsidTr="00BA2D81">
        <w:tc>
          <w:tcPr>
            <w:tcW w:w="8500" w:type="dxa"/>
            <w:gridSpan w:val="2"/>
          </w:tcPr>
          <w:p w14:paraId="61C82A07" w14:textId="77777777" w:rsidR="00185090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  <w:p w14:paraId="570147DA" w14:textId="77777777" w:rsidR="00185090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  <w:p w14:paraId="672E52F4" w14:textId="77777777" w:rsidR="00185090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  <w:p w14:paraId="773155E5" w14:textId="77777777" w:rsidR="00185090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</w:p>
        </w:tc>
      </w:tr>
    </w:tbl>
    <w:p w14:paraId="6CA70BAE" w14:textId="77777777" w:rsidR="00185090" w:rsidRDefault="00185090" w:rsidP="00185090">
      <w:pPr>
        <w:jc w:val="both"/>
        <w:rPr>
          <w:rFonts w:cs="Arial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85090" w:rsidRPr="00BC44DD" w14:paraId="1CB4DAD7" w14:textId="77777777" w:rsidTr="00BA2D81">
        <w:tc>
          <w:tcPr>
            <w:tcW w:w="8522" w:type="dxa"/>
            <w:shd w:val="clear" w:color="auto" w:fill="A8D08D" w:themeFill="accent6" w:themeFillTint="99"/>
          </w:tcPr>
          <w:p w14:paraId="5F78146F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Action agreed</w:t>
            </w:r>
            <w:r>
              <w:rPr>
                <w:rFonts w:cs="Arial"/>
                <w:b/>
                <w:bCs/>
                <w:sz w:val="28"/>
                <w:lang w:eastAsia="en-US"/>
              </w:rPr>
              <w:t xml:space="preserve"> for School</w:t>
            </w:r>
          </w:p>
        </w:tc>
      </w:tr>
      <w:tr w:rsidR="00185090" w:rsidRPr="00BC44DD" w14:paraId="0B21965A" w14:textId="77777777" w:rsidTr="00BA2D81">
        <w:tc>
          <w:tcPr>
            <w:tcW w:w="8522" w:type="dxa"/>
          </w:tcPr>
          <w:p w14:paraId="613C2EE3" w14:textId="77777777" w:rsidR="00185090" w:rsidRPr="00BC44DD" w:rsidRDefault="00185090" w:rsidP="00BA2D81">
            <w:pPr>
              <w:rPr>
                <w:rFonts w:cs="Arial"/>
                <w:i/>
                <w:iCs/>
                <w:sz w:val="28"/>
                <w:lang w:eastAsia="en-US"/>
              </w:rPr>
            </w:pPr>
            <w:r w:rsidRPr="00BC44DD">
              <w:rPr>
                <w:rFonts w:cs="Arial"/>
                <w:i/>
                <w:iCs/>
                <w:sz w:val="28"/>
                <w:lang w:eastAsia="en-US"/>
              </w:rPr>
              <w:t>EXAMPLES OF ACTION AGREED:</w:t>
            </w:r>
          </w:p>
          <w:p w14:paraId="5CDFB0ED" w14:textId="77777777" w:rsidR="00185090" w:rsidRDefault="00185090" w:rsidP="00BA2D81">
            <w:pPr>
              <w:numPr>
                <w:ilvl w:val="0"/>
                <w:numId w:val="17"/>
              </w:numPr>
              <w:rPr>
                <w:rFonts w:cs="Arial"/>
                <w:i/>
                <w:iCs/>
                <w:sz w:val="28"/>
                <w:lang w:eastAsia="en-US"/>
              </w:rPr>
            </w:pPr>
            <w:r>
              <w:rPr>
                <w:rFonts w:cs="Arial"/>
                <w:i/>
                <w:iCs/>
                <w:sz w:val="28"/>
                <w:lang w:eastAsia="en-US"/>
              </w:rPr>
              <w:t xml:space="preserve">School will alter pupil’s timetable on a temporary basis, </w:t>
            </w:r>
          </w:p>
          <w:p w14:paraId="0C93549C" w14:textId="77777777" w:rsidR="00185090" w:rsidRPr="00BC44DD" w:rsidRDefault="00185090" w:rsidP="00BA2D81">
            <w:pPr>
              <w:numPr>
                <w:ilvl w:val="0"/>
                <w:numId w:val="17"/>
              </w:numPr>
              <w:rPr>
                <w:rFonts w:cs="Arial"/>
                <w:i/>
                <w:iCs/>
                <w:sz w:val="28"/>
                <w:lang w:eastAsia="en-US"/>
              </w:rPr>
            </w:pPr>
            <w:r>
              <w:rPr>
                <w:rFonts w:cs="Arial"/>
                <w:i/>
                <w:iCs/>
                <w:sz w:val="28"/>
                <w:lang w:eastAsia="en-US"/>
              </w:rPr>
              <w:t xml:space="preserve">School will refer pupil to MHST. </w:t>
            </w:r>
          </w:p>
        </w:tc>
      </w:tr>
    </w:tbl>
    <w:p w14:paraId="2291BE95" w14:textId="77777777" w:rsidR="00185090" w:rsidRDefault="00185090" w:rsidP="00185090">
      <w:pPr>
        <w:jc w:val="both"/>
        <w:rPr>
          <w:rFonts w:cs="Arial"/>
          <w:sz w:val="28"/>
          <w:lang w:eastAsia="en-US"/>
        </w:rPr>
      </w:pPr>
    </w:p>
    <w:p w14:paraId="4C492355" w14:textId="77777777" w:rsidR="00185090" w:rsidRPr="00BC44DD" w:rsidRDefault="00185090" w:rsidP="00185090">
      <w:pPr>
        <w:jc w:val="both"/>
        <w:rPr>
          <w:rFonts w:cs="Arial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85090" w:rsidRPr="00BC44DD" w14:paraId="43A49EDE" w14:textId="77777777" w:rsidTr="00BA2D81">
        <w:tc>
          <w:tcPr>
            <w:tcW w:w="8522" w:type="dxa"/>
            <w:shd w:val="clear" w:color="auto" w:fill="A8D08D" w:themeFill="accent6" w:themeFillTint="99"/>
          </w:tcPr>
          <w:p w14:paraId="2CDD5F7A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t>Action agreed</w:t>
            </w:r>
            <w:r>
              <w:rPr>
                <w:rFonts w:cs="Arial"/>
                <w:b/>
                <w:bCs/>
                <w:sz w:val="28"/>
                <w:lang w:eastAsia="en-US"/>
              </w:rPr>
              <w:t xml:space="preserve"> for Parent/Carer</w:t>
            </w:r>
          </w:p>
        </w:tc>
      </w:tr>
      <w:tr w:rsidR="00185090" w:rsidRPr="00BC44DD" w14:paraId="4F6303D2" w14:textId="77777777" w:rsidTr="00BA2D81">
        <w:tc>
          <w:tcPr>
            <w:tcW w:w="8522" w:type="dxa"/>
          </w:tcPr>
          <w:p w14:paraId="1D6F726F" w14:textId="77777777" w:rsidR="00185090" w:rsidRDefault="00185090" w:rsidP="00BA2D81">
            <w:pPr>
              <w:rPr>
                <w:rFonts w:cs="Arial"/>
                <w:i/>
                <w:iCs/>
                <w:sz w:val="28"/>
                <w:lang w:eastAsia="en-US"/>
              </w:rPr>
            </w:pPr>
            <w:r w:rsidRPr="00BC44DD">
              <w:rPr>
                <w:rFonts w:cs="Arial"/>
                <w:i/>
                <w:iCs/>
                <w:sz w:val="28"/>
                <w:lang w:eastAsia="en-US"/>
              </w:rPr>
              <w:t>EXAMPLES OF ACTION AGREED:</w:t>
            </w:r>
          </w:p>
          <w:p w14:paraId="5785C040" w14:textId="77777777" w:rsidR="00185090" w:rsidRPr="00627B32" w:rsidRDefault="00185090" w:rsidP="00BA2D81">
            <w:pPr>
              <w:numPr>
                <w:ilvl w:val="0"/>
                <w:numId w:val="17"/>
              </w:numPr>
              <w:rPr>
                <w:rFonts w:cs="Arial"/>
                <w:i/>
                <w:iCs/>
                <w:sz w:val="28"/>
                <w:lang w:eastAsia="en-US"/>
              </w:rPr>
            </w:pPr>
            <w:r w:rsidRPr="00627B32">
              <w:rPr>
                <w:rFonts w:cs="Arial"/>
                <w:i/>
                <w:iCs/>
                <w:sz w:val="28"/>
                <w:lang w:eastAsia="en-US"/>
              </w:rPr>
              <w:t>Parent will inform the school on the first day of a sickness absence and provide a note upon pupil’s return.</w:t>
            </w:r>
          </w:p>
          <w:p w14:paraId="412D2C5E" w14:textId="77777777" w:rsidR="00185090" w:rsidRPr="00627B32" w:rsidRDefault="00185090" w:rsidP="00BA2D81">
            <w:pPr>
              <w:numPr>
                <w:ilvl w:val="0"/>
                <w:numId w:val="17"/>
              </w:numPr>
              <w:rPr>
                <w:rFonts w:cs="Arial"/>
                <w:i/>
                <w:iCs/>
                <w:sz w:val="28"/>
                <w:lang w:eastAsia="en-US"/>
              </w:rPr>
            </w:pPr>
            <w:r w:rsidRPr="00627B32">
              <w:rPr>
                <w:rFonts w:cs="Arial"/>
                <w:i/>
                <w:iCs/>
                <w:sz w:val="28"/>
                <w:lang w:eastAsia="en-US"/>
              </w:rPr>
              <w:t xml:space="preserve">Parent will provide medical evidence for every sickness absence pupil may incur. </w:t>
            </w:r>
          </w:p>
          <w:p w14:paraId="7D0BF92C" w14:textId="77777777" w:rsidR="00185090" w:rsidRPr="00BC44DD" w:rsidRDefault="00185090" w:rsidP="00BA2D81">
            <w:pPr>
              <w:rPr>
                <w:rFonts w:cs="Arial"/>
                <w:i/>
                <w:iCs/>
                <w:sz w:val="28"/>
                <w:lang w:eastAsia="en-US"/>
              </w:rPr>
            </w:pPr>
          </w:p>
        </w:tc>
      </w:tr>
    </w:tbl>
    <w:p w14:paraId="24966C6D" w14:textId="77777777" w:rsidR="00185090" w:rsidRDefault="00185090" w:rsidP="00185090">
      <w:pPr>
        <w:jc w:val="both"/>
        <w:rPr>
          <w:rFonts w:cs="Arial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85090" w:rsidRPr="00BC44DD" w14:paraId="2443A7FA" w14:textId="77777777" w:rsidTr="00BA2D81">
        <w:tc>
          <w:tcPr>
            <w:tcW w:w="8522" w:type="dxa"/>
            <w:shd w:val="clear" w:color="auto" w:fill="A8D08D" w:themeFill="accent6" w:themeFillTint="99"/>
          </w:tcPr>
          <w:p w14:paraId="39CA62F8" w14:textId="77777777" w:rsidR="00185090" w:rsidRPr="00BC44DD" w:rsidRDefault="00185090" w:rsidP="00BA2D81">
            <w:pPr>
              <w:jc w:val="both"/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b/>
                <w:bCs/>
                <w:sz w:val="28"/>
                <w:lang w:eastAsia="en-US"/>
              </w:rPr>
              <w:lastRenderedPageBreak/>
              <w:t>Action agreed</w:t>
            </w:r>
            <w:r>
              <w:rPr>
                <w:rFonts w:cs="Arial"/>
                <w:b/>
                <w:bCs/>
                <w:sz w:val="28"/>
                <w:lang w:eastAsia="en-US"/>
              </w:rPr>
              <w:t xml:space="preserve"> for Pupil</w:t>
            </w:r>
          </w:p>
        </w:tc>
      </w:tr>
      <w:tr w:rsidR="00185090" w:rsidRPr="00BC44DD" w14:paraId="78D10470" w14:textId="77777777" w:rsidTr="00BA2D81">
        <w:tc>
          <w:tcPr>
            <w:tcW w:w="8522" w:type="dxa"/>
          </w:tcPr>
          <w:p w14:paraId="528FDA2A" w14:textId="77777777" w:rsidR="00185090" w:rsidRPr="00BC44DD" w:rsidRDefault="00185090" w:rsidP="00BA2D81">
            <w:pPr>
              <w:rPr>
                <w:rFonts w:cs="Arial"/>
                <w:i/>
                <w:iCs/>
                <w:sz w:val="28"/>
                <w:lang w:eastAsia="en-US"/>
              </w:rPr>
            </w:pPr>
            <w:r w:rsidRPr="00BC44DD">
              <w:rPr>
                <w:rFonts w:cs="Arial"/>
                <w:i/>
                <w:iCs/>
                <w:sz w:val="28"/>
                <w:lang w:eastAsia="en-US"/>
              </w:rPr>
              <w:t>EXAMPLES OF ACTION AGREED:</w:t>
            </w:r>
          </w:p>
          <w:p w14:paraId="73B16DDF" w14:textId="77777777" w:rsidR="00185090" w:rsidRPr="00BC44DD" w:rsidRDefault="00185090" w:rsidP="00BA2D81">
            <w:pPr>
              <w:numPr>
                <w:ilvl w:val="0"/>
                <w:numId w:val="17"/>
              </w:numPr>
              <w:rPr>
                <w:rFonts w:cs="Arial"/>
                <w:i/>
                <w:iCs/>
                <w:sz w:val="28"/>
                <w:lang w:eastAsia="en-US"/>
              </w:rPr>
            </w:pPr>
            <w:r w:rsidRPr="00BC44DD">
              <w:rPr>
                <w:rFonts w:cs="Arial"/>
                <w:i/>
                <w:iCs/>
                <w:sz w:val="28"/>
                <w:lang w:eastAsia="en-US"/>
              </w:rPr>
              <w:t>Pupil will arrive at school by 8.30 a.m. every day</w:t>
            </w:r>
            <w:r w:rsidRPr="00627B32">
              <w:rPr>
                <w:rFonts w:cs="Arial"/>
                <w:i/>
                <w:iCs/>
                <w:sz w:val="28"/>
                <w:lang w:eastAsia="en-US"/>
              </w:rPr>
              <w:t xml:space="preserve"> </w:t>
            </w:r>
            <w:r w:rsidRPr="00BC44DD">
              <w:rPr>
                <w:rFonts w:cs="Arial"/>
                <w:i/>
                <w:iCs/>
                <w:sz w:val="28"/>
                <w:lang w:eastAsia="en-US"/>
              </w:rPr>
              <w:t xml:space="preserve">Are any </w:t>
            </w:r>
            <w:proofErr w:type="gramStart"/>
            <w:r w:rsidRPr="00BC44DD">
              <w:rPr>
                <w:rFonts w:cs="Arial"/>
                <w:i/>
                <w:iCs/>
                <w:sz w:val="28"/>
                <w:lang w:eastAsia="en-US"/>
              </w:rPr>
              <w:t>issues  preventing</w:t>
            </w:r>
            <w:proofErr w:type="gramEnd"/>
            <w:r w:rsidRPr="00BC44DD">
              <w:rPr>
                <w:rFonts w:cs="Arial"/>
                <w:i/>
                <w:iCs/>
                <w:sz w:val="28"/>
                <w:lang w:eastAsia="en-US"/>
              </w:rPr>
              <w:t xml:space="preserve"> pupil from attending regularly, school staff will be informed?</w:t>
            </w:r>
          </w:p>
        </w:tc>
      </w:tr>
    </w:tbl>
    <w:p w14:paraId="05A4236B" w14:textId="77777777" w:rsidR="00185090" w:rsidRDefault="00185090" w:rsidP="00185090">
      <w:pPr>
        <w:jc w:val="both"/>
        <w:rPr>
          <w:rFonts w:cs="Arial"/>
          <w:sz w:val="28"/>
          <w:lang w:eastAsia="en-US"/>
        </w:rPr>
      </w:pPr>
    </w:p>
    <w:p w14:paraId="04EF748D" w14:textId="77777777" w:rsidR="00185090" w:rsidRPr="00BC44DD" w:rsidRDefault="00185090" w:rsidP="00185090">
      <w:pPr>
        <w:jc w:val="both"/>
        <w:rPr>
          <w:rFonts w:cs="Arial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185090" w:rsidRPr="00BC44DD" w14:paraId="741807A8" w14:textId="77777777" w:rsidTr="00BA2D81">
        <w:tc>
          <w:tcPr>
            <w:tcW w:w="4261" w:type="dxa"/>
          </w:tcPr>
          <w:p w14:paraId="7156ECEF" w14:textId="77777777" w:rsidR="00185090" w:rsidRPr="00BC44DD" w:rsidRDefault="00185090" w:rsidP="00BA2D81">
            <w:pPr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sz w:val="28"/>
                <w:lang w:eastAsia="en-US"/>
              </w:rPr>
              <w:t>Attendance target:</w:t>
            </w:r>
          </w:p>
        </w:tc>
        <w:tc>
          <w:tcPr>
            <w:tcW w:w="4261" w:type="dxa"/>
          </w:tcPr>
          <w:p w14:paraId="2ECC7101" w14:textId="77777777" w:rsidR="00185090" w:rsidRPr="00BC44DD" w:rsidRDefault="00185090" w:rsidP="00BA2D81">
            <w:pPr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sz w:val="28"/>
                <w:lang w:eastAsia="en-US"/>
              </w:rPr>
              <w:t>100%</w:t>
            </w:r>
          </w:p>
        </w:tc>
      </w:tr>
      <w:tr w:rsidR="00185090" w:rsidRPr="00BC44DD" w14:paraId="42C2EE9C" w14:textId="77777777" w:rsidTr="00BA2D81">
        <w:tc>
          <w:tcPr>
            <w:tcW w:w="4261" w:type="dxa"/>
          </w:tcPr>
          <w:p w14:paraId="58EA9F22" w14:textId="77777777" w:rsidR="00185090" w:rsidRPr="00BC44DD" w:rsidRDefault="00185090" w:rsidP="00BA2D81">
            <w:pPr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sz w:val="28"/>
                <w:lang w:eastAsia="en-US"/>
              </w:rPr>
              <w:t>Timescale for improvement:</w:t>
            </w:r>
          </w:p>
        </w:tc>
        <w:tc>
          <w:tcPr>
            <w:tcW w:w="4261" w:type="dxa"/>
          </w:tcPr>
          <w:p w14:paraId="3BE7B2CB" w14:textId="77777777" w:rsidR="00185090" w:rsidRPr="00BC44DD" w:rsidRDefault="00185090" w:rsidP="00BA2D81">
            <w:pPr>
              <w:rPr>
                <w:rFonts w:cs="Arial"/>
                <w:i/>
                <w:sz w:val="28"/>
                <w:lang w:eastAsia="en-US"/>
              </w:rPr>
            </w:pPr>
          </w:p>
        </w:tc>
      </w:tr>
    </w:tbl>
    <w:p w14:paraId="4B48C0D8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185090" w:rsidRPr="00BC44DD" w14:paraId="0774525E" w14:textId="77777777" w:rsidTr="00BA2D81">
        <w:tc>
          <w:tcPr>
            <w:tcW w:w="4264" w:type="dxa"/>
            <w:shd w:val="clear" w:color="auto" w:fill="auto"/>
          </w:tcPr>
          <w:p w14:paraId="411B0712" w14:textId="77777777" w:rsidR="00185090" w:rsidRPr="00BC44DD" w:rsidRDefault="00185090" w:rsidP="00BA2D81">
            <w:pPr>
              <w:rPr>
                <w:rFonts w:cs="Arial"/>
                <w:sz w:val="28"/>
                <w:lang w:eastAsia="en-US"/>
              </w:rPr>
            </w:pPr>
            <w:r w:rsidRPr="00BC44DD">
              <w:rPr>
                <w:rFonts w:cs="Arial"/>
                <w:sz w:val="28"/>
                <w:lang w:eastAsia="en-US"/>
              </w:rPr>
              <w:t>Date for review meeting:</w:t>
            </w:r>
          </w:p>
        </w:tc>
        <w:tc>
          <w:tcPr>
            <w:tcW w:w="4264" w:type="dxa"/>
            <w:shd w:val="clear" w:color="auto" w:fill="auto"/>
          </w:tcPr>
          <w:p w14:paraId="44EB06E5" w14:textId="77777777" w:rsidR="00185090" w:rsidRPr="00BC44DD" w:rsidRDefault="00185090" w:rsidP="00BA2D81">
            <w:pPr>
              <w:rPr>
                <w:rFonts w:cs="Arial"/>
                <w:sz w:val="28"/>
                <w:lang w:eastAsia="en-US"/>
              </w:rPr>
            </w:pPr>
          </w:p>
        </w:tc>
      </w:tr>
    </w:tbl>
    <w:p w14:paraId="14888517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p w14:paraId="54668BE3" w14:textId="77777777" w:rsidR="00185090" w:rsidRPr="00BC44DD" w:rsidRDefault="00185090" w:rsidP="00185090">
      <w:pPr>
        <w:rPr>
          <w:rFonts w:cs="Arial"/>
          <w:sz w:val="28"/>
          <w:lang w:eastAsia="en-US"/>
        </w:rPr>
      </w:pPr>
      <w:proofErr w:type="gramStart"/>
      <w:r w:rsidRPr="00BC44DD">
        <w:rPr>
          <w:rFonts w:cs="Arial"/>
          <w:sz w:val="28"/>
          <w:lang w:eastAsia="en-US"/>
        </w:rPr>
        <w:t>I  confirm</w:t>
      </w:r>
      <w:proofErr w:type="gramEnd"/>
      <w:r w:rsidRPr="00BC44DD">
        <w:rPr>
          <w:rFonts w:cs="Arial"/>
          <w:sz w:val="28"/>
          <w:lang w:eastAsia="en-US"/>
        </w:rPr>
        <w:t xml:space="preserve"> that this Attendance Action Plan was agreed by all present.</w:t>
      </w:r>
    </w:p>
    <w:p w14:paraId="7D1156B5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p w14:paraId="1D385664" w14:textId="77777777" w:rsidR="00185090" w:rsidRPr="00BC44DD" w:rsidRDefault="00185090" w:rsidP="00185090">
      <w:pPr>
        <w:rPr>
          <w:rFonts w:cs="Arial"/>
          <w:sz w:val="28"/>
          <w:lang w:eastAsia="en-US"/>
        </w:rPr>
      </w:pPr>
      <w:r w:rsidRPr="00BC44DD">
        <w:rPr>
          <w:rFonts w:cs="Arial"/>
          <w:sz w:val="28"/>
          <w:lang w:eastAsia="en-US"/>
        </w:rPr>
        <w:t>Signed:</w:t>
      </w:r>
    </w:p>
    <w:p w14:paraId="1556FEE4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p w14:paraId="457D2C05" w14:textId="77777777" w:rsidR="00185090" w:rsidRPr="00BC44DD" w:rsidRDefault="00185090" w:rsidP="00185090">
      <w:pPr>
        <w:rPr>
          <w:rFonts w:cs="Arial"/>
          <w:sz w:val="28"/>
          <w:lang w:eastAsia="en-US"/>
        </w:rPr>
      </w:pPr>
      <w:r w:rsidRPr="00BC44DD">
        <w:rPr>
          <w:rFonts w:cs="Arial"/>
          <w:sz w:val="28"/>
          <w:lang w:eastAsia="en-US"/>
        </w:rPr>
        <w:t>……………………………………………    Parent/carer</w:t>
      </w:r>
    </w:p>
    <w:p w14:paraId="6E0EA8AF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p w14:paraId="436A3EDB" w14:textId="77777777" w:rsidR="00185090" w:rsidRPr="00BC44DD" w:rsidRDefault="00185090" w:rsidP="00185090">
      <w:pPr>
        <w:rPr>
          <w:rFonts w:cs="Arial"/>
          <w:sz w:val="28"/>
          <w:lang w:eastAsia="en-US"/>
        </w:rPr>
      </w:pPr>
      <w:r w:rsidRPr="00BC44DD">
        <w:rPr>
          <w:rFonts w:cs="Arial"/>
          <w:sz w:val="28"/>
          <w:lang w:eastAsia="en-US"/>
        </w:rPr>
        <w:t>……………………………………………    Pupil</w:t>
      </w:r>
    </w:p>
    <w:p w14:paraId="5DFA2602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p w14:paraId="6090FB62" w14:textId="77777777" w:rsidR="00185090" w:rsidRPr="00BC44DD" w:rsidRDefault="00185090" w:rsidP="00185090">
      <w:pPr>
        <w:rPr>
          <w:rFonts w:cs="Arial"/>
          <w:sz w:val="28"/>
          <w:lang w:eastAsia="en-US"/>
        </w:rPr>
      </w:pPr>
      <w:r w:rsidRPr="00BC44DD">
        <w:rPr>
          <w:rFonts w:cs="Arial"/>
          <w:sz w:val="28"/>
          <w:lang w:eastAsia="en-US"/>
        </w:rPr>
        <w:t>……………………………………………</w:t>
      </w:r>
      <w:r w:rsidRPr="00BC44DD">
        <w:rPr>
          <w:rFonts w:cs="Arial"/>
          <w:sz w:val="28"/>
          <w:lang w:eastAsia="en-US"/>
        </w:rPr>
        <w:tab/>
        <w:t>School Representative</w:t>
      </w:r>
    </w:p>
    <w:p w14:paraId="3508C494" w14:textId="77777777" w:rsidR="00185090" w:rsidRPr="00BC44DD" w:rsidRDefault="00185090" w:rsidP="00185090">
      <w:pPr>
        <w:rPr>
          <w:rFonts w:cs="Arial"/>
          <w:sz w:val="28"/>
          <w:lang w:eastAsia="en-US"/>
        </w:rPr>
      </w:pPr>
    </w:p>
    <w:p w14:paraId="2C6A43C6" w14:textId="77777777" w:rsidR="00185090" w:rsidRPr="00BC44DD" w:rsidRDefault="00185090" w:rsidP="00185090">
      <w:pPr>
        <w:rPr>
          <w:rFonts w:cs="Arial"/>
          <w:sz w:val="28"/>
          <w:lang w:eastAsia="en-US"/>
        </w:rPr>
      </w:pPr>
      <w:r w:rsidRPr="00BC44DD">
        <w:rPr>
          <w:rFonts w:cs="Arial"/>
          <w:sz w:val="28"/>
          <w:lang w:eastAsia="en-US"/>
        </w:rPr>
        <w:t>……………………………………………</w:t>
      </w:r>
      <w:r w:rsidRPr="00BC44DD">
        <w:rPr>
          <w:rFonts w:cs="Arial"/>
          <w:sz w:val="28"/>
          <w:lang w:eastAsia="en-US"/>
        </w:rPr>
        <w:tab/>
        <w:t>Other Agency</w:t>
      </w:r>
    </w:p>
    <w:p w14:paraId="03B6CCE3" w14:textId="77777777" w:rsidR="00185090" w:rsidRPr="008B57A7" w:rsidRDefault="00185090" w:rsidP="00185090"/>
    <w:p w14:paraId="16DEDEA8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7F10A3BA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3C660876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4502734E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0A0E4856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60F9CC47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6A1EB31B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36CA018E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7EAA69E4" w14:textId="77777777" w:rsidR="00185090" w:rsidRDefault="00185090" w:rsidP="00185090">
      <w:pPr>
        <w:jc w:val="center"/>
        <w:rPr>
          <w:b/>
          <w:bCs/>
          <w:color w:val="70AD47" w:themeColor="accent6"/>
          <w:sz w:val="32"/>
          <w:szCs w:val="32"/>
          <w:u w:val="single"/>
        </w:rPr>
      </w:pPr>
    </w:p>
    <w:p w14:paraId="17C43411" w14:textId="77777777" w:rsidR="00A9370B" w:rsidRPr="00185090" w:rsidRDefault="00A9370B" w:rsidP="00185090"/>
    <w:sectPr w:rsidR="00A9370B" w:rsidRPr="00185090" w:rsidSect="007A0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851" w:left="567" w:header="709" w:footer="1446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FD4D" w14:textId="77777777" w:rsidR="007A1804" w:rsidRDefault="007A1804">
      <w:r>
        <w:separator/>
      </w:r>
    </w:p>
  </w:endnote>
  <w:endnote w:type="continuationSeparator" w:id="0">
    <w:p w14:paraId="6B805D0E" w14:textId="77777777" w:rsidR="007A1804" w:rsidRDefault="007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F1B6" w14:textId="77777777" w:rsidR="00185090" w:rsidRDefault="00185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9B17" w14:textId="77777777" w:rsidR="007A006E" w:rsidRDefault="007A006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C048071" wp14:editId="03C06A76">
          <wp:simplePos x="0" y="0"/>
          <wp:positionH relativeFrom="column">
            <wp:posOffset>-80010</wp:posOffset>
          </wp:positionH>
          <wp:positionV relativeFrom="paragraph">
            <wp:posOffset>326390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3753B" w14:textId="77777777" w:rsidR="00185090" w:rsidRDefault="00185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9BF3" w14:textId="77777777" w:rsidR="007A1804" w:rsidRDefault="007A1804">
      <w:r>
        <w:separator/>
      </w:r>
    </w:p>
  </w:footnote>
  <w:footnote w:type="continuationSeparator" w:id="0">
    <w:p w14:paraId="3E29352C" w14:textId="77777777" w:rsidR="007A1804" w:rsidRDefault="007A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DF07" w14:textId="77777777" w:rsidR="00185090" w:rsidRDefault="00185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36"/>
      <w:gridCol w:w="1726"/>
    </w:tblGrid>
    <w:tr w:rsidR="006C5A80" w14:paraId="384CC9D6" w14:textId="77777777" w:rsidTr="006C5A80">
      <w:tc>
        <w:tcPr>
          <w:tcW w:w="8359" w:type="dxa"/>
        </w:tcPr>
        <w:p w14:paraId="7C820DC3" w14:textId="77777777" w:rsidR="006C5A80" w:rsidRDefault="006C5A80" w:rsidP="006C5A80">
          <w:pPr>
            <w:pStyle w:val="Header"/>
            <w:rPr>
              <w:b/>
              <w:bCs/>
              <w:color w:val="00B050"/>
              <w:sz w:val="32"/>
              <w:szCs w:val="32"/>
            </w:rPr>
          </w:pPr>
          <w:r w:rsidRPr="0091443E">
            <w:rPr>
              <w:b/>
              <w:bCs/>
              <w:color w:val="00B050"/>
              <w:sz w:val="32"/>
              <w:szCs w:val="32"/>
            </w:rPr>
            <w:t>Nottinghamshire Improving School Attendance Toolkit</w:t>
          </w:r>
        </w:p>
        <w:p w14:paraId="2456F916" w14:textId="77777777" w:rsidR="006C5A80" w:rsidRDefault="006C5A80" w:rsidP="006C5A80">
          <w:pPr>
            <w:pStyle w:val="Header"/>
            <w:tabs>
              <w:tab w:val="clear" w:pos="4153"/>
              <w:tab w:val="clear" w:pos="8306"/>
              <w:tab w:val="left" w:pos="8820"/>
            </w:tabs>
            <w:rPr>
              <w:b/>
              <w:bCs/>
              <w:color w:val="00B050"/>
              <w:sz w:val="32"/>
              <w:szCs w:val="32"/>
            </w:rPr>
          </w:pPr>
          <w:r>
            <w:rPr>
              <w:b/>
              <w:bCs/>
              <w:color w:val="00B050"/>
              <w:sz w:val="32"/>
              <w:szCs w:val="32"/>
            </w:rPr>
            <w:tab/>
          </w:r>
        </w:p>
        <w:p w14:paraId="5ABAF1E9" w14:textId="77777777" w:rsidR="00185090" w:rsidRPr="00185090" w:rsidRDefault="00185090" w:rsidP="00185090">
          <w:pPr>
            <w:pStyle w:val="Header"/>
            <w:rPr>
              <w:b/>
              <w:bCs/>
              <w:sz w:val="28"/>
              <w:szCs w:val="28"/>
              <w:u w:val="single"/>
            </w:rPr>
          </w:pPr>
          <w:r w:rsidRPr="00185090">
            <w:rPr>
              <w:b/>
              <w:bCs/>
              <w:sz w:val="28"/>
              <w:szCs w:val="28"/>
              <w:u w:val="single"/>
            </w:rPr>
            <w:t>Section 7 – Improving School Attendance Contracts</w:t>
          </w:r>
        </w:p>
        <w:p w14:paraId="6F4AE8A0" w14:textId="77777777" w:rsidR="006C5A80" w:rsidRDefault="006C5A80" w:rsidP="0091443E">
          <w:pPr>
            <w:pStyle w:val="Header"/>
            <w:rPr>
              <w:b/>
              <w:bCs/>
              <w:color w:val="00B050"/>
              <w:sz w:val="32"/>
              <w:szCs w:val="32"/>
            </w:rPr>
          </w:pPr>
        </w:p>
      </w:tc>
      <w:tc>
        <w:tcPr>
          <w:tcW w:w="2403" w:type="dxa"/>
        </w:tcPr>
        <w:p w14:paraId="27CB2B67" w14:textId="6DEB506A" w:rsidR="006C5A80" w:rsidRDefault="006C5A80" w:rsidP="0091443E">
          <w:pPr>
            <w:pStyle w:val="Header"/>
            <w:rPr>
              <w:b/>
              <w:bCs/>
              <w:color w:val="00B050"/>
              <w:sz w:val="32"/>
              <w:szCs w:val="32"/>
            </w:rPr>
          </w:pPr>
          <w:r>
            <w:rPr>
              <w:b/>
              <w:bCs/>
              <w:noProof/>
              <w:color w:val="00B050"/>
              <w:sz w:val="32"/>
              <w:szCs w:val="32"/>
            </w:rPr>
            <w:drawing>
              <wp:inline distT="0" distB="0" distL="0" distR="0" wp14:anchorId="7778F5B4" wp14:editId="031EC840">
                <wp:extent cx="835025" cy="923857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13" cy="9399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8DB3F4" w14:textId="77777777" w:rsidR="0091443E" w:rsidRDefault="0091443E" w:rsidP="006C5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430D" w14:textId="77777777" w:rsidR="00185090" w:rsidRDefault="0018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A1A"/>
    <w:multiLevelType w:val="hybridMultilevel"/>
    <w:tmpl w:val="8BB07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78F"/>
    <w:multiLevelType w:val="hybridMultilevel"/>
    <w:tmpl w:val="5570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D25"/>
    <w:multiLevelType w:val="hybridMultilevel"/>
    <w:tmpl w:val="DC18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9A4"/>
    <w:multiLevelType w:val="hybridMultilevel"/>
    <w:tmpl w:val="D99CE3B6"/>
    <w:lvl w:ilvl="0" w:tplc="2CEEFB02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AC1"/>
    <w:multiLevelType w:val="hybridMultilevel"/>
    <w:tmpl w:val="58E4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39EF"/>
    <w:multiLevelType w:val="hybridMultilevel"/>
    <w:tmpl w:val="68C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257A"/>
    <w:multiLevelType w:val="hybridMultilevel"/>
    <w:tmpl w:val="C2F6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6AF"/>
    <w:multiLevelType w:val="hybridMultilevel"/>
    <w:tmpl w:val="1660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4DBE"/>
    <w:multiLevelType w:val="hybridMultilevel"/>
    <w:tmpl w:val="3C249470"/>
    <w:lvl w:ilvl="0" w:tplc="1220AD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461E3910"/>
    <w:multiLevelType w:val="hybridMultilevel"/>
    <w:tmpl w:val="8F80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6171"/>
    <w:multiLevelType w:val="hybridMultilevel"/>
    <w:tmpl w:val="3C9449A6"/>
    <w:lvl w:ilvl="0" w:tplc="D24C67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B2E5E31"/>
    <w:multiLevelType w:val="hybridMultilevel"/>
    <w:tmpl w:val="6F2A3404"/>
    <w:lvl w:ilvl="0" w:tplc="32041E74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C0B6B"/>
    <w:multiLevelType w:val="hybridMultilevel"/>
    <w:tmpl w:val="909A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5D2D"/>
    <w:multiLevelType w:val="hybridMultilevel"/>
    <w:tmpl w:val="AEF0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842A5"/>
    <w:multiLevelType w:val="hybridMultilevel"/>
    <w:tmpl w:val="30B87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16A3B7E"/>
    <w:multiLevelType w:val="hybridMultilevel"/>
    <w:tmpl w:val="2BFC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56BA0"/>
    <w:multiLevelType w:val="hybridMultilevel"/>
    <w:tmpl w:val="3C7C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5805">
    <w:abstractNumId w:val="15"/>
  </w:num>
  <w:num w:numId="2" w16cid:durableId="1985886732">
    <w:abstractNumId w:val="15"/>
  </w:num>
  <w:num w:numId="3" w16cid:durableId="63798182">
    <w:abstractNumId w:val="15"/>
  </w:num>
  <w:num w:numId="4" w16cid:durableId="1083915499">
    <w:abstractNumId w:val="12"/>
  </w:num>
  <w:num w:numId="5" w16cid:durableId="1362971335">
    <w:abstractNumId w:val="2"/>
  </w:num>
  <w:num w:numId="6" w16cid:durableId="158349929">
    <w:abstractNumId w:val="7"/>
  </w:num>
  <w:num w:numId="7" w16cid:durableId="1632713907">
    <w:abstractNumId w:val="17"/>
  </w:num>
  <w:num w:numId="8" w16cid:durableId="1498568479">
    <w:abstractNumId w:val="1"/>
  </w:num>
  <w:num w:numId="9" w16cid:durableId="2117478379">
    <w:abstractNumId w:val="13"/>
  </w:num>
  <w:num w:numId="10" w16cid:durableId="1957715983">
    <w:abstractNumId w:val="14"/>
  </w:num>
  <w:num w:numId="11" w16cid:durableId="1525285008">
    <w:abstractNumId w:val="8"/>
  </w:num>
  <w:num w:numId="12" w16cid:durableId="956370162">
    <w:abstractNumId w:val="10"/>
  </w:num>
  <w:num w:numId="13" w16cid:durableId="1692412634">
    <w:abstractNumId w:val="11"/>
  </w:num>
  <w:num w:numId="14" w16cid:durableId="379867213">
    <w:abstractNumId w:val="3"/>
  </w:num>
  <w:num w:numId="15" w16cid:durableId="1804272777">
    <w:abstractNumId w:val="5"/>
  </w:num>
  <w:num w:numId="16" w16cid:durableId="1819494316">
    <w:abstractNumId w:val="4"/>
  </w:num>
  <w:num w:numId="17" w16cid:durableId="1201868019">
    <w:abstractNumId w:val="0"/>
  </w:num>
  <w:num w:numId="18" w16cid:durableId="1994597295">
    <w:abstractNumId w:val="16"/>
  </w:num>
  <w:num w:numId="19" w16cid:durableId="437919252">
    <w:abstractNumId w:val="9"/>
  </w:num>
  <w:num w:numId="20" w16cid:durableId="721825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E30DE"/>
    <w:rsid w:val="00106761"/>
    <w:rsid w:val="00185090"/>
    <w:rsid w:val="00246BEF"/>
    <w:rsid w:val="00291EE6"/>
    <w:rsid w:val="002C254A"/>
    <w:rsid w:val="00363474"/>
    <w:rsid w:val="00402AE0"/>
    <w:rsid w:val="00523206"/>
    <w:rsid w:val="0053489E"/>
    <w:rsid w:val="005452FD"/>
    <w:rsid w:val="005B6983"/>
    <w:rsid w:val="005C24F3"/>
    <w:rsid w:val="005F2460"/>
    <w:rsid w:val="00604BAB"/>
    <w:rsid w:val="006C5A80"/>
    <w:rsid w:val="00734418"/>
    <w:rsid w:val="007A006E"/>
    <w:rsid w:val="007A12C6"/>
    <w:rsid w:val="007A1804"/>
    <w:rsid w:val="008E51E8"/>
    <w:rsid w:val="008F1231"/>
    <w:rsid w:val="0091443E"/>
    <w:rsid w:val="00A9370B"/>
    <w:rsid w:val="00A973BD"/>
    <w:rsid w:val="00AD7CBD"/>
    <w:rsid w:val="00BC07CA"/>
    <w:rsid w:val="00BF19DD"/>
    <w:rsid w:val="00D06FBB"/>
    <w:rsid w:val="00E27E48"/>
    <w:rsid w:val="00E668A5"/>
    <w:rsid w:val="00F52FB2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0EAA4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1443E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914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9144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2</Pages>
  <Words>165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Diana Knight</cp:lastModifiedBy>
  <cp:revision>2</cp:revision>
  <dcterms:created xsi:type="dcterms:W3CDTF">2024-08-30T10:36:00Z</dcterms:created>
  <dcterms:modified xsi:type="dcterms:W3CDTF">2024-08-30T10:36:00Z</dcterms:modified>
</cp:coreProperties>
</file>