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93D8" w14:textId="77777777" w:rsidR="00DB0BA3" w:rsidRDefault="00E326C5">
      <w:r>
        <w:rPr>
          <w:noProof/>
        </w:rPr>
        <w:drawing>
          <wp:inline distT="0" distB="0" distL="0" distR="0" wp14:anchorId="5FFB1268" wp14:editId="3DFE175E">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676C8CA6" w14:textId="77777777" w:rsidR="00393A30" w:rsidRDefault="00393A30">
      <w:pPr>
        <w:sectPr w:rsidR="00393A30" w:rsidSect="001815D4">
          <w:pgSz w:w="11907" w:h="16840" w:code="9"/>
          <w:pgMar w:top="567" w:right="567" w:bottom="567" w:left="567" w:header="709" w:footer="335" w:gutter="0"/>
          <w:cols w:space="708"/>
          <w:docGrid w:linePitch="360"/>
        </w:sectPr>
      </w:pPr>
    </w:p>
    <w:p w14:paraId="4A5CAB93" w14:textId="77777777" w:rsidR="00393A30" w:rsidRDefault="00393A30"/>
    <w:tbl>
      <w:tblPr>
        <w:tblStyle w:val="TableGrid"/>
        <w:tblW w:w="11907" w:type="dxa"/>
        <w:tblInd w:w="-562" w:type="dxa"/>
        <w:tblLook w:val="01E0" w:firstRow="1" w:lastRow="1" w:firstColumn="1" w:lastColumn="1" w:noHBand="0" w:noVBand="0"/>
      </w:tblPr>
      <w:tblGrid>
        <w:gridCol w:w="567"/>
        <w:gridCol w:w="10773"/>
        <w:gridCol w:w="567"/>
      </w:tblGrid>
      <w:tr w:rsidR="00393A30" w14:paraId="4D246170" w14:textId="77777777" w:rsidTr="00393A30">
        <w:trPr>
          <w:trHeight w:val="284"/>
        </w:trPr>
        <w:tc>
          <w:tcPr>
            <w:tcW w:w="567" w:type="dxa"/>
            <w:shd w:val="clear" w:color="auto" w:fill="000000"/>
            <w:tcMar>
              <w:top w:w="113" w:type="dxa"/>
              <w:left w:w="0" w:type="dxa"/>
              <w:bottom w:w="113" w:type="dxa"/>
              <w:right w:w="0" w:type="dxa"/>
            </w:tcMar>
            <w:vAlign w:val="center"/>
          </w:tcPr>
          <w:p w14:paraId="602EF620" w14:textId="77777777"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14:paraId="04A50DA9" w14:textId="77777777" w:rsidR="00393A30" w:rsidRPr="001815D4" w:rsidRDefault="001B6923" w:rsidP="001B6923">
            <w:pPr>
              <w:rPr>
                <w:b/>
                <w:color w:val="FFFFFF"/>
                <w:sz w:val="32"/>
                <w:szCs w:val="32"/>
              </w:rPr>
            </w:pPr>
            <w:r>
              <w:rPr>
                <w:b/>
                <w:color w:val="FFFFFF"/>
                <w:sz w:val="32"/>
                <w:szCs w:val="32"/>
              </w:rPr>
              <w:t xml:space="preserve">DBS (Disclosure Barring Check) Information </w:t>
            </w:r>
          </w:p>
        </w:tc>
        <w:tc>
          <w:tcPr>
            <w:tcW w:w="567" w:type="dxa"/>
            <w:shd w:val="clear" w:color="auto" w:fill="000000"/>
            <w:tcMar>
              <w:top w:w="113" w:type="dxa"/>
              <w:left w:w="0" w:type="dxa"/>
              <w:bottom w:w="113" w:type="dxa"/>
              <w:right w:w="0" w:type="dxa"/>
            </w:tcMar>
            <w:vAlign w:val="center"/>
          </w:tcPr>
          <w:p w14:paraId="4B09AC50" w14:textId="77777777" w:rsidR="00393A30" w:rsidRDefault="00393A30" w:rsidP="00393A30"/>
        </w:tc>
      </w:tr>
    </w:tbl>
    <w:p w14:paraId="07BAE081" w14:textId="77777777" w:rsidR="00A53685" w:rsidRPr="00006A5C" w:rsidRDefault="00A53685" w:rsidP="001815D4">
      <w:pPr>
        <w:rPr>
          <w:sz w:val="18"/>
          <w:szCs w:val="18"/>
        </w:rPr>
      </w:pPr>
    </w:p>
    <w:p w14:paraId="27436E09" w14:textId="77777777" w:rsidR="009C6212" w:rsidRPr="006A0725" w:rsidRDefault="001B6923" w:rsidP="009C6212">
      <w:pPr>
        <w:jc w:val="both"/>
      </w:pPr>
      <w:r w:rsidRPr="006A0725">
        <w:rPr>
          <w:b/>
        </w:rPr>
        <w:t xml:space="preserve">It is Nottinghamshire County Council policy for all Personal Assistants working with individuals in receipt of a Direct Payment to have an enhanced DBS check. We would therefore ask you to </w:t>
      </w:r>
      <w:r w:rsidR="00E302F5">
        <w:rPr>
          <w:b/>
        </w:rPr>
        <w:t>complete</w:t>
      </w:r>
      <w:r w:rsidRPr="006A0725">
        <w:rPr>
          <w:b/>
        </w:rPr>
        <w:t xml:space="preserve"> the information below. </w:t>
      </w:r>
    </w:p>
    <w:p w14:paraId="60E11972" w14:textId="77777777" w:rsidR="00EF3CF4" w:rsidRPr="00006A5C" w:rsidRDefault="00EF3CF4" w:rsidP="009C6212">
      <w:pPr>
        <w:jc w:val="both"/>
        <w:rPr>
          <w:sz w:val="18"/>
          <w:szCs w:val="18"/>
        </w:rPr>
      </w:pPr>
    </w:p>
    <w:tbl>
      <w:tblPr>
        <w:tblStyle w:val="TableGrid"/>
        <w:tblW w:w="0" w:type="auto"/>
        <w:tblLook w:val="04A0" w:firstRow="1" w:lastRow="0" w:firstColumn="1" w:lastColumn="0" w:noHBand="0" w:noVBand="1"/>
      </w:tblPr>
      <w:tblGrid>
        <w:gridCol w:w="2827"/>
        <w:gridCol w:w="1322"/>
        <w:gridCol w:w="1322"/>
        <w:gridCol w:w="1325"/>
        <w:gridCol w:w="1322"/>
        <w:gridCol w:w="521"/>
        <w:gridCol w:w="801"/>
        <w:gridCol w:w="1323"/>
      </w:tblGrid>
      <w:tr w:rsidR="006A0725" w14:paraId="525F0CB5" w14:textId="77777777" w:rsidTr="0043390B">
        <w:tc>
          <w:tcPr>
            <w:tcW w:w="10763" w:type="dxa"/>
            <w:gridSpan w:val="8"/>
          </w:tcPr>
          <w:p w14:paraId="369A23E0" w14:textId="5A117710" w:rsidR="006A0725" w:rsidRPr="00006A5C" w:rsidRDefault="00917B11" w:rsidP="00006A5C">
            <w:pPr>
              <w:rPr>
                <w:b/>
              </w:rPr>
            </w:pPr>
            <w:r>
              <w:rPr>
                <w:b/>
              </w:rPr>
              <w:t xml:space="preserve">DP Recipients </w:t>
            </w:r>
            <w:r w:rsidR="006A0725" w:rsidRPr="009C6212">
              <w:rPr>
                <w:b/>
              </w:rPr>
              <w:t>Details</w:t>
            </w:r>
            <w:r w:rsidR="00006A5C">
              <w:rPr>
                <w:b/>
              </w:rPr>
              <w:t xml:space="preserve">: </w:t>
            </w:r>
            <w:r w:rsidR="006A0725" w:rsidRPr="006A0725">
              <w:rPr>
                <w:sz w:val="22"/>
                <w:szCs w:val="22"/>
              </w:rPr>
              <w:t>This information is required so we are able to identify who has made the request and who needs to be involved in suitability decision making.</w:t>
            </w:r>
            <w:r w:rsidR="006A0725">
              <w:rPr>
                <w:sz w:val="22"/>
                <w:szCs w:val="22"/>
              </w:rPr>
              <w:t xml:space="preserve"> </w:t>
            </w:r>
            <w:r w:rsidR="006A0725" w:rsidRPr="00917B11">
              <w:rPr>
                <w:b/>
                <w:bCs/>
                <w:sz w:val="22"/>
                <w:szCs w:val="22"/>
              </w:rPr>
              <w:t>Please note that starred details must be provided otherwise we will be unable to proceed with the DBS check(s).</w:t>
            </w:r>
          </w:p>
        </w:tc>
      </w:tr>
      <w:tr w:rsidR="006A0725" w14:paraId="42D1EBB3" w14:textId="77777777" w:rsidTr="00EF3CF4">
        <w:tc>
          <w:tcPr>
            <w:tcW w:w="2827" w:type="dxa"/>
          </w:tcPr>
          <w:p w14:paraId="23776EC5" w14:textId="33E3F57C" w:rsidR="006A0725" w:rsidRDefault="006A0725" w:rsidP="0041341C">
            <w:r>
              <w:t>*Name</w:t>
            </w:r>
            <w:r w:rsidR="00ED021D">
              <w:t xml:space="preserve"> and Mosaic ID </w:t>
            </w:r>
          </w:p>
          <w:p w14:paraId="37E14E70" w14:textId="77777777" w:rsidR="006A0725" w:rsidRDefault="006A0725" w:rsidP="0041341C"/>
        </w:tc>
        <w:tc>
          <w:tcPr>
            <w:tcW w:w="7936" w:type="dxa"/>
            <w:gridSpan w:val="7"/>
          </w:tcPr>
          <w:p w14:paraId="598AF47B" w14:textId="77777777" w:rsidR="006A0725" w:rsidRDefault="006A0725" w:rsidP="0041341C"/>
        </w:tc>
      </w:tr>
      <w:tr w:rsidR="006A0725" w14:paraId="10157517" w14:textId="77777777" w:rsidTr="00EF3CF4">
        <w:tc>
          <w:tcPr>
            <w:tcW w:w="2827" w:type="dxa"/>
          </w:tcPr>
          <w:p w14:paraId="0A4C03C7" w14:textId="77777777" w:rsidR="006A0725" w:rsidRDefault="006A0725" w:rsidP="0041341C">
            <w:r>
              <w:t>*Address</w:t>
            </w:r>
          </w:p>
          <w:p w14:paraId="2139A34A" w14:textId="77777777" w:rsidR="006A0725" w:rsidRDefault="006A0725" w:rsidP="0041341C"/>
        </w:tc>
        <w:tc>
          <w:tcPr>
            <w:tcW w:w="7936" w:type="dxa"/>
            <w:gridSpan w:val="7"/>
          </w:tcPr>
          <w:p w14:paraId="3B3A17FD" w14:textId="77777777" w:rsidR="006A0725" w:rsidRDefault="006A0725" w:rsidP="0041341C"/>
          <w:p w14:paraId="3EB7110A" w14:textId="77777777" w:rsidR="00E302F5" w:rsidRDefault="00E302F5" w:rsidP="0041341C"/>
        </w:tc>
      </w:tr>
      <w:tr w:rsidR="00A53685" w14:paraId="1C79803F" w14:textId="77777777" w:rsidTr="0043390B">
        <w:tc>
          <w:tcPr>
            <w:tcW w:w="10763" w:type="dxa"/>
            <w:gridSpan w:val="8"/>
          </w:tcPr>
          <w:p w14:paraId="2239BFA2" w14:textId="77777777" w:rsidR="00A53685" w:rsidRPr="00006A5C" w:rsidRDefault="007B1D5E" w:rsidP="00006A5C">
            <w:pPr>
              <w:rPr>
                <w:b/>
              </w:rPr>
            </w:pPr>
            <w:r>
              <w:rPr>
                <w:b/>
              </w:rPr>
              <w:t>Personal Assistant(s)</w:t>
            </w:r>
            <w:r w:rsidR="006A0725">
              <w:rPr>
                <w:b/>
              </w:rPr>
              <w:t xml:space="preserve"> </w:t>
            </w:r>
            <w:r w:rsidR="00A53685" w:rsidRPr="009C6212">
              <w:rPr>
                <w:b/>
              </w:rPr>
              <w:t>Details</w:t>
            </w:r>
            <w:r w:rsidR="00006A5C">
              <w:rPr>
                <w:b/>
              </w:rPr>
              <w:t xml:space="preserve">: </w:t>
            </w:r>
            <w:r>
              <w:rPr>
                <w:sz w:val="22"/>
                <w:szCs w:val="22"/>
              </w:rPr>
              <w:t>These</w:t>
            </w:r>
            <w:r w:rsidR="009C6212" w:rsidRPr="009C6212">
              <w:rPr>
                <w:sz w:val="22"/>
                <w:szCs w:val="22"/>
              </w:rPr>
              <w:t xml:space="preserve"> details will enable us to start the process and s</w:t>
            </w:r>
            <w:r>
              <w:rPr>
                <w:sz w:val="22"/>
                <w:szCs w:val="22"/>
              </w:rPr>
              <w:t xml:space="preserve">end the electronic DBS form via email to the PA(s) for them to complete. </w:t>
            </w:r>
            <w:r w:rsidR="00E302F5">
              <w:rPr>
                <w:sz w:val="22"/>
                <w:szCs w:val="22"/>
              </w:rPr>
              <w:t>Additional space is provided under Personal Assistant 1 and 2 if you have multiple PA’s.</w:t>
            </w:r>
          </w:p>
        </w:tc>
      </w:tr>
      <w:tr w:rsidR="007B1D5E" w14:paraId="4CDE98E0" w14:textId="77777777" w:rsidTr="0043390B">
        <w:tc>
          <w:tcPr>
            <w:tcW w:w="10763" w:type="dxa"/>
            <w:gridSpan w:val="8"/>
            <w:shd w:val="clear" w:color="auto" w:fill="D9D9D9" w:themeFill="background1" w:themeFillShade="D9"/>
          </w:tcPr>
          <w:p w14:paraId="7C39B4EB" w14:textId="77777777" w:rsidR="007B1D5E" w:rsidRDefault="007B1D5E" w:rsidP="007B1D5E">
            <w:pPr>
              <w:jc w:val="center"/>
            </w:pPr>
            <w:r>
              <w:t>PERSONAL ASSISTANT 1</w:t>
            </w:r>
          </w:p>
        </w:tc>
      </w:tr>
      <w:tr w:rsidR="00A53685" w14:paraId="0B377DB5" w14:textId="77777777" w:rsidTr="00EF3CF4">
        <w:tc>
          <w:tcPr>
            <w:tcW w:w="2827" w:type="dxa"/>
          </w:tcPr>
          <w:p w14:paraId="129BACCF" w14:textId="77777777" w:rsidR="00A53685" w:rsidRDefault="006A0725" w:rsidP="001815D4">
            <w:r>
              <w:t>*</w:t>
            </w:r>
            <w:r w:rsidR="00A53685">
              <w:t>First name</w:t>
            </w:r>
          </w:p>
          <w:p w14:paraId="79413618" w14:textId="77777777" w:rsidR="00006A5C" w:rsidRDefault="00006A5C" w:rsidP="001815D4"/>
        </w:tc>
        <w:tc>
          <w:tcPr>
            <w:tcW w:w="7936" w:type="dxa"/>
            <w:gridSpan w:val="7"/>
          </w:tcPr>
          <w:p w14:paraId="55C54010" w14:textId="77777777" w:rsidR="00A53685" w:rsidRDefault="00A53685" w:rsidP="001815D4"/>
        </w:tc>
      </w:tr>
      <w:tr w:rsidR="00A53685" w14:paraId="610CB763" w14:textId="77777777" w:rsidTr="00EF3CF4">
        <w:tc>
          <w:tcPr>
            <w:tcW w:w="2827" w:type="dxa"/>
          </w:tcPr>
          <w:p w14:paraId="6ADE3EB3" w14:textId="77777777" w:rsidR="00A53685" w:rsidRDefault="007B1D5E" w:rsidP="001815D4">
            <w:r>
              <w:t>*</w:t>
            </w:r>
            <w:r w:rsidR="00A53685">
              <w:t>Surname</w:t>
            </w:r>
          </w:p>
          <w:p w14:paraId="6B1850D6" w14:textId="77777777" w:rsidR="00006A5C" w:rsidRDefault="00006A5C" w:rsidP="001815D4"/>
        </w:tc>
        <w:tc>
          <w:tcPr>
            <w:tcW w:w="7936" w:type="dxa"/>
            <w:gridSpan w:val="7"/>
          </w:tcPr>
          <w:p w14:paraId="1EE20CAB" w14:textId="77777777" w:rsidR="00A53685" w:rsidRDefault="00A53685" w:rsidP="001815D4"/>
        </w:tc>
      </w:tr>
      <w:tr w:rsidR="00A53685" w14:paraId="3F4DB7FC" w14:textId="77777777" w:rsidTr="00EF3CF4">
        <w:tc>
          <w:tcPr>
            <w:tcW w:w="2827" w:type="dxa"/>
          </w:tcPr>
          <w:p w14:paraId="3FE444CE" w14:textId="77777777" w:rsidR="00A53685" w:rsidRDefault="007B1D5E" w:rsidP="001815D4">
            <w:r>
              <w:t>*</w:t>
            </w:r>
            <w:r w:rsidR="00A53685">
              <w:t>Email address</w:t>
            </w:r>
          </w:p>
          <w:p w14:paraId="333065A2" w14:textId="77777777" w:rsidR="00A53685" w:rsidRDefault="00A53685" w:rsidP="001815D4"/>
        </w:tc>
        <w:tc>
          <w:tcPr>
            <w:tcW w:w="7936" w:type="dxa"/>
            <w:gridSpan w:val="7"/>
          </w:tcPr>
          <w:p w14:paraId="62B7C6AD" w14:textId="77777777" w:rsidR="00A53685" w:rsidRDefault="00A53685" w:rsidP="001815D4"/>
        </w:tc>
      </w:tr>
      <w:tr w:rsidR="00A53685" w14:paraId="241CA6A0" w14:textId="77777777" w:rsidTr="00EF3CF4">
        <w:tc>
          <w:tcPr>
            <w:tcW w:w="2827" w:type="dxa"/>
          </w:tcPr>
          <w:p w14:paraId="23980FEC" w14:textId="77777777" w:rsidR="00A53685" w:rsidRDefault="00A53685" w:rsidP="001815D4">
            <w:r>
              <w:t>Telephone Number</w:t>
            </w:r>
          </w:p>
          <w:p w14:paraId="1BA78E41" w14:textId="77777777" w:rsidR="00006A5C" w:rsidRDefault="00006A5C" w:rsidP="001815D4"/>
        </w:tc>
        <w:tc>
          <w:tcPr>
            <w:tcW w:w="7936" w:type="dxa"/>
            <w:gridSpan w:val="7"/>
          </w:tcPr>
          <w:p w14:paraId="06090BF7" w14:textId="77777777" w:rsidR="00A53685" w:rsidRDefault="00A53685" w:rsidP="001815D4"/>
        </w:tc>
      </w:tr>
      <w:tr w:rsidR="002638AF" w14:paraId="4DE9D21E" w14:textId="77777777" w:rsidTr="00EF3CF4">
        <w:tc>
          <w:tcPr>
            <w:tcW w:w="2827" w:type="dxa"/>
          </w:tcPr>
          <w:p w14:paraId="7A30FBD3" w14:textId="77777777" w:rsidR="002638AF" w:rsidRDefault="002638AF" w:rsidP="001815D4">
            <w:r>
              <w:rPr>
                <w:color w:val="000000" w:themeColor="text1"/>
              </w:rPr>
              <w:t>*</w:t>
            </w:r>
            <w:r w:rsidRPr="002638AF">
              <w:rPr>
                <w:color w:val="000000" w:themeColor="text1"/>
              </w:rPr>
              <w:t xml:space="preserve">DBS reference number </w:t>
            </w:r>
            <w:r w:rsidR="00EF3CF4">
              <w:rPr>
                <w:color w:val="000000" w:themeColor="text1"/>
                <w:sz w:val="20"/>
                <w:szCs w:val="20"/>
              </w:rPr>
              <w:t>(where c</w:t>
            </w:r>
            <w:r w:rsidRPr="002638AF">
              <w:rPr>
                <w:color w:val="000000" w:themeColor="text1"/>
                <w:sz w:val="20"/>
                <w:szCs w:val="20"/>
              </w:rPr>
              <w:t>urrent DBS in place)</w:t>
            </w:r>
          </w:p>
        </w:tc>
        <w:tc>
          <w:tcPr>
            <w:tcW w:w="3969" w:type="dxa"/>
            <w:gridSpan w:val="3"/>
          </w:tcPr>
          <w:p w14:paraId="4439B43B" w14:textId="77777777" w:rsidR="002638AF" w:rsidRDefault="002638AF" w:rsidP="001815D4"/>
        </w:tc>
        <w:tc>
          <w:tcPr>
            <w:tcW w:w="1843" w:type="dxa"/>
            <w:gridSpan w:val="2"/>
          </w:tcPr>
          <w:p w14:paraId="74C40888" w14:textId="77777777" w:rsidR="002638AF" w:rsidRDefault="002638AF" w:rsidP="002638AF">
            <w:pPr>
              <w:rPr>
                <w:color w:val="000000" w:themeColor="text1"/>
                <w:sz w:val="20"/>
                <w:szCs w:val="20"/>
              </w:rPr>
            </w:pPr>
            <w:r w:rsidRPr="002638AF">
              <w:rPr>
                <w:color w:val="000000" w:themeColor="text1"/>
              </w:rPr>
              <w:t>Date of issue</w:t>
            </w:r>
          </w:p>
          <w:p w14:paraId="1F884617" w14:textId="77777777" w:rsidR="002638AF" w:rsidRDefault="002638AF" w:rsidP="002638AF">
            <w:pPr>
              <w:rPr>
                <w:color w:val="000000" w:themeColor="text1"/>
                <w:sz w:val="20"/>
                <w:szCs w:val="20"/>
              </w:rPr>
            </w:pPr>
            <w:r w:rsidRPr="002638AF">
              <w:rPr>
                <w:color w:val="000000" w:themeColor="text1"/>
                <w:sz w:val="20"/>
                <w:szCs w:val="20"/>
              </w:rPr>
              <w:t>(</w:t>
            </w:r>
            <w:r>
              <w:rPr>
                <w:color w:val="000000" w:themeColor="text1"/>
                <w:sz w:val="20"/>
                <w:szCs w:val="20"/>
              </w:rPr>
              <w:t xml:space="preserve">must be renewed </w:t>
            </w:r>
          </w:p>
          <w:p w14:paraId="49F59D6C" w14:textId="77777777" w:rsidR="002638AF" w:rsidRPr="002638AF" w:rsidRDefault="002638AF" w:rsidP="001815D4">
            <w:pPr>
              <w:rPr>
                <w:color w:val="000000" w:themeColor="text1"/>
                <w:sz w:val="20"/>
                <w:szCs w:val="20"/>
              </w:rPr>
            </w:pPr>
            <w:r>
              <w:rPr>
                <w:color w:val="000000" w:themeColor="text1"/>
                <w:sz w:val="20"/>
                <w:szCs w:val="20"/>
              </w:rPr>
              <w:t xml:space="preserve">every 3 </w:t>
            </w:r>
            <w:r w:rsidRPr="002638AF">
              <w:rPr>
                <w:color w:val="000000" w:themeColor="text1"/>
                <w:sz w:val="20"/>
                <w:szCs w:val="20"/>
              </w:rPr>
              <w:t>years)</w:t>
            </w:r>
          </w:p>
        </w:tc>
        <w:tc>
          <w:tcPr>
            <w:tcW w:w="2124" w:type="dxa"/>
            <w:gridSpan w:val="2"/>
          </w:tcPr>
          <w:p w14:paraId="6EA5137F" w14:textId="77777777" w:rsidR="002638AF" w:rsidRDefault="002638AF" w:rsidP="001815D4"/>
        </w:tc>
      </w:tr>
      <w:tr w:rsidR="00EF3CF4" w14:paraId="42852147" w14:textId="77777777" w:rsidTr="00EF3CF4">
        <w:tc>
          <w:tcPr>
            <w:tcW w:w="2827" w:type="dxa"/>
          </w:tcPr>
          <w:p w14:paraId="1E2EA0CB" w14:textId="77777777" w:rsidR="00EF3CF4" w:rsidRDefault="00EF3CF4" w:rsidP="001815D4">
            <w:pPr>
              <w:rPr>
                <w:color w:val="000000" w:themeColor="text1"/>
              </w:rPr>
            </w:pPr>
            <w:r>
              <w:rPr>
                <w:color w:val="000000" w:themeColor="text1"/>
              </w:rPr>
              <w:t>*Level of existing DBS Check (</w:t>
            </w:r>
            <w:r>
              <w:rPr>
                <w:color w:val="000000" w:themeColor="text1"/>
                <w:sz w:val="20"/>
                <w:szCs w:val="20"/>
              </w:rPr>
              <w:t>where c</w:t>
            </w:r>
            <w:r w:rsidRPr="002638AF">
              <w:rPr>
                <w:color w:val="000000" w:themeColor="text1"/>
                <w:sz w:val="20"/>
                <w:szCs w:val="20"/>
              </w:rPr>
              <w:t>urrent DBS in place</w:t>
            </w:r>
            <w:r w:rsidRPr="0043390B">
              <w:rPr>
                <w:color w:val="000000" w:themeColor="text1"/>
                <w:sz w:val="20"/>
                <w:szCs w:val="20"/>
              </w:rPr>
              <w:t xml:space="preserve"> please tick the option that applies</w:t>
            </w:r>
            <w:r>
              <w:rPr>
                <w:color w:val="000000" w:themeColor="text1"/>
              </w:rPr>
              <w:t>)</w:t>
            </w:r>
          </w:p>
        </w:tc>
        <w:tc>
          <w:tcPr>
            <w:tcW w:w="1322" w:type="dxa"/>
          </w:tcPr>
          <w:p w14:paraId="7DDB41B1" w14:textId="77777777" w:rsidR="00EF3CF4" w:rsidRDefault="00EF3CF4" w:rsidP="00EF3CF4">
            <w:pPr>
              <w:jc w:val="center"/>
            </w:pPr>
            <w:r>
              <w:t>Basic</w:t>
            </w:r>
          </w:p>
        </w:tc>
        <w:tc>
          <w:tcPr>
            <w:tcW w:w="1322" w:type="dxa"/>
          </w:tcPr>
          <w:p w14:paraId="5F741B1C" w14:textId="77777777" w:rsidR="00EF3CF4" w:rsidRDefault="00EF3CF4" w:rsidP="00EF3CF4">
            <w:pPr>
              <w:jc w:val="center"/>
            </w:pPr>
          </w:p>
        </w:tc>
        <w:tc>
          <w:tcPr>
            <w:tcW w:w="1325" w:type="dxa"/>
          </w:tcPr>
          <w:p w14:paraId="0440EC19" w14:textId="77777777" w:rsidR="00EF3CF4" w:rsidRDefault="00EF3CF4" w:rsidP="00EF3CF4">
            <w:pPr>
              <w:jc w:val="center"/>
            </w:pPr>
            <w:r>
              <w:t>Standard</w:t>
            </w:r>
          </w:p>
        </w:tc>
        <w:tc>
          <w:tcPr>
            <w:tcW w:w="1322" w:type="dxa"/>
          </w:tcPr>
          <w:p w14:paraId="49AE3646" w14:textId="77777777" w:rsidR="00EF3CF4" w:rsidRDefault="00EF3CF4" w:rsidP="00EF3CF4">
            <w:pPr>
              <w:jc w:val="center"/>
            </w:pPr>
          </w:p>
        </w:tc>
        <w:tc>
          <w:tcPr>
            <w:tcW w:w="1322" w:type="dxa"/>
            <w:gridSpan w:val="2"/>
          </w:tcPr>
          <w:p w14:paraId="3B65084D" w14:textId="77777777" w:rsidR="00EF3CF4" w:rsidRDefault="00EF3CF4" w:rsidP="00EF3CF4">
            <w:pPr>
              <w:jc w:val="center"/>
            </w:pPr>
            <w:r>
              <w:t>Enhanced</w:t>
            </w:r>
          </w:p>
        </w:tc>
        <w:tc>
          <w:tcPr>
            <w:tcW w:w="1323" w:type="dxa"/>
          </w:tcPr>
          <w:p w14:paraId="2DFC48E4" w14:textId="77777777" w:rsidR="00EF3CF4" w:rsidRDefault="00EF3CF4" w:rsidP="001815D4"/>
        </w:tc>
      </w:tr>
      <w:tr w:rsidR="00330F48" w14:paraId="66C6B2B2" w14:textId="77777777" w:rsidTr="00EF3CF4">
        <w:tc>
          <w:tcPr>
            <w:tcW w:w="2827" w:type="dxa"/>
          </w:tcPr>
          <w:p w14:paraId="085A8174" w14:textId="77777777" w:rsidR="00330F48" w:rsidRDefault="00330F48" w:rsidP="00330F48">
            <w:pPr>
              <w:rPr>
                <w:color w:val="000000" w:themeColor="text1"/>
              </w:rPr>
            </w:pPr>
            <w:r w:rsidRPr="00330F48">
              <w:t>Has the PA been subject to any previous Suitability Decisions (Please speak to the PA to obtain this information)</w:t>
            </w:r>
          </w:p>
        </w:tc>
        <w:tc>
          <w:tcPr>
            <w:tcW w:w="1322" w:type="dxa"/>
          </w:tcPr>
          <w:p w14:paraId="1324FEC2" w14:textId="77777777" w:rsidR="00330F48" w:rsidRDefault="00330F48" w:rsidP="00330F48">
            <w:pPr>
              <w:jc w:val="center"/>
            </w:pPr>
            <w:r>
              <w:t>Yes</w:t>
            </w:r>
          </w:p>
        </w:tc>
        <w:tc>
          <w:tcPr>
            <w:tcW w:w="1322" w:type="dxa"/>
          </w:tcPr>
          <w:p w14:paraId="0D4E141F" w14:textId="77777777" w:rsidR="00330F48" w:rsidRDefault="00330F48" w:rsidP="00330F48">
            <w:pPr>
              <w:jc w:val="center"/>
            </w:pPr>
          </w:p>
        </w:tc>
        <w:tc>
          <w:tcPr>
            <w:tcW w:w="1325" w:type="dxa"/>
          </w:tcPr>
          <w:p w14:paraId="0766B338" w14:textId="77777777" w:rsidR="00330F48" w:rsidRDefault="00330F48" w:rsidP="00330F48">
            <w:pPr>
              <w:jc w:val="center"/>
            </w:pPr>
            <w:r>
              <w:t>No</w:t>
            </w:r>
          </w:p>
        </w:tc>
        <w:tc>
          <w:tcPr>
            <w:tcW w:w="1322" w:type="dxa"/>
          </w:tcPr>
          <w:p w14:paraId="09F6298A" w14:textId="77777777" w:rsidR="00330F48" w:rsidRDefault="00330F48" w:rsidP="00330F48">
            <w:pPr>
              <w:jc w:val="center"/>
            </w:pPr>
          </w:p>
        </w:tc>
        <w:tc>
          <w:tcPr>
            <w:tcW w:w="1322" w:type="dxa"/>
            <w:gridSpan w:val="2"/>
          </w:tcPr>
          <w:p w14:paraId="43A43D78" w14:textId="77777777" w:rsidR="00330F48" w:rsidRDefault="00330F48" w:rsidP="00330F48">
            <w:pPr>
              <w:jc w:val="center"/>
            </w:pPr>
          </w:p>
        </w:tc>
        <w:tc>
          <w:tcPr>
            <w:tcW w:w="1323" w:type="dxa"/>
          </w:tcPr>
          <w:p w14:paraId="0ED6F020" w14:textId="77777777" w:rsidR="00330F48" w:rsidRDefault="00330F48" w:rsidP="00330F48">
            <w:pPr>
              <w:jc w:val="center"/>
            </w:pPr>
          </w:p>
        </w:tc>
      </w:tr>
      <w:tr w:rsidR="00236099" w14:paraId="2AAFB621" w14:textId="77777777" w:rsidTr="00EF3CF4">
        <w:tc>
          <w:tcPr>
            <w:tcW w:w="2827" w:type="dxa"/>
          </w:tcPr>
          <w:p w14:paraId="071DF6E5" w14:textId="34803FE5" w:rsidR="00236099" w:rsidRPr="00330F48" w:rsidRDefault="00917B11" w:rsidP="00330F48">
            <w:bookmarkStart w:id="0" w:name="_Hlk148343741"/>
            <w:r>
              <w:t>*Does the PA’s role involve providing regulated support such as personal care?</w:t>
            </w:r>
          </w:p>
        </w:tc>
        <w:tc>
          <w:tcPr>
            <w:tcW w:w="1322" w:type="dxa"/>
          </w:tcPr>
          <w:p w14:paraId="23956FDB" w14:textId="3AC8F7C2" w:rsidR="00236099" w:rsidRDefault="00236099" w:rsidP="00330F48">
            <w:pPr>
              <w:jc w:val="center"/>
            </w:pPr>
            <w:r>
              <w:t>Adults</w:t>
            </w:r>
            <w:r w:rsidR="008C7F22">
              <w:t xml:space="preserve"> only</w:t>
            </w:r>
          </w:p>
        </w:tc>
        <w:tc>
          <w:tcPr>
            <w:tcW w:w="1322" w:type="dxa"/>
          </w:tcPr>
          <w:p w14:paraId="36F0F508" w14:textId="77777777" w:rsidR="00236099" w:rsidRDefault="00236099" w:rsidP="00330F48">
            <w:pPr>
              <w:jc w:val="center"/>
            </w:pPr>
          </w:p>
        </w:tc>
        <w:tc>
          <w:tcPr>
            <w:tcW w:w="1325" w:type="dxa"/>
          </w:tcPr>
          <w:p w14:paraId="54F510E4" w14:textId="367F5175" w:rsidR="00236099" w:rsidRDefault="00236099" w:rsidP="00330F48">
            <w:pPr>
              <w:jc w:val="center"/>
            </w:pPr>
            <w:r>
              <w:t>Children</w:t>
            </w:r>
            <w:r w:rsidR="008C7F22">
              <w:t xml:space="preserve"> only</w:t>
            </w:r>
          </w:p>
        </w:tc>
        <w:tc>
          <w:tcPr>
            <w:tcW w:w="1322" w:type="dxa"/>
          </w:tcPr>
          <w:p w14:paraId="5895E4A0" w14:textId="77777777" w:rsidR="00236099" w:rsidRDefault="00236099" w:rsidP="00330F48">
            <w:pPr>
              <w:jc w:val="center"/>
            </w:pPr>
          </w:p>
        </w:tc>
        <w:tc>
          <w:tcPr>
            <w:tcW w:w="1322" w:type="dxa"/>
            <w:gridSpan w:val="2"/>
          </w:tcPr>
          <w:p w14:paraId="0970BA40" w14:textId="419A1DC8" w:rsidR="00236099" w:rsidRDefault="00236099" w:rsidP="00330F48">
            <w:pPr>
              <w:jc w:val="center"/>
            </w:pPr>
            <w:r>
              <w:t xml:space="preserve">Both </w:t>
            </w:r>
          </w:p>
        </w:tc>
        <w:tc>
          <w:tcPr>
            <w:tcW w:w="1323" w:type="dxa"/>
          </w:tcPr>
          <w:p w14:paraId="44A5E0D9" w14:textId="77777777" w:rsidR="00236099" w:rsidRDefault="00236099" w:rsidP="00330F48">
            <w:pPr>
              <w:jc w:val="center"/>
            </w:pPr>
          </w:p>
        </w:tc>
      </w:tr>
      <w:bookmarkEnd w:id="0"/>
      <w:tr w:rsidR="006A0725" w14:paraId="0AB4150B" w14:textId="77777777" w:rsidTr="0043390B">
        <w:tc>
          <w:tcPr>
            <w:tcW w:w="10763" w:type="dxa"/>
            <w:gridSpan w:val="8"/>
            <w:shd w:val="clear" w:color="auto" w:fill="D9D9D9" w:themeFill="background1" w:themeFillShade="D9"/>
          </w:tcPr>
          <w:p w14:paraId="6FC243E8" w14:textId="77777777" w:rsidR="006A0725" w:rsidRDefault="006A0725" w:rsidP="0041341C">
            <w:pPr>
              <w:jc w:val="center"/>
            </w:pPr>
            <w:r>
              <w:t>PERSONAL ASSISTANT 2</w:t>
            </w:r>
            <w:r w:rsidR="00E302F5">
              <w:t xml:space="preserve"> (if applicable)</w:t>
            </w:r>
          </w:p>
        </w:tc>
      </w:tr>
      <w:tr w:rsidR="006A0725" w14:paraId="6B319966" w14:textId="77777777" w:rsidTr="00EF3CF4">
        <w:tc>
          <w:tcPr>
            <w:tcW w:w="2827" w:type="dxa"/>
          </w:tcPr>
          <w:p w14:paraId="399800EB" w14:textId="77777777" w:rsidR="006A0725" w:rsidRDefault="006A0725" w:rsidP="0041341C">
            <w:r>
              <w:t>*First name</w:t>
            </w:r>
          </w:p>
          <w:p w14:paraId="1767FA82" w14:textId="77777777" w:rsidR="006A0725" w:rsidRDefault="006A0725" w:rsidP="0041341C"/>
        </w:tc>
        <w:tc>
          <w:tcPr>
            <w:tcW w:w="7936" w:type="dxa"/>
            <w:gridSpan w:val="7"/>
          </w:tcPr>
          <w:p w14:paraId="0B021D7A" w14:textId="77777777" w:rsidR="006A0725" w:rsidRDefault="006A0725" w:rsidP="0041341C"/>
        </w:tc>
      </w:tr>
      <w:tr w:rsidR="006A0725" w14:paraId="3CBD919C" w14:textId="77777777" w:rsidTr="00EF3CF4">
        <w:tc>
          <w:tcPr>
            <w:tcW w:w="2827" w:type="dxa"/>
          </w:tcPr>
          <w:p w14:paraId="68D6D437" w14:textId="77777777" w:rsidR="006A0725" w:rsidRDefault="006A0725" w:rsidP="0041341C">
            <w:r>
              <w:t>*Surname</w:t>
            </w:r>
          </w:p>
          <w:p w14:paraId="14982D0E" w14:textId="77777777" w:rsidR="006A0725" w:rsidRDefault="006A0725" w:rsidP="0041341C"/>
        </w:tc>
        <w:tc>
          <w:tcPr>
            <w:tcW w:w="7936" w:type="dxa"/>
            <w:gridSpan w:val="7"/>
          </w:tcPr>
          <w:p w14:paraId="2D053B38" w14:textId="77777777" w:rsidR="006A0725" w:rsidRDefault="006A0725" w:rsidP="0041341C"/>
        </w:tc>
      </w:tr>
      <w:tr w:rsidR="006A0725" w14:paraId="26070348" w14:textId="77777777" w:rsidTr="00EF3CF4">
        <w:tc>
          <w:tcPr>
            <w:tcW w:w="2827" w:type="dxa"/>
          </w:tcPr>
          <w:p w14:paraId="4F87E556" w14:textId="77777777" w:rsidR="006A0725" w:rsidRDefault="006A0725" w:rsidP="0041341C">
            <w:r>
              <w:t>*Email address</w:t>
            </w:r>
          </w:p>
          <w:p w14:paraId="2B760204" w14:textId="77777777" w:rsidR="006A0725" w:rsidRDefault="006A0725" w:rsidP="0041341C"/>
        </w:tc>
        <w:tc>
          <w:tcPr>
            <w:tcW w:w="7936" w:type="dxa"/>
            <w:gridSpan w:val="7"/>
          </w:tcPr>
          <w:p w14:paraId="69380AE6" w14:textId="77777777" w:rsidR="006A0725" w:rsidRDefault="006A0725" w:rsidP="0041341C"/>
        </w:tc>
      </w:tr>
      <w:tr w:rsidR="006A0725" w14:paraId="0C43E142" w14:textId="77777777" w:rsidTr="00EF3CF4">
        <w:tc>
          <w:tcPr>
            <w:tcW w:w="2827" w:type="dxa"/>
          </w:tcPr>
          <w:p w14:paraId="76159FF1" w14:textId="77777777" w:rsidR="006A0725" w:rsidRDefault="006A0725" w:rsidP="0041341C">
            <w:r>
              <w:t>Telephone Number</w:t>
            </w:r>
          </w:p>
          <w:p w14:paraId="36A5E8FF" w14:textId="77777777" w:rsidR="006A0725" w:rsidRDefault="006A0725" w:rsidP="0041341C"/>
        </w:tc>
        <w:tc>
          <w:tcPr>
            <w:tcW w:w="7936" w:type="dxa"/>
            <w:gridSpan w:val="7"/>
          </w:tcPr>
          <w:p w14:paraId="15E84FA3" w14:textId="77777777" w:rsidR="006A0725" w:rsidRDefault="006A0725" w:rsidP="0041341C"/>
        </w:tc>
      </w:tr>
      <w:tr w:rsidR="002638AF" w14:paraId="0D696D03" w14:textId="77777777" w:rsidTr="00EF3CF4">
        <w:tc>
          <w:tcPr>
            <w:tcW w:w="2827" w:type="dxa"/>
          </w:tcPr>
          <w:p w14:paraId="23254791" w14:textId="77777777" w:rsidR="002638AF" w:rsidRDefault="002638AF" w:rsidP="00FA284E">
            <w:r>
              <w:rPr>
                <w:color w:val="000000" w:themeColor="text1"/>
              </w:rPr>
              <w:lastRenderedPageBreak/>
              <w:t>*</w:t>
            </w:r>
            <w:r w:rsidRPr="002638AF">
              <w:rPr>
                <w:color w:val="000000" w:themeColor="text1"/>
              </w:rPr>
              <w:t xml:space="preserve">DBS reference number </w:t>
            </w:r>
            <w:r w:rsidR="00EF3CF4">
              <w:rPr>
                <w:color w:val="000000" w:themeColor="text1"/>
                <w:sz w:val="20"/>
                <w:szCs w:val="20"/>
              </w:rPr>
              <w:t>(where c</w:t>
            </w:r>
            <w:r w:rsidRPr="002638AF">
              <w:rPr>
                <w:color w:val="000000" w:themeColor="text1"/>
                <w:sz w:val="20"/>
                <w:szCs w:val="20"/>
              </w:rPr>
              <w:t>urrent DBS in place)</w:t>
            </w:r>
          </w:p>
        </w:tc>
        <w:tc>
          <w:tcPr>
            <w:tcW w:w="3969" w:type="dxa"/>
            <w:gridSpan w:val="3"/>
          </w:tcPr>
          <w:p w14:paraId="68374E0E" w14:textId="77777777" w:rsidR="002638AF" w:rsidRDefault="002638AF" w:rsidP="00FA284E"/>
        </w:tc>
        <w:tc>
          <w:tcPr>
            <w:tcW w:w="1843" w:type="dxa"/>
            <w:gridSpan w:val="2"/>
          </w:tcPr>
          <w:p w14:paraId="2CBA5AC2" w14:textId="77777777" w:rsidR="002638AF" w:rsidRDefault="002638AF" w:rsidP="00FA284E">
            <w:pPr>
              <w:rPr>
                <w:color w:val="000000" w:themeColor="text1"/>
                <w:sz w:val="20"/>
                <w:szCs w:val="20"/>
              </w:rPr>
            </w:pPr>
            <w:r w:rsidRPr="002638AF">
              <w:rPr>
                <w:color w:val="000000" w:themeColor="text1"/>
              </w:rPr>
              <w:t>Date of issue</w:t>
            </w:r>
          </w:p>
          <w:p w14:paraId="04389EFE" w14:textId="77777777" w:rsidR="002638AF" w:rsidRDefault="002638AF" w:rsidP="00FA284E">
            <w:pPr>
              <w:rPr>
                <w:color w:val="000000" w:themeColor="text1"/>
                <w:sz w:val="20"/>
                <w:szCs w:val="20"/>
              </w:rPr>
            </w:pPr>
            <w:r w:rsidRPr="002638AF">
              <w:rPr>
                <w:color w:val="000000" w:themeColor="text1"/>
                <w:sz w:val="20"/>
                <w:szCs w:val="20"/>
              </w:rPr>
              <w:t>(</w:t>
            </w:r>
            <w:r>
              <w:rPr>
                <w:color w:val="000000" w:themeColor="text1"/>
                <w:sz w:val="20"/>
                <w:szCs w:val="20"/>
              </w:rPr>
              <w:t xml:space="preserve">must be renewed </w:t>
            </w:r>
          </w:p>
          <w:p w14:paraId="0B3839F0" w14:textId="77777777" w:rsidR="002638AF" w:rsidRPr="002638AF" w:rsidRDefault="002638AF" w:rsidP="00FA284E">
            <w:pPr>
              <w:rPr>
                <w:color w:val="000000" w:themeColor="text1"/>
                <w:sz w:val="20"/>
                <w:szCs w:val="20"/>
              </w:rPr>
            </w:pPr>
            <w:r>
              <w:rPr>
                <w:color w:val="000000" w:themeColor="text1"/>
                <w:sz w:val="20"/>
                <w:szCs w:val="20"/>
              </w:rPr>
              <w:t xml:space="preserve">every 3 </w:t>
            </w:r>
            <w:r w:rsidRPr="002638AF">
              <w:rPr>
                <w:color w:val="000000" w:themeColor="text1"/>
                <w:sz w:val="20"/>
                <w:szCs w:val="20"/>
              </w:rPr>
              <w:t>years)</w:t>
            </w:r>
          </w:p>
        </w:tc>
        <w:tc>
          <w:tcPr>
            <w:tcW w:w="2124" w:type="dxa"/>
            <w:gridSpan w:val="2"/>
          </w:tcPr>
          <w:p w14:paraId="0713607E" w14:textId="77777777" w:rsidR="002638AF" w:rsidRDefault="002638AF" w:rsidP="00FA284E"/>
        </w:tc>
      </w:tr>
      <w:tr w:rsidR="00EF3CF4" w14:paraId="63A0C3E9" w14:textId="77777777" w:rsidTr="00EF3CF4">
        <w:tc>
          <w:tcPr>
            <w:tcW w:w="2827" w:type="dxa"/>
          </w:tcPr>
          <w:p w14:paraId="2087B826" w14:textId="77777777" w:rsidR="00EF3CF4" w:rsidRDefault="00EF3CF4" w:rsidP="00EF3CF4">
            <w:pPr>
              <w:rPr>
                <w:color w:val="000000" w:themeColor="text1"/>
              </w:rPr>
            </w:pPr>
            <w:r>
              <w:rPr>
                <w:color w:val="000000" w:themeColor="text1"/>
              </w:rPr>
              <w:t>*Level of existing DBS Check (</w:t>
            </w:r>
            <w:r w:rsidRPr="002638AF">
              <w:rPr>
                <w:color w:val="000000" w:themeColor="text1"/>
                <w:sz w:val="20"/>
                <w:szCs w:val="20"/>
              </w:rPr>
              <w:t xml:space="preserve">where </w:t>
            </w:r>
            <w:r>
              <w:rPr>
                <w:color w:val="000000" w:themeColor="text1"/>
                <w:sz w:val="20"/>
                <w:szCs w:val="20"/>
              </w:rPr>
              <w:t>c</w:t>
            </w:r>
            <w:r w:rsidRPr="002638AF">
              <w:rPr>
                <w:color w:val="000000" w:themeColor="text1"/>
                <w:sz w:val="20"/>
                <w:szCs w:val="20"/>
              </w:rPr>
              <w:t>urrent DBS in place</w:t>
            </w:r>
            <w:r w:rsidRPr="0043390B">
              <w:rPr>
                <w:color w:val="000000" w:themeColor="text1"/>
                <w:sz w:val="20"/>
                <w:szCs w:val="20"/>
              </w:rPr>
              <w:t xml:space="preserve"> please tick the option that applies</w:t>
            </w:r>
            <w:r>
              <w:rPr>
                <w:color w:val="000000" w:themeColor="text1"/>
              </w:rPr>
              <w:t>)</w:t>
            </w:r>
          </w:p>
        </w:tc>
        <w:tc>
          <w:tcPr>
            <w:tcW w:w="1322" w:type="dxa"/>
          </w:tcPr>
          <w:p w14:paraId="11B05C27" w14:textId="77777777" w:rsidR="00EF3CF4" w:rsidRDefault="00EF3CF4" w:rsidP="00EF3CF4">
            <w:pPr>
              <w:jc w:val="center"/>
            </w:pPr>
            <w:r>
              <w:t>Basic</w:t>
            </w:r>
          </w:p>
        </w:tc>
        <w:tc>
          <w:tcPr>
            <w:tcW w:w="1322" w:type="dxa"/>
          </w:tcPr>
          <w:p w14:paraId="35CC0F8C" w14:textId="77777777" w:rsidR="00EF3CF4" w:rsidRDefault="00EF3CF4" w:rsidP="00EF3CF4">
            <w:pPr>
              <w:jc w:val="center"/>
            </w:pPr>
          </w:p>
        </w:tc>
        <w:tc>
          <w:tcPr>
            <w:tcW w:w="1325" w:type="dxa"/>
          </w:tcPr>
          <w:p w14:paraId="707D3D5B" w14:textId="77777777" w:rsidR="00EF3CF4" w:rsidRDefault="00EF3CF4" w:rsidP="00EF3CF4">
            <w:pPr>
              <w:jc w:val="center"/>
            </w:pPr>
            <w:r>
              <w:t>Standard</w:t>
            </w:r>
          </w:p>
        </w:tc>
        <w:tc>
          <w:tcPr>
            <w:tcW w:w="1322" w:type="dxa"/>
          </w:tcPr>
          <w:p w14:paraId="0FA7C18D" w14:textId="77777777" w:rsidR="00EF3CF4" w:rsidRDefault="00EF3CF4" w:rsidP="00EF3CF4">
            <w:pPr>
              <w:jc w:val="center"/>
            </w:pPr>
          </w:p>
        </w:tc>
        <w:tc>
          <w:tcPr>
            <w:tcW w:w="1322" w:type="dxa"/>
            <w:gridSpan w:val="2"/>
          </w:tcPr>
          <w:p w14:paraId="31B8EA82" w14:textId="77777777" w:rsidR="00EF3CF4" w:rsidRDefault="00EF3CF4" w:rsidP="00EF3CF4">
            <w:pPr>
              <w:jc w:val="center"/>
            </w:pPr>
            <w:r>
              <w:t>Enhanced</w:t>
            </w:r>
          </w:p>
        </w:tc>
        <w:tc>
          <w:tcPr>
            <w:tcW w:w="1323" w:type="dxa"/>
          </w:tcPr>
          <w:p w14:paraId="1E093E1E" w14:textId="77777777" w:rsidR="00EF3CF4" w:rsidRDefault="00EF3CF4" w:rsidP="00EF3CF4">
            <w:pPr>
              <w:jc w:val="center"/>
            </w:pPr>
          </w:p>
        </w:tc>
      </w:tr>
      <w:tr w:rsidR="00330F48" w14:paraId="2033A468" w14:textId="77777777" w:rsidTr="00EF3CF4">
        <w:tc>
          <w:tcPr>
            <w:tcW w:w="2827" w:type="dxa"/>
          </w:tcPr>
          <w:p w14:paraId="2988B8A2" w14:textId="77777777" w:rsidR="00330F48" w:rsidRDefault="00330F48" w:rsidP="00330F48">
            <w:pPr>
              <w:rPr>
                <w:color w:val="000000" w:themeColor="text1"/>
              </w:rPr>
            </w:pPr>
            <w:r w:rsidRPr="00330F48">
              <w:t>Has the PA been subject to any previous Suitability Decisions (Please speak to the PA to obtain this information)</w:t>
            </w:r>
          </w:p>
        </w:tc>
        <w:tc>
          <w:tcPr>
            <w:tcW w:w="1322" w:type="dxa"/>
          </w:tcPr>
          <w:p w14:paraId="7D1FE368" w14:textId="77777777" w:rsidR="00330F48" w:rsidRDefault="00330F48" w:rsidP="00330F48">
            <w:pPr>
              <w:jc w:val="center"/>
            </w:pPr>
            <w:r>
              <w:t>Yes</w:t>
            </w:r>
          </w:p>
        </w:tc>
        <w:tc>
          <w:tcPr>
            <w:tcW w:w="1322" w:type="dxa"/>
          </w:tcPr>
          <w:p w14:paraId="4B6414B3" w14:textId="77777777" w:rsidR="00330F48" w:rsidRDefault="00330F48" w:rsidP="00330F48">
            <w:pPr>
              <w:jc w:val="center"/>
            </w:pPr>
          </w:p>
        </w:tc>
        <w:tc>
          <w:tcPr>
            <w:tcW w:w="1325" w:type="dxa"/>
          </w:tcPr>
          <w:p w14:paraId="597B040C" w14:textId="77777777" w:rsidR="00330F48" w:rsidRDefault="00330F48" w:rsidP="00330F48">
            <w:pPr>
              <w:jc w:val="center"/>
            </w:pPr>
            <w:r>
              <w:t>No</w:t>
            </w:r>
          </w:p>
        </w:tc>
        <w:tc>
          <w:tcPr>
            <w:tcW w:w="1322" w:type="dxa"/>
          </w:tcPr>
          <w:p w14:paraId="5F572536" w14:textId="77777777" w:rsidR="00330F48" w:rsidRDefault="00330F48" w:rsidP="00330F48">
            <w:pPr>
              <w:jc w:val="center"/>
            </w:pPr>
          </w:p>
        </w:tc>
        <w:tc>
          <w:tcPr>
            <w:tcW w:w="1322" w:type="dxa"/>
            <w:gridSpan w:val="2"/>
          </w:tcPr>
          <w:p w14:paraId="2D3B7531" w14:textId="77777777" w:rsidR="00330F48" w:rsidRDefault="00330F48" w:rsidP="00330F48">
            <w:pPr>
              <w:jc w:val="center"/>
            </w:pPr>
          </w:p>
        </w:tc>
        <w:tc>
          <w:tcPr>
            <w:tcW w:w="1323" w:type="dxa"/>
          </w:tcPr>
          <w:p w14:paraId="5D0B93D8" w14:textId="77777777" w:rsidR="00330F48" w:rsidRDefault="00330F48" w:rsidP="00330F48">
            <w:pPr>
              <w:jc w:val="center"/>
            </w:pPr>
          </w:p>
        </w:tc>
      </w:tr>
      <w:tr w:rsidR="00917B11" w14:paraId="0A193E05" w14:textId="77777777" w:rsidTr="00EF3CF4">
        <w:tc>
          <w:tcPr>
            <w:tcW w:w="2827" w:type="dxa"/>
          </w:tcPr>
          <w:p w14:paraId="64FA8097" w14:textId="1A82E601" w:rsidR="00917B11" w:rsidRPr="00330F48" w:rsidRDefault="00917B11" w:rsidP="00917B11">
            <w:r>
              <w:t>*Does the PA’s role involve providing regulated support such as personal care?</w:t>
            </w:r>
          </w:p>
        </w:tc>
        <w:tc>
          <w:tcPr>
            <w:tcW w:w="1322" w:type="dxa"/>
          </w:tcPr>
          <w:p w14:paraId="79241358" w14:textId="64BD14C6" w:rsidR="00917B11" w:rsidRDefault="00917B11" w:rsidP="00917B11">
            <w:pPr>
              <w:jc w:val="center"/>
            </w:pPr>
            <w:r>
              <w:t>Adults</w:t>
            </w:r>
            <w:r w:rsidR="008C7F22">
              <w:t xml:space="preserve"> only</w:t>
            </w:r>
          </w:p>
        </w:tc>
        <w:tc>
          <w:tcPr>
            <w:tcW w:w="1322" w:type="dxa"/>
          </w:tcPr>
          <w:p w14:paraId="780705C9" w14:textId="77777777" w:rsidR="00917B11" w:rsidRDefault="00917B11" w:rsidP="00917B11">
            <w:pPr>
              <w:jc w:val="center"/>
            </w:pPr>
          </w:p>
        </w:tc>
        <w:tc>
          <w:tcPr>
            <w:tcW w:w="1325" w:type="dxa"/>
          </w:tcPr>
          <w:p w14:paraId="4075E2BC" w14:textId="064A2012" w:rsidR="00917B11" w:rsidRDefault="00917B11" w:rsidP="00917B11">
            <w:pPr>
              <w:jc w:val="center"/>
            </w:pPr>
            <w:r>
              <w:t>Children</w:t>
            </w:r>
            <w:r w:rsidR="008C7F22">
              <w:t xml:space="preserve"> only</w:t>
            </w:r>
          </w:p>
        </w:tc>
        <w:tc>
          <w:tcPr>
            <w:tcW w:w="1322" w:type="dxa"/>
          </w:tcPr>
          <w:p w14:paraId="058823BD" w14:textId="77777777" w:rsidR="00917B11" w:rsidRDefault="00917B11" w:rsidP="00917B11">
            <w:pPr>
              <w:jc w:val="center"/>
            </w:pPr>
          </w:p>
        </w:tc>
        <w:tc>
          <w:tcPr>
            <w:tcW w:w="1322" w:type="dxa"/>
            <w:gridSpan w:val="2"/>
          </w:tcPr>
          <w:p w14:paraId="52CFAA2E" w14:textId="7BC876C9" w:rsidR="00917B11" w:rsidRDefault="00917B11" w:rsidP="00917B11">
            <w:pPr>
              <w:jc w:val="center"/>
            </w:pPr>
            <w:r>
              <w:t xml:space="preserve">Both </w:t>
            </w:r>
          </w:p>
        </w:tc>
        <w:tc>
          <w:tcPr>
            <w:tcW w:w="1323" w:type="dxa"/>
          </w:tcPr>
          <w:p w14:paraId="03C07A1C" w14:textId="77777777" w:rsidR="00917B11" w:rsidRDefault="00917B11" w:rsidP="00917B11">
            <w:pPr>
              <w:jc w:val="center"/>
            </w:pPr>
          </w:p>
        </w:tc>
      </w:tr>
    </w:tbl>
    <w:p w14:paraId="7836E293" w14:textId="77777777" w:rsidR="00EF3CF4" w:rsidRDefault="00EF3CF4" w:rsidP="009C6212">
      <w:pPr>
        <w:jc w:val="both"/>
        <w:rPr>
          <w:b/>
        </w:rPr>
      </w:pPr>
    </w:p>
    <w:p w14:paraId="6C9F1577" w14:textId="77777777" w:rsidR="00EF3CF4" w:rsidRDefault="00EF3CF4" w:rsidP="009C6212">
      <w:pPr>
        <w:jc w:val="both"/>
        <w:rPr>
          <w:b/>
        </w:rPr>
      </w:pPr>
    </w:p>
    <w:p w14:paraId="2E075E02" w14:textId="77777777" w:rsidR="00EF3CF4" w:rsidRDefault="00EF3CF4" w:rsidP="009C6212">
      <w:pPr>
        <w:jc w:val="both"/>
        <w:rPr>
          <w:b/>
        </w:rPr>
      </w:pPr>
    </w:p>
    <w:p w14:paraId="6BAE3C3B" w14:textId="77777777" w:rsidR="00EF3CF4" w:rsidRDefault="00EF3CF4" w:rsidP="009C6212">
      <w:pPr>
        <w:jc w:val="both"/>
        <w:rPr>
          <w:b/>
        </w:rPr>
      </w:pPr>
    </w:p>
    <w:p w14:paraId="1649848B" w14:textId="77777777" w:rsidR="00EF3CF4" w:rsidRDefault="00EF3CF4" w:rsidP="009C6212">
      <w:pPr>
        <w:jc w:val="both"/>
        <w:rPr>
          <w:b/>
        </w:rPr>
      </w:pPr>
    </w:p>
    <w:tbl>
      <w:tblPr>
        <w:tblStyle w:val="TableGrid"/>
        <w:tblW w:w="0" w:type="auto"/>
        <w:tblLook w:val="04A0" w:firstRow="1" w:lastRow="0" w:firstColumn="1" w:lastColumn="0" w:noHBand="0" w:noVBand="1"/>
      </w:tblPr>
      <w:tblGrid>
        <w:gridCol w:w="2827"/>
        <w:gridCol w:w="1322"/>
        <w:gridCol w:w="1322"/>
        <w:gridCol w:w="1325"/>
        <w:gridCol w:w="1322"/>
        <w:gridCol w:w="521"/>
        <w:gridCol w:w="801"/>
        <w:gridCol w:w="1323"/>
      </w:tblGrid>
      <w:tr w:rsidR="00EF3CF4" w14:paraId="34ECB63B" w14:textId="77777777" w:rsidTr="009A0BEF">
        <w:tc>
          <w:tcPr>
            <w:tcW w:w="10763" w:type="dxa"/>
            <w:gridSpan w:val="8"/>
            <w:shd w:val="clear" w:color="auto" w:fill="D9D9D9" w:themeFill="background1" w:themeFillShade="D9"/>
          </w:tcPr>
          <w:p w14:paraId="1D6E8B8F" w14:textId="77777777" w:rsidR="00EF3CF4" w:rsidRDefault="00EF3CF4" w:rsidP="009A0BEF">
            <w:pPr>
              <w:jc w:val="center"/>
            </w:pPr>
            <w:r>
              <w:t>PERSONAL ASSISTANT 3 (if applicable)</w:t>
            </w:r>
          </w:p>
        </w:tc>
      </w:tr>
      <w:tr w:rsidR="00EF3CF4" w14:paraId="0F03F311" w14:textId="77777777" w:rsidTr="009A0BEF">
        <w:tc>
          <w:tcPr>
            <w:tcW w:w="2827" w:type="dxa"/>
          </w:tcPr>
          <w:p w14:paraId="7817C1A2" w14:textId="77777777" w:rsidR="00EF3CF4" w:rsidRDefault="00EF3CF4" w:rsidP="009A0BEF">
            <w:r>
              <w:t>*First name</w:t>
            </w:r>
          </w:p>
          <w:p w14:paraId="426C59A4" w14:textId="77777777" w:rsidR="00EF3CF4" w:rsidRDefault="00EF3CF4" w:rsidP="009A0BEF"/>
        </w:tc>
        <w:tc>
          <w:tcPr>
            <w:tcW w:w="7936" w:type="dxa"/>
            <w:gridSpan w:val="7"/>
          </w:tcPr>
          <w:p w14:paraId="51B7B0BC" w14:textId="77777777" w:rsidR="00EF3CF4" w:rsidRDefault="00EF3CF4" w:rsidP="009A0BEF"/>
        </w:tc>
      </w:tr>
      <w:tr w:rsidR="00EF3CF4" w14:paraId="08B5D826" w14:textId="77777777" w:rsidTr="009A0BEF">
        <w:tc>
          <w:tcPr>
            <w:tcW w:w="2827" w:type="dxa"/>
          </w:tcPr>
          <w:p w14:paraId="259093B1" w14:textId="77777777" w:rsidR="00EF3CF4" w:rsidRDefault="00EF3CF4" w:rsidP="009A0BEF">
            <w:r>
              <w:t>*Surname</w:t>
            </w:r>
          </w:p>
          <w:p w14:paraId="367EAFD7" w14:textId="77777777" w:rsidR="00EF3CF4" w:rsidRDefault="00EF3CF4" w:rsidP="009A0BEF"/>
        </w:tc>
        <w:tc>
          <w:tcPr>
            <w:tcW w:w="7936" w:type="dxa"/>
            <w:gridSpan w:val="7"/>
          </w:tcPr>
          <w:p w14:paraId="352C89F9" w14:textId="77777777" w:rsidR="00EF3CF4" w:rsidRDefault="00EF3CF4" w:rsidP="009A0BEF"/>
        </w:tc>
      </w:tr>
      <w:tr w:rsidR="00EF3CF4" w14:paraId="1F804ABA" w14:textId="77777777" w:rsidTr="009A0BEF">
        <w:tc>
          <w:tcPr>
            <w:tcW w:w="2827" w:type="dxa"/>
          </w:tcPr>
          <w:p w14:paraId="4331D03E" w14:textId="77777777" w:rsidR="00EF3CF4" w:rsidRDefault="00EF3CF4" w:rsidP="009A0BEF">
            <w:r>
              <w:t>*Email address</w:t>
            </w:r>
          </w:p>
          <w:p w14:paraId="690EBB54" w14:textId="77777777" w:rsidR="00EF3CF4" w:rsidRDefault="00EF3CF4" w:rsidP="009A0BEF"/>
        </w:tc>
        <w:tc>
          <w:tcPr>
            <w:tcW w:w="7936" w:type="dxa"/>
            <w:gridSpan w:val="7"/>
          </w:tcPr>
          <w:p w14:paraId="7535796D" w14:textId="77777777" w:rsidR="00EF3CF4" w:rsidRDefault="00EF3CF4" w:rsidP="009A0BEF"/>
        </w:tc>
      </w:tr>
      <w:tr w:rsidR="00EF3CF4" w14:paraId="6E41A418" w14:textId="77777777" w:rsidTr="009A0BEF">
        <w:tc>
          <w:tcPr>
            <w:tcW w:w="2827" w:type="dxa"/>
          </w:tcPr>
          <w:p w14:paraId="17BF8C6D" w14:textId="77777777" w:rsidR="00EF3CF4" w:rsidRDefault="00EF3CF4" w:rsidP="009A0BEF">
            <w:r>
              <w:t>Telephone Number</w:t>
            </w:r>
          </w:p>
          <w:p w14:paraId="2A7AF6AF" w14:textId="77777777" w:rsidR="00EF3CF4" w:rsidRDefault="00EF3CF4" w:rsidP="009A0BEF"/>
        </w:tc>
        <w:tc>
          <w:tcPr>
            <w:tcW w:w="7936" w:type="dxa"/>
            <w:gridSpan w:val="7"/>
          </w:tcPr>
          <w:p w14:paraId="4A565D2F" w14:textId="77777777" w:rsidR="00EF3CF4" w:rsidRDefault="00EF3CF4" w:rsidP="009A0BEF"/>
        </w:tc>
      </w:tr>
      <w:tr w:rsidR="00EF3CF4" w14:paraId="66A5D778" w14:textId="77777777" w:rsidTr="009A0BEF">
        <w:tc>
          <w:tcPr>
            <w:tcW w:w="2827" w:type="dxa"/>
          </w:tcPr>
          <w:p w14:paraId="67412C9F" w14:textId="77777777" w:rsidR="00EF3CF4" w:rsidRDefault="00EF3CF4" w:rsidP="009A0BEF">
            <w:r>
              <w:rPr>
                <w:color w:val="000000" w:themeColor="text1"/>
              </w:rPr>
              <w:t>*</w:t>
            </w:r>
            <w:r w:rsidRPr="002638AF">
              <w:rPr>
                <w:color w:val="000000" w:themeColor="text1"/>
              </w:rPr>
              <w:t xml:space="preserve">DBS reference number </w:t>
            </w:r>
            <w:r>
              <w:rPr>
                <w:color w:val="000000" w:themeColor="text1"/>
                <w:sz w:val="20"/>
                <w:szCs w:val="20"/>
              </w:rPr>
              <w:t>(where c</w:t>
            </w:r>
            <w:r w:rsidRPr="002638AF">
              <w:rPr>
                <w:color w:val="000000" w:themeColor="text1"/>
                <w:sz w:val="20"/>
                <w:szCs w:val="20"/>
              </w:rPr>
              <w:t>urrent DBS in place)</w:t>
            </w:r>
          </w:p>
        </w:tc>
        <w:tc>
          <w:tcPr>
            <w:tcW w:w="3969" w:type="dxa"/>
            <w:gridSpan w:val="3"/>
          </w:tcPr>
          <w:p w14:paraId="4A59AC00" w14:textId="77777777" w:rsidR="00EF3CF4" w:rsidRDefault="00EF3CF4" w:rsidP="009A0BEF"/>
        </w:tc>
        <w:tc>
          <w:tcPr>
            <w:tcW w:w="1843" w:type="dxa"/>
            <w:gridSpan w:val="2"/>
          </w:tcPr>
          <w:p w14:paraId="6D28467A" w14:textId="77777777" w:rsidR="00EF3CF4" w:rsidRDefault="00EF3CF4" w:rsidP="009A0BEF">
            <w:pPr>
              <w:rPr>
                <w:color w:val="000000" w:themeColor="text1"/>
                <w:sz w:val="20"/>
                <w:szCs w:val="20"/>
              </w:rPr>
            </w:pPr>
            <w:r w:rsidRPr="002638AF">
              <w:rPr>
                <w:color w:val="000000" w:themeColor="text1"/>
              </w:rPr>
              <w:t>Date of issue</w:t>
            </w:r>
          </w:p>
          <w:p w14:paraId="3D24A54A" w14:textId="77777777" w:rsidR="00EF3CF4" w:rsidRDefault="00EF3CF4" w:rsidP="009A0BEF">
            <w:pPr>
              <w:rPr>
                <w:color w:val="000000" w:themeColor="text1"/>
                <w:sz w:val="20"/>
                <w:szCs w:val="20"/>
              </w:rPr>
            </w:pPr>
            <w:r w:rsidRPr="002638AF">
              <w:rPr>
                <w:color w:val="000000" w:themeColor="text1"/>
                <w:sz w:val="20"/>
                <w:szCs w:val="20"/>
              </w:rPr>
              <w:t>(</w:t>
            </w:r>
            <w:r>
              <w:rPr>
                <w:color w:val="000000" w:themeColor="text1"/>
                <w:sz w:val="20"/>
                <w:szCs w:val="20"/>
              </w:rPr>
              <w:t xml:space="preserve">must be renewed </w:t>
            </w:r>
          </w:p>
          <w:p w14:paraId="41E5E22C" w14:textId="77777777" w:rsidR="00EF3CF4" w:rsidRPr="002638AF" w:rsidRDefault="00EF3CF4" w:rsidP="009A0BEF">
            <w:pPr>
              <w:rPr>
                <w:color w:val="000000" w:themeColor="text1"/>
                <w:sz w:val="20"/>
                <w:szCs w:val="20"/>
              </w:rPr>
            </w:pPr>
            <w:r>
              <w:rPr>
                <w:color w:val="000000" w:themeColor="text1"/>
                <w:sz w:val="20"/>
                <w:szCs w:val="20"/>
              </w:rPr>
              <w:t xml:space="preserve">every 3 </w:t>
            </w:r>
            <w:r w:rsidRPr="002638AF">
              <w:rPr>
                <w:color w:val="000000" w:themeColor="text1"/>
                <w:sz w:val="20"/>
                <w:szCs w:val="20"/>
              </w:rPr>
              <w:t>years)</w:t>
            </w:r>
          </w:p>
        </w:tc>
        <w:tc>
          <w:tcPr>
            <w:tcW w:w="2124" w:type="dxa"/>
            <w:gridSpan w:val="2"/>
          </w:tcPr>
          <w:p w14:paraId="2B22871B" w14:textId="77777777" w:rsidR="00EF3CF4" w:rsidRDefault="00EF3CF4" w:rsidP="009A0BEF"/>
        </w:tc>
      </w:tr>
      <w:tr w:rsidR="00EF3CF4" w14:paraId="1F4E6222" w14:textId="77777777" w:rsidTr="009A0BEF">
        <w:tc>
          <w:tcPr>
            <w:tcW w:w="2827" w:type="dxa"/>
          </w:tcPr>
          <w:p w14:paraId="03480D6F" w14:textId="77777777" w:rsidR="00EF3CF4" w:rsidRDefault="00EF3CF4" w:rsidP="009A0BEF">
            <w:pPr>
              <w:rPr>
                <w:color w:val="000000" w:themeColor="text1"/>
              </w:rPr>
            </w:pPr>
            <w:r>
              <w:rPr>
                <w:color w:val="000000" w:themeColor="text1"/>
              </w:rPr>
              <w:t>*Level of existing DBS Check (</w:t>
            </w:r>
            <w:r>
              <w:rPr>
                <w:color w:val="000000" w:themeColor="text1"/>
                <w:sz w:val="20"/>
                <w:szCs w:val="20"/>
              </w:rPr>
              <w:t>where c</w:t>
            </w:r>
            <w:r w:rsidRPr="002638AF">
              <w:rPr>
                <w:color w:val="000000" w:themeColor="text1"/>
                <w:sz w:val="20"/>
                <w:szCs w:val="20"/>
              </w:rPr>
              <w:t>urrent DBS in place</w:t>
            </w:r>
            <w:r w:rsidRPr="0043390B">
              <w:rPr>
                <w:color w:val="000000" w:themeColor="text1"/>
                <w:sz w:val="20"/>
                <w:szCs w:val="20"/>
              </w:rPr>
              <w:t xml:space="preserve"> please tick the option that applies</w:t>
            </w:r>
            <w:r>
              <w:rPr>
                <w:color w:val="000000" w:themeColor="text1"/>
              </w:rPr>
              <w:t>)</w:t>
            </w:r>
          </w:p>
        </w:tc>
        <w:tc>
          <w:tcPr>
            <w:tcW w:w="1322" w:type="dxa"/>
          </w:tcPr>
          <w:p w14:paraId="7E3811F2" w14:textId="77777777" w:rsidR="00EF3CF4" w:rsidRDefault="00EF3CF4" w:rsidP="009A0BEF">
            <w:pPr>
              <w:jc w:val="center"/>
            </w:pPr>
            <w:r>
              <w:t>Basic</w:t>
            </w:r>
          </w:p>
        </w:tc>
        <w:tc>
          <w:tcPr>
            <w:tcW w:w="1322" w:type="dxa"/>
          </w:tcPr>
          <w:p w14:paraId="48155AB7" w14:textId="77777777" w:rsidR="00EF3CF4" w:rsidRDefault="00EF3CF4" w:rsidP="009A0BEF">
            <w:pPr>
              <w:jc w:val="center"/>
            </w:pPr>
          </w:p>
        </w:tc>
        <w:tc>
          <w:tcPr>
            <w:tcW w:w="1325" w:type="dxa"/>
          </w:tcPr>
          <w:p w14:paraId="7645FB50" w14:textId="77777777" w:rsidR="00EF3CF4" w:rsidRDefault="00EF3CF4" w:rsidP="009A0BEF">
            <w:pPr>
              <w:jc w:val="center"/>
            </w:pPr>
            <w:r>
              <w:t>Standard</w:t>
            </w:r>
          </w:p>
        </w:tc>
        <w:tc>
          <w:tcPr>
            <w:tcW w:w="1322" w:type="dxa"/>
          </w:tcPr>
          <w:p w14:paraId="75C72E49" w14:textId="77777777" w:rsidR="00EF3CF4" w:rsidRDefault="00EF3CF4" w:rsidP="009A0BEF">
            <w:pPr>
              <w:jc w:val="center"/>
            </w:pPr>
          </w:p>
        </w:tc>
        <w:tc>
          <w:tcPr>
            <w:tcW w:w="1322" w:type="dxa"/>
            <w:gridSpan w:val="2"/>
          </w:tcPr>
          <w:p w14:paraId="75479B08" w14:textId="77777777" w:rsidR="00EF3CF4" w:rsidRDefault="00EF3CF4" w:rsidP="009A0BEF">
            <w:pPr>
              <w:jc w:val="center"/>
            </w:pPr>
            <w:r>
              <w:t>Enhanced</w:t>
            </w:r>
          </w:p>
        </w:tc>
        <w:tc>
          <w:tcPr>
            <w:tcW w:w="1323" w:type="dxa"/>
          </w:tcPr>
          <w:p w14:paraId="57136D21" w14:textId="77777777" w:rsidR="00EF3CF4" w:rsidRDefault="00EF3CF4" w:rsidP="009A0BEF">
            <w:pPr>
              <w:jc w:val="center"/>
            </w:pPr>
          </w:p>
        </w:tc>
      </w:tr>
      <w:tr w:rsidR="00295CAB" w14:paraId="100EBD09" w14:textId="77777777" w:rsidTr="009A0BEF">
        <w:tc>
          <w:tcPr>
            <w:tcW w:w="2827" w:type="dxa"/>
          </w:tcPr>
          <w:p w14:paraId="1D176F58" w14:textId="77777777" w:rsidR="00295CAB" w:rsidRDefault="00295CAB" w:rsidP="009A0BEF">
            <w:pPr>
              <w:rPr>
                <w:color w:val="000000" w:themeColor="text1"/>
              </w:rPr>
            </w:pPr>
            <w:r w:rsidRPr="00330F48">
              <w:t>Has the PA been subject to any previous Suitability Decisions (Please speak to the PA to obtain this information</w:t>
            </w:r>
            <w:r w:rsidR="00AB65B7" w:rsidRPr="00330F48">
              <w:t>)</w:t>
            </w:r>
          </w:p>
        </w:tc>
        <w:tc>
          <w:tcPr>
            <w:tcW w:w="1322" w:type="dxa"/>
          </w:tcPr>
          <w:p w14:paraId="27175744" w14:textId="77777777" w:rsidR="00295CAB" w:rsidRDefault="00295CAB" w:rsidP="009A0BEF">
            <w:pPr>
              <w:jc w:val="center"/>
            </w:pPr>
            <w:r>
              <w:t>Yes</w:t>
            </w:r>
          </w:p>
        </w:tc>
        <w:tc>
          <w:tcPr>
            <w:tcW w:w="1322" w:type="dxa"/>
          </w:tcPr>
          <w:p w14:paraId="457B8C71" w14:textId="77777777" w:rsidR="00295CAB" w:rsidRDefault="00295CAB" w:rsidP="009A0BEF">
            <w:pPr>
              <w:jc w:val="center"/>
            </w:pPr>
          </w:p>
        </w:tc>
        <w:tc>
          <w:tcPr>
            <w:tcW w:w="1325" w:type="dxa"/>
          </w:tcPr>
          <w:p w14:paraId="2FC7A27E" w14:textId="77777777" w:rsidR="00295CAB" w:rsidRDefault="00295CAB" w:rsidP="009A0BEF">
            <w:pPr>
              <w:jc w:val="center"/>
            </w:pPr>
            <w:r>
              <w:t>No</w:t>
            </w:r>
          </w:p>
        </w:tc>
        <w:tc>
          <w:tcPr>
            <w:tcW w:w="1322" w:type="dxa"/>
          </w:tcPr>
          <w:p w14:paraId="18B194A4" w14:textId="77777777" w:rsidR="00295CAB" w:rsidRDefault="00295CAB" w:rsidP="009A0BEF">
            <w:pPr>
              <w:jc w:val="center"/>
            </w:pPr>
          </w:p>
        </w:tc>
        <w:tc>
          <w:tcPr>
            <w:tcW w:w="1322" w:type="dxa"/>
            <w:gridSpan w:val="2"/>
          </w:tcPr>
          <w:p w14:paraId="6FA01B63" w14:textId="77777777" w:rsidR="00295CAB" w:rsidRDefault="00295CAB" w:rsidP="009A0BEF">
            <w:pPr>
              <w:jc w:val="center"/>
            </w:pPr>
          </w:p>
        </w:tc>
        <w:tc>
          <w:tcPr>
            <w:tcW w:w="1323" w:type="dxa"/>
          </w:tcPr>
          <w:p w14:paraId="6C478D90" w14:textId="77777777" w:rsidR="00295CAB" w:rsidRDefault="00295CAB" w:rsidP="009A0BEF">
            <w:pPr>
              <w:jc w:val="center"/>
            </w:pPr>
          </w:p>
        </w:tc>
      </w:tr>
      <w:tr w:rsidR="00917B11" w14:paraId="6FD2F21D" w14:textId="77777777" w:rsidTr="009A0BEF">
        <w:tc>
          <w:tcPr>
            <w:tcW w:w="2827" w:type="dxa"/>
          </w:tcPr>
          <w:p w14:paraId="54335925" w14:textId="1463B6ED" w:rsidR="00917B11" w:rsidRPr="00330F48" w:rsidRDefault="00917B11" w:rsidP="00917B11">
            <w:r>
              <w:t>*Does the PA’s role involve providing regulated support</w:t>
            </w:r>
            <w:r>
              <w:t xml:space="preserve"> such as personal care</w:t>
            </w:r>
            <w:r>
              <w:t xml:space="preserve">? </w:t>
            </w:r>
          </w:p>
        </w:tc>
        <w:tc>
          <w:tcPr>
            <w:tcW w:w="1322" w:type="dxa"/>
          </w:tcPr>
          <w:p w14:paraId="50EFD5DA" w14:textId="422EF347" w:rsidR="00917B11" w:rsidRDefault="00917B11" w:rsidP="00917B11">
            <w:pPr>
              <w:jc w:val="center"/>
            </w:pPr>
            <w:r>
              <w:t>Adults</w:t>
            </w:r>
            <w:r w:rsidR="008C7F22">
              <w:t xml:space="preserve"> only</w:t>
            </w:r>
          </w:p>
        </w:tc>
        <w:tc>
          <w:tcPr>
            <w:tcW w:w="1322" w:type="dxa"/>
          </w:tcPr>
          <w:p w14:paraId="1BEBFE3D" w14:textId="77777777" w:rsidR="00917B11" w:rsidRDefault="00917B11" w:rsidP="00917B11">
            <w:pPr>
              <w:jc w:val="center"/>
            </w:pPr>
          </w:p>
        </w:tc>
        <w:tc>
          <w:tcPr>
            <w:tcW w:w="1325" w:type="dxa"/>
          </w:tcPr>
          <w:p w14:paraId="47852F2B" w14:textId="33C40CB0" w:rsidR="00917B11" w:rsidRDefault="00917B11" w:rsidP="00917B11">
            <w:pPr>
              <w:jc w:val="center"/>
            </w:pPr>
            <w:r>
              <w:t>Children</w:t>
            </w:r>
            <w:r w:rsidR="008C7F22">
              <w:t xml:space="preserve"> only</w:t>
            </w:r>
          </w:p>
        </w:tc>
        <w:tc>
          <w:tcPr>
            <w:tcW w:w="1322" w:type="dxa"/>
          </w:tcPr>
          <w:p w14:paraId="5B6F69A0" w14:textId="77777777" w:rsidR="00917B11" w:rsidRDefault="00917B11" w:rsidP="00917B11">
            <w:pPr>
              <w:jc w:val="center"/>
            </w:pPr>
          </w:p>
        </w:tc>
        <w:tc>
          <w:tcPr>
            <w:tcW w:w="1322" w:type="dxa"/>
            <w:gridSpan w:val="2"/>
          </w:tcPr>
          <w:p w14:paraId="5C33F345" w14:textId="1DE1FA4E" w:rsidR="00917B11" w:rsidRDefault="00917B11" w:rsidP="00917B11">
            <w:pPr>
              <w:jc w:val="center"/>
            </w:pPr>
            <w:r>
              <w:t xml:space="preserve">Both </w:t>
            </w:r>
          </w:p>
        </w:tc>
        <w:tc>
          <w:tcPr>
            <w:tcW w:w="1323" w:type="dxa"/>
          </w:tcPr>
          <w:p w14:paraId="5008773B" w14:textId="77777777" w:rsidR="00917B11" w:rsidRDefault="00917B11" w:rsidP="00917B11">
            <w:pPr>
              <w:jc w:val="center"/>
            </w:pPr>
          </w:p>
        </w:tc>
      </w:tr>
    </w:tbl>
    <w:p w14:paraId="2076AF27" w14:textId="77777777" w:rsidR="00EF3CF4" w:rsidRDefault="00EF3CF4" w:rsidP="009C6212">
      <w:pPr>
        <w:jc w:val="both"/>
        <w:rPr>
          <w:b/>
        </w:rPr>
      </w:pPr>
    </w:p>
    <w:p w14:paraId="042A3D71" w14:textId="77777777" w:rsidR="00EF3CF4" w:rsidRDefault="00EF3CF4" w:rsidP="009C6212">
      <w:pPr>
        <w:jc w:val="both"/>
        <w:rPr>
          <w:b/>
        </w:rPr>
      </w:pPr>
    </w:p>
    <w:p w14:paraId="6383DC75" w14:textId="77777777" w:rsidR="00EF3CF4" w:rsidRDefault="00EF3CF4" w:rsidP="009C6212">
      <w:pPr>
        <w:jc w:val="both"/>
        <w:rPr>
          <w:b/>
        </w:rPr>
      </w:pPr>
    </w:p>
    <w:p w14:paraId="54AD6E7C" w14:textId="77777777" w:rsidR="009C6212" w:rsidRDefault="009C6212" w:rsidP="009C6212">
      <w:pPr>
        <w:jc w:val="both"/>
        <w:rPr>
          <w:b/>
        </w:rPr>
      </w:pPr>
      <w:r w:rsidRPr="009C6212">
        <w:rPr>
          <w:b/>
        </w:rPr>
        <w:t>Important Information:</w:t>
      </w:r>
    </w:p>
    <w:p w14:paraId="1C74802A" w14:textId="77777777" w:rsidR="007B1D5E" w:rsidRDefault="007B1D5E" w:rsidP="009C6212">
      <w:pPr>
        <w:jc w:val="both"/>
        <w:rPr>
          <w:b/>
        </w:rPr>
      </w:pPr>
    </w:p>
    <w:p w14:paraId="3C657B10" w14:textId="014C531D" w:rsidR="00A53685" w:rsidRDefault="00FC01D3" w:rsidP="009C6212">
      <w:pPr>
        <w:pStyle w:val="ListParagraph"/>
        <w:numPr>
          <w:ilvl w:val="0"/>
          <w:numId w:val="4"/>
        </w:numPr>
        <w:jc w:val="both"/>
      </w:pPr>
      <w:r>
        <w:t xml:space="preserve">By submitting this </w:t>
      </w:r>
      <w:proofErr w:type="gramStart"/>
      <w:r>
        <w:t>form</w:t>
      </w:r>
      <w:proofErr w:type="gramEnd"/>
      <w:r>
        <w:t xml:space="preserve"> you </w:t>
      </w:r>
      <w:r w:rsidR="00BC7EBE">
        <w:t>understand that</w:t>
      </w:r>
      <w:r>
        <w:t xml:space="preserve"> the council </w:t>
      </w:r>
      <w:r w:rsidR="00BC7EBE">
        <w:t>will</w:t>
      </w:r>
      <w:r>
        <w:t xml:space="preserve"> undertake an Enhanced DBS and barred list check on your behalf for the PA(s) named on this form where an existing check is not in place.</w:t>
      </w:r>
      <w:r w:rsidR="00B26D08">
        <w:t xml:space="preserve"> </w:t>
      </w:r>
    </w:p>
    <w:p w14:paraId="681D2BAA" w14:textId="7E1216CC" w:rsidR="00917B11" w:rsidRDefault="00917B11" w:rsidP="009C6212">
      <w:pPr>
        <w:pStyle w:val="ListParagraph"/>
        <w:numPr>
          <w:ilvl w:val="0"/>
          <w:numId w:val="4"/>
        </w:numPr>
        <w:jc w:val="both"/>
      </w:pPr>
      <w:r>
        <w:lastRenderedPageBreak/>
        <w:t xml:space="preserve">The level of barred list check requested will depend on the support provided and whether this is for Adults, </w:t>
      </w:r>
      <w:proofErr w:type="gramStart"/>
      <w:r>
        <w:t>Children</w:t>
      </w:r>
      <w:proofErr w:type="gramEnd"/>
      <w:r>
        <w:t xml:space="preserve"> or both.  </w:t>
      </w:r>
    </w:p>
    <w:p w14:paraId="1C2EEA4F" w14:textId="77777777" w:rsidR="004D0986" w:rsidRPr="00330F48" w:rsidRDefault="004D0986" w:rsidP="009C6212">
      <w:pPr>
        <w:pStyle w:val="ListParagraph"/>
        <w:numPr>
          <w:ilvl w:val="0"/>
          <w:numId w:val="4"/>
        </w:numPr>
        <w:jc w:val="both"/>
      </w:pPr>
      <w:r w:rsidRPr="00330F48">
        <w:t>Where the DBS check comes back as a Positive Disclosure the Council will undertake a Suitability Decision around the appropriateness of the Personal Assistant being employed through a Direct Payment on your behalf. The Council will inform you of the Suitability Decision but strongly advise that you request to see the DBS certificate yourself to decide whether to continue with the employment.</w:t>
      </w:r>
    </w:p>
    <w:p w14:paraId="4EDF95D7" w14:textId="77777777" w:rsidR="004D0986" w:rsidRPr="00330F48" w:rsidRDefault="00295CAB" w:rsidP="009C6212">
      <w:pPr>
        <w:pStyle w:val="ListParagraph"/>
        <w:numPr>
          <w:ilvl w:val="0"/>
          <w:numId w:val="4"/>
        </w:numPr>
        <w:jc w:val="both"/>
      </w:pPr>
      <w:r w:rsidRPr="00330F48">
        <w:t>Where a Personal Assistant has already had a DBS check undertaken by the Council, the Council will advise of the outcome of any Suitability decision that may have been made previously if applicable.</w:t>
      </w:r>
    </w:p>
    <w:p w14:paraId="72843B55" w14:textId="77777777" w:rsidR="000C1906" w:rsidRPr="00330F48" w:rsidRDefault="000C1906" w:rsidP="009C6212">
      <w:pPr>
        <w:pStyle w:val="ListParagraph"/>
        <w:numPr>
          <w:ilvl w:val="0"/>
          <w:numId w:val="4"/>
        </w:numPr>
        <w:jc w:val="both"/>
      </w:pPr>
      <w:r w:rsidRPr="00330F48">
        <w:t>Once the DBS check is completed the Personal Assistant will be added to your Council Mosaic record as a Worker relationship.</w:t>
      </w:r>
    </w:p>
    <w:p w14:paraId="55E5311A" w14:textId="77777777" w:rsidR="001B6923" w:rsidRDefault="001B6923" w:rsidP="009C6212">
      <w:pPr>
        <w:pStyle w:val="ListParagraph"/>
        <w:numPr>
          <w:ilvl w:val="0"/>
          <w:numId w:val="3"/>
        </w:numPr>
        <w:jc w:val="both"/>
      </w:pPr>
      <w:r>
        <w:t>The cost of the DBS check is covered by Nottinghamshire County Council.</w:t>
      </w:r>
    </w:p>
    <w:p w14:paraId="54998AC9" w14:textId="77777777" w:rsidR="001B6923" w:rsidRDefault="001B6923" w:rsidP="009C6212">
      <w:pPr>
        <w:jc w:val="both"/>
      </w:pPr>
    </w:p>
    <w:p w14:paraId="216E20C8" w14:textId="77777777" w:rsidR="009C6212" w:rsidRDefault="001B6923" w:rsidP="00E302F5">
      <w:pPr>
        <w:pStyle w:val="ListParagraph"/>
        <w:numPr>
          <w:ilvl w:val="0"/>
          <w:numId w:val="3"/>
        </w:numPr>
        <w:jc w:val="both"/>
      </w:pPr>
      <w:r>
        <w:t>Your contact details will be kept securely</w:t>
      </w:r>
      <w:r w:rsidR="007B1D5E">
        <w:t xml:space="preserve"> in line with council’s </w:t>
      </w:r>
      <w:hyperlink r:id="rId9" w:history="1">
        <w:r w:rsidR="007B1D5E" w:rsidRPr="00E302F5">
          <w:rPr>
            <w:rStyle w:val="Hyperlink"/>
          </w:rPr>
          <w:t>privacy statement</w:t>
        </w:r>
      </w:hyperlink>
      <w:r w:rsidR="00E302F5">
        <w:t xml:space="preserve">  </w:t>
      </w:r>
      <w:hyperlink r:id="rId10" w:history="1">
        <w:r w:rsidR="00E302F5" w:rsidRPr="00DD5BA7">
          <w:rPr>
            <w:rStyle w:val="Hyperlink"/>
          </w:rPr>
          <w:t>http://www.nottinghamshire.gov.uk/global</w:t>
        </w:r>
        <w:r w:rsidR="00E302F5" w:rsidRPr="00DD5BA7">
          <w:rPr>
            <w:rStyle w:val="Hyperlink"/>
          </w:rPr>
          <w:t>-</w:t>
        </w:r>
        <w:r w:rsidR="00E302F5" w:rsidRPr="00DD5BA7">
          <w:rPr>
            <w:rStyle w:val="Hyperlink"/>
          </w:rPr>
          <w:t>content/privacy</w:t>
        </w:r>
      </w:hyperlink>
      <w:r w:rsidR="00E302F5">
        <w:t xml:space="preserve"> </w:t>
      </w:r>
      <w:r>
        <w:t xml:space="preserve"> and only used for the purpose of the DBS process. </w:t>
      </w:r>
    </w:p>
    <w:p w14:paraId="18EC5161" w14:textId="77777777" w:rsidR="009C6212" w:rsidRDefault="009C6212" w:rsidP="009C6212">
      <w:pPr>
        <w:jc w:val="both"/>
      </w:pPr>
    </w:p>
    <w:p w14:paraId="3CFABCF9" w14:textId="77777777" w:rsidR="007F59E6" w:rsidRDefault="001B6923" w:rsidP="007F59E6">
      <w:pPr>
        <w:pStyle w:val="ListParagraph"/>
        <w:numPr>
          <w:ilvl w:val="0"/>
          <w:numId w:val="3"/>
        </w:numPr>
        <w:jc w:val="both"/>
      </w:pPr>
      <w:r>
        <w:t>We will keep th</w:t>
      </w:r>
      <w:r w:rsidR="00537462">
        <w:t>e</w:t>
      </w:r>
      <w:r>
        <w:t xml:space="preserve"> information</w:t>
      </w:r>
      <w:r w:rsidR="00537462">
        <w:t xml:space="preserve"> provided on this form </w:t>
      </w:r>
      <w:r>
        <w:t xml:space="preserve">for </w:t>
      </w:r>
      <w:r w:rsidR="00537462">
        <w:t>4 years</w:t>
      </w:r>
      <w:r>
        <w:t xml:space="preserve"> </w:t>
      </w:r>
      <w:r w:rsidR="009C6212">
        <w:t xml:space="preserve">to enable us to contact </w:t>
      </w:r>
      <w:r>
        <w:t xml:space="preserve">you </w:t>
      </w:r>
      <w:r w:rsidR="00A53685">
        <w:t>regarding</w:t>
      </w:r>
      <w:r w:rsidR="00FC01D3">
        <w:t xml:space="preserve"> renewal.</w:t>
      </w:r>
      <w:r w:rsidR="00537462">
        <w:t xml:space="preserve"> The data stored on our Mosaic Information system will be retained inline with The Councils Mosaic retention period.</w:t>
      </w:r>
    </w:p>
    <w:p w14:paraId="7A3061EA" w14:textId="77777777" w:rsidR="007F59E6" w:rsidRDefault="007F59E6" w:rsidP="007F59E6">
      <w:pPr>
        <w:pStyle w:val="ListParagraph"/>
      </w:pPr>
    </w:p>
    <w:p w14:paraId="2D293676" w14:textId="77777777" w:rsidR="007F59E6" w:rsidRDefault="007F59E6" w:rsidP="007F59E6">
      <w:pPr>
        <w:pStyle w:val="ListParagraph"/>
        <w:numPr>
          <w:ilvl w:val="0"/>
          <w:numId w:val="3"/>
        </w:numPr>
        <w:jc w:val="both"/>
      </w:pPr>
      <w:r>
        <w:t xml:space="preserve">Please return this form once completed to: </w:t>
      </w:r>
    </w:p>
    <w:p w14:paraId="211B0870" w14:textId="77777777" w:rsidR="007F59E6" w:rsidRDefault="007F59E6" w:rsidP="007F59E6">
      <w:pPr>
        <w:pStyle w:val="ListParagraph"/>
      </w:pPr>
    </w:p>
    <w:p w14:paraId="251F73AD" w14:textId="53F61D98" w:rsidR="007F59E6" w:rsidRPr="007F59E6" w:rsidRDefault="007F59E6" w:rsidP="007F59E6">
      <w:pPr>
        <w:pStyle w:val="ListParagraph"/>
        <w:jc w:val="both"/>
        <w:rPr>
          <w:b/>
        </w:rPr>
      </w:pPr>
      <w:r w:rsidRPr="007F59E6">
        <w:rPr>
          <w:b/>
        </w:rPr>
        <w:t xml:space="preserve">The Direct Payment </w:t>
      </w:r>
      <w:r w:rsidR="00917B11">
        <w:rPr>
          <w:b/>
        </w:rPr>
        <w:t>Enquiries</w:t>
      </w:r>
      <w:r w:rsidRPr="007F59E6">
        <w:rPr>
          <w:b/>
        </w:rPr>
        <w:t xml:space="preserve"> Team </w:t>
      </w:r>
    </w:p>
    <w:p w14:paraId="42A57629" w14:textId="77777777" w:rsidR="007F59E6" w:rsidRPr="007F59E6" w:rsidRDefault="007F59E6" w:rsidP="007F59E6">
      <w:pPr>
        <w:pStyle w:val="ListParagraph"/>
        <w:jc w:val="both"/>
        <w:rPr>
          <w:b/>
        </w:rPr>
      </w:pPr>
      <w:r w:rsidRPr="007F59E6">
        <w:rPr>
          <w:b/>
        </w:rPr>
        <w:t>Strategic Commissioning</w:t>
      </w:r>
    </w:p>
    <w:p w14:paraId="60B2D337" w14:textId="77777777" w:rsidR="007F59E6" w:rsidRPr="007F59E6" w:rsidRDefault="007F59E6" w:rsidP="007F59E6">
      <w:pPr>
        <w:pStyle w:val="ListParagraph"/>
        <w:jc w:val="both"/>
        <w:rPr>
          <w:b/>
        </w:rPr>
      </w:pPr>
      <w:r w:rsidRPr="007F59E6">
        <w:rPr>
          <w:b/>
        </w:rPr>
        <w:t xml:space="preserve">Floor 4 </w:t>
      </w:r>
    </w:p>
    <w:p w14:paraId="475DDA65" w14:textId="77777777" w:rsidR="007F59E6" w:rsidRPr="007F59E6" w:rsidRDefault="007F59E6" w:rsidP="007F59E6">
      <w:pPr>
        <w:pStyle w:val="ListParagraph"/>
        <w:jc w:val="both"/>
        <w:rPr>
          <w:b/>
        </w:rPr>
      </w:pPr>
      <w:r w:rsidRPr="007F59E6">
        <w:rPr>
          <w:b/>
        </w:rPr>
        <w:t xml:space="preserve">County Hall </w:t>
      </w:r>
    </w:p>
    <w:p w14:paraId="7690205E" w14:textId="77777777" w:rsidR="007F59E6" w:rsidRPr="007F59E6" w:rsidRDefault="007F59E6" w:rsidP="007F59E6">
      <w:pPr>
        <w:pStyle w:val="ListParagraph"/>
        <w:jc w:val="both"/>
        <w:rPr>
          <w:b/>
        </w:rPr>
      </w:pPr>
      <w:r w:rsidRPr="007F59E6">
        <w:rPr>
          <w:b/>
        </w:rPr>
        <w:t>Loughborough Road</w:t>
      </w:r>
    </w:p>
    <w:p w14:paraId="1236A186" w14:textId="77777777" w:rsidR="007F59E6" w:rsidRPr="007F59E6" w:rsidRDefault="007F59E6" w:rsidP="007F59E6">
      <w:pPr>
        <w:pStyle w:val="ListParagraph"/>
        <w:jc w:val="both"/>
        <w:rPr>
          <w:b/>
        </w:rPr>
      </w:pPr>
      <w:r w:rsidRPr="007F59E6">
        <w:rPr>
          <w:b/>
        </w:rPr>
        <w:t xml:space="preserve">West Bridgford </w:t>
      </w:r>
    </w:p>
    <w:p w14:paraId="54DF5065" w14:textId="77777777" w:rsidR="007F59E6" w:rsidRDefault="007F59E6" w:rsidP="007F59E6">
      <w:pPr>
        <w:pStyle w:val="ListParagraph"/>
        <w:jc w:val="both"/>
        <w:rPr>
          <w:b/>
        </w:rPr>
      </w:pPr>
      <w:r w:rsidRPr="007F59E6">
        <w:rPr>
          <w:b/>
        </w:rPr>
        <w:t>NG2 7QP</w:t>
      </w:r>
    </w:p>
    <w:p w14:paraId="161C0DCF" w14:textId="77777777" w:rsidR="007F59E6" w:rsidRDefault="007F59E6" w:rsidP="007F59E6">
      <w:pPr>
        <w:pStyle w:val="ListParagraph"/>
        <w:jc w:val="both"/>
        <w:rPr>
          <w:b/>
        </w:rPr>
      </w:pPr>
    </w:p>
    <w:p w14:paraId="4D4A6CE1" w14:textId="77777777" w:rsidR="007F59E6" w:rsidRDefault="007F59E6" w:rsidP="007F59E6">
      <w:pPr>
        <w:pStyle w:val="ListParagraph"/>
        <w:jc w:val="both"/>
        <w:rPr>
          <w:b/>
        </w:rPr>
      </w:pPr>
      <w:proofErr w:type="gramStart"/>
      <w:r w:rsidRPr="007F59E6">
        <w:t>Alternatively</w:t>
      </w:r>
      <w:proofErr w:type="gramEnd"/>
      <w:r w:rsidRPr="007F59E6">
        <w:t xml:space="preserve"> you can email this form back to:</w:t>
      </w:r>
      <w:r>
        <w:rPr>
          <w:b/>
        </w:rPr>
        <w:t xml:space="preserve"> </w:t>
      </w:r>
      <w:hyperlink r:id="rId11" w:history="1">
        <w:r w:rsidRPr="00DF24F2">
          <w:rPr>
            <w:rStyle w:val="Hyperlink"/>
            <w:b/>
          </w:rPr>
          <w:t>dpenquiries@nottscc.gov.uk</w:t>
        </w:r>
      </w:hyperlink>
    </w:p>
    <w:p w14:paraId="3B3FD3CC" w14:textId="77777777" w:rsidR="007F59E6" w:rsidRDefault="007F59E6" w:rsidP="007F59E6">
      <w:pPr>
        <w:pStyle w:val="ListParagraph"/>
        <w:jc w:val="both"/>
      </w:pPr>
    </w:p>
    <w:p w14:paraId="1AAD0DB5" w14:textId="77777777" w:rsidR="009C6212" w:rsidRDefault="009C6212" w:rsidP="009C6212"/>
    <w:p w14:paraId="7BF38F00" w14:textId="77777777" w:rsidR="009C6212" w:rsidRDefault="009C6212" w:rsidP="009C6212"/>
    <w:p w14:paraId="49C1E052" w14:textId="77777777" w:rsidR="006A0725" w:rsidRDefault="009C6212" w:rsidP="006A0725">
      <w:pPr>
        <w:jc w:val="center"/>
        <w:rPr>
          <w:b/>
        </w:rPr>
      </w:pPr>
      <w:r w:rsidRPr="009C6212">
        <w:rPr>
          <w:b/>
        </w:rPr>
        <w:t xml:space="preserve">Thank you for taking the time to complete this form. </w:t>
      </w:r>
    </w:p>
    <w:p w14:paraId="2DC7843B" w14:textId="77777777" w:rsidR="009C6212" w:rsidRPr="009C6212" w:rsidRDefault="009C6212" w:rsidP="006A0725">
      <w:pPr>
        <w:jc w:val="center"/>
        <w:rPr>
          <w:b/>
        </w:rPr>
      </w:pPr>
      <w:r>
        <w:rPr>
          <w:b/>
        </w:rPr>
        <w:br/>
      </w:r>
      <w:r w:rsidRPr="009C6212">
        <w:rPr>
          <w:b/>
        </w:rPr>
        <w:t>We will be in touch</w:t>
      </w:r>
      <w:r w:rsidR="006A0725">
        <w:rPr>
          <w:b/>
        </w:rPr>
        <w:t xml:space="preserve"> on</w:t>
      </w:r>
      <w:r w:rsidRPr="009C6212">
        <w:rPr>
          <w:b/>
        </w:rPr>
        <w:t xml:space="preserve"> completion of </w:t>
      </w:r>
      <w:r w:rsidR="006A0725">
        <w:rPr>
          <w:b/>
        </w:rPr>
        <w:t>the</w:t>
      </w:r>
      <w:r w:rsidRPr="009C6212">
        <w:rPr>
          <w:b/>
        </w:rPr>
        <w:t xml:space="preserve"> DBS check</w:t>
      </w:r>
      <w:r w:rsidR="006A0725">
        <w:rPr>
          <w:b/>
        </w:rPr>
        <w:t>(s)</w:t>
      </w:r>
      <w:r w:rsidRPr="009C6212">
        <w:rPr>
          <w:b/>
        </w:rPr>
        <w:t>.</w:t>
      </w:r>
    </w:p>
    <w:p w14:paraId="5A288820" w14:textId="77777777" w:rsidR="001B6923" w:rsidRDefault="001B6923" w:rsidP="001815D4"/>
    <w:sectPr w:rsidR="001B6923" w:rsidSect="001815D4">
      <w:type w:val="continuous"/>
      <w:pgSz w:w="11907" w:h="16840"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9310" w14:textId="77777777" w:rsidR="0038614B" w:rsidRDefault="0038614B">
      <w:r>
        <w:separator/>
      </w:r>
    </w:p>
  </w:endnote>
  <w:endnote w:type="continuationSeparator" w:id="0">
    <w:p w14:paraId="7D9CE2EB" w14:textId="77777777" w:rsidR="0038614B" w:rsidRDefault="0038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4717" w14:textId="77777777" w:rsidR="0038614B" w:rsidRDefault="0038614B">
      <w:r>
        <w:separator/>
      </w:r>
    </w:p>
  </w:footnote>
  <w:footnote w:type="continuationSeparator" w:id="0">
    <w:p w14:paraId="468CB434" w14:textId="77777777" w:rsidR="0038614B" w:rsidRDefault="00386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15C"/>
    <w:multiLevelType w:val="hybridMultilevel"/>
    <w:tmpl w:val="5224BF7A"/>
    <w:lvl w:ilvl="0" w:tplc="08090001">
      <w:start w:val="2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91A54"/>
    <w:multiLevelType w:val="hybridMultilevel"/>
    <w:tmpl w:val="9F72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B32DBB"/>
    <w:multiLevelType w:val="hybridMultilevel"/>
    <w:tmpl w:val="9FCCDB7C"/>
    <w:lvl w:ilvl="0" w:tplc="08090001">
      <w:start w:val="2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6B668A"/>
    <w:multiLevelType w:val="hybridMultilevel"/>
    <w:tmpl w:val="EC7C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7903">
    <w:abstractNumId w:val="0"/>
  </w:num>
  <w:num w:numId="2" w16cid:durableId="846678364">
    <w:abstractNumId w:val="2"/>
  </w:num>
  <w:num w:numId="3" w16cid:durableId="268703362">
    <w:abstractNumId w:val="1"/>
  </w:num>
  <w:num w:numId="4" w16cid:durableId="1497720569">
    <w:abstractNumId w:val="3"/>
  </w:num>
  <w:num w:numId="5" w16cid:durableId="1527408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C5"/>
    <w:rsid w:val="00006A5C"/>
    <w:rsid w:val="000C1906"/>
    <w:rsid w:val="000D000C"/>
    <w:rsid w:val="00140DAE"/>
    <w:rsid w:val="00145FC6"/>
    <w:rsid w:val="001815D4"/>
    <w:rsid w:val="001A112F"/>
    <w:rsid w:val="001B6923"/>
    <w:rsid w:val="00236099"/>
    <w:rsid w:val="002638AF"/>
    <w:rsid w:val="00295CAB"/>
    <w:rsid w:val="002D6736"/>
    <w:rsid w:val="00330F48"/>
    <w:rsid w:val="00361260"/>
    <w:rsid w:val="0038614B"/>
    <w:rsid w:val="00393A30"/>
    <w:rsid w:val="00410453"/>
    <w:rsid w:val="0043390B"/>
    <w:rsid w:val="004474FC"/>
    <w:rsid w:val="00453E47"/>
    <w:rsid w:val="004D0986"/>
    <w:rsid w:val="00537462"/>
    <w:rsid w:val="00677F8A"/>
    <w:rsid w:val="006A0725"/>
    <w:rsid w:val="00745565"/>
    <w:rsid w:val="00777909"/>
    <w:rsid w:val="007A542F"/>
    <w:rsid w:val="007B1D5E"/>
    <w:rsid w:val="007F59E6"/>
    <w:rsid w:val="008B5FD0"/>
    <w:rsid w:val="008C7F22"/>
    <w:rsid w:val="00917B11"/>
    <w:rsid w:val="00991AEE"/>
    <w:rsid w:val="009C6212"/>
    <w:rsid w:val="00A53685"/>
    <w:rsid w:val="00AB65B7"/>
    <w:rsid w:val="00B26D08"/>
    <w:rsid w:val="00B56EDA"/>
    <w:rsid w:val="00BB133F"/>
    <w:rsid w:val="00BC7EBE"/>
    <w:rsid w:val="00BF45DB"/>
    <w:rsid w:val="00C25399"/>
    <w:rsid w:val="00CA1981"/>
    <w:rsid w:val="00DA03AC"/>
    <w:rsid w:val="00DB0BA3"/>
    <w:rsid w:val="00E302F5"/>
    <w:rsid w:val="00E326C5"/>
    <w:rsid w:val="00ED021D"/>
    <w:rsid w:val="00EF3CF4"/>
    <w:rsid w:val="00F27B6A"/>
    <w:rsid w:val="00F45CE7"/>
    <w:rsid w:val="00F544D1"/>
    <w:rsid w:val="00F54C4A"/>
    <w:rsid w:val="00F612B7"/>
    <w:rsid w:val="00FC0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451F49"/>
  <w15:chartTrackingRefBased/>
  <w15:docId w15:val="{5CD90F7B-31B1-4E95-96BD-089DCB72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CF4"/>
    <w:rPr>
      <w:rFonts w:ascii="Arial" w:hAnsi="Arial"/>
      <w:sz w:val="24"/>
      <w:szCs w:val="24"/>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rsid w:val="00393A30"/>
    <w:pPr>
      <w:tabs>
        <w:tab w:val="center" w:pos="4153"/>
        <w:tab w:val="right" w:pos="8306"/>
      </w:tabs>
    </w:pPr>
  </w:style>
  <w:style w:type="paragraph" w:styleId="ListParagraph">
    <w:name w:val="List Paragraph"/>
    <w:basedOn w:val="Normal"/>
    <w:uiPriority w:val="34"/>
    <w:qFormat/>
    <w:rsid w:val="00A53685"/>
    <w:pPr>
      <w:ind w:left="720"/>
      <w:contextualSpacing/>
    </w:pPr>
  </w:style>
  <w:style w:type="character" w:styleId="Hyperlink">
    <w:name w:val="Hyperlink"/>
    <w:basedOn w:val="DefaultParagraphFont"/>
    <w:rsid w:val="00E302F5"/>
    <w:rPr>
      <w:color w:val="0563C1" w:themeColor="hyperlink"/>
      <w:u w:val="single"/>
    </w:rPr>
  </w:style>
  <w:style w:type="character" w:styleId="FollowedHyperlink">
    <w:name w:val="FollowedHyperlink"/>
    <w:basedOn w:val="DefaultParagraphFont"/>
    <w:rsid w:val="008C7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22337">
      <w:bodyDiv w:val="1"/>
      <w:marLeft w:val="0"/>
      <w:marRight w:val="0"/>
      <w:marTop w:val="0"/>
      <w:marBottom w:val="0"/>
      <w:divBdr>
        <w:top w:val="none" w:sz="0" w:space="0" w:color="auto"/>
        <w:left w:val="none" w:sz="0" w:space="0" w:color="auto"/>
        <w:bottom w:val="none" w:sz="0" w:space="0" w:color="auto"/>
        <w:right w:val="none" w:sz="0" w:space="0" w:color="auto"/>
      </w:divBdr>
    </w:div>
    <w:div w:id="16406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enquiries@nottscc.gov.uk" TargetMode="External"/><Relationship Id="rId5" Type="http://schemas.openxmlformats.org/officeDocument/2006/relationships/webSettings" Target="webSettings.xml"/><Relationship Id="rId10" Type="http://schemas.openxmlformats.org/officeDocument/2006/relationships/hyperlink" Target="http://www.nottinghamshire.gov.uk/global-content/privacy" TargetMode="External"/><Relationship Id="rId4" Type="http://schemas.openxmlformats.org/officeDocument/2006/relationships/settings" Target="settings.xml"/><Relationship Id="rId9" Type="http://schemas.openxmlformats.org/officeDocument/2006/relationships/hyperlink" Target="http://www.nottinghamshire.gov.uk/global-content/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26692-8247-4B95-A2AF-E8316262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Form.dot</Template>
  <TotalTime>22</TotalTime>
  <Pages>3</Pages>
  <Words>694</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DBS (Disclosure Barring Check) Information</vt:lpstr>
    </vt:vector>
  </TitlesOfParts>
  <Company>Nottinghamshire County Council</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 (Disclosure Barring Check) Information</dc:title>
  <dc:subject>DBS checks for Personal Assistant working with individuals in receipt of Direct Payments</dc:subject>
  <dc:creator>Nottinghamshire County Council</dc:creator>
  <cp:keywords>DBS,disclosure; personal assistants; PA; Direct Payment</cp:keywords>
  <dc:description/>
  <cp:lastModifiedBy>Natalie Moffat-Bailey</cp:lastModifiedBy>
  <cp:revision>4</cp:revision>
  <cp:lastPrinted>2012-10-02T08:09:00Z</cp:lastPrinted>
  <dcterms:created xsi:type="dcterms:W3CDTF">2023-03-16T10:08:00Z</dcterms:created>
  <dcterms:modified xsi:type="dcterms:W3CDTF">2023-10-16T09:24:00Z</dcterms:modified>
</cp:coreProperties>
</file>